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5E831" w14:textId="77777777" w:rsidR="00551CF5" w:rsidRPr="00E81EF6" w:rsidRDefault="00551CF5">
      <w:pPr>
        <w:pStyle w:val="a3"/>
        <w:rPr>
          <w:rFonts w:cs="Times New Roman"/>
          <w:spacing w:val="0"/>
        </w:rPr>
      </w:pPr>
      <w:r w:rsidRPr="00E81EF6">
        <w:rPr>
          <w:rFonts w:hint="eastAsia"/>
        </w:rPr>
        <w:t>第</w:t>
      </w:r>
      <w:r w:rsidR="00434DFB" w:rsidRPr="00E81EF6">
        <w:rPr>
          <w:rFonts w:hint="eastAsia"/>
        </w:rPr>
        <w:t>30</w:t>
      </w:r>
      <w:r w:rsidRPr="00E81EF6">
        <w:rPr>
          <w:rFonts w:hint="eastAsia"/>
        </w:rPr>
        <w:t>号様式の２（第</w:t>
      </w:r>
      <w:r w:rsidR="00434DFB" w:rsidRPr="00E81EF6">
        <w:rPr>
          <w:rFonts w:hint="eastAsia"/>
        </w:rPr>
        <w:t>25</w:t>
      </w:r>
      <w:r w:rsidRPr="00E81EF6">
        <w:rPr>
          <w:rFonts w:hint="eastAsia"/>
        </w:rPr>
        <w:t>条関係）</w:t>
      </w:r>
    </w:p>
    <w:p w14:paraId="5B699909" w14:textId="77777777" w:rsidR="00551CF5" w:rsidRPr="00E81EF6" w:rsidRDefault="00551CF5">
      <w:pPr>
        <w:pStyle w:val="a3"/>
        <w:rPr>
          <w:rFonts w:cs="Times New Roman"/>
          <w:spacing w:val="0"/>
        </w:rPr>
      </w:pPr>
    </w:p>
    <w:p w14:paraId="7D20C435" w14:textId="77777777" w:rsidR="00551CF5" w:rsidRPr="00E81EF6" w:rsidRDefault="00551CF5">
      <w:pPr>
        <w:pStyle w:val="a3"/>
        <w:rPr>
          <w:rFonts w:cs="Times New Roman"/>
          <w:spacing w:val="0"/>
        </w:rPr>
      </w:pPr>
    </w:p>
    <w:p w14:paraId="6D143291" w14:textId="77777777" w:rsidR="00551CF5" w:rsidRPr="00E81EF6" w:rsidRDefault="00551CF5">
      <w:pPr>
        <w:pStyle w:val="a3"/>
        <w:rPr>
          <w:rFonts w:cs="Times New Roman"/>
          <w:spacing w:val="0"/>
          <w:lang w:eastAsia="zh-TW"/>
        </w:rPr>
      </w:pPr>
      <w:r w:rsidRPr="00E81EF6">
        <w:rPr>
          <w:rFonts w:hint="eastAsia"/>
        </w:rPr>
        <w:t xml:space="preserve">　　　　　　　　　　　　　　　　　　　　　　　　　　　　　　　</w:t>
      </w:r>
      <w:r w:rsidRPr="00E81EF6">
        <w:rPr>
          <w:rFonts w:hint="eastAsia"/>
          <w:lang w:eastAsia="zh-TW"/>
        </w:rPr>
        <w:t>年　　月　　日</w:t>
      </w:r>
    </w:p>
    <w:p w14:paraId="3AE4D4B2" w14:textId="77777777" w:rsidR="00551CF5" w:rsidRPr="00E81EF6" w:rsidRDefault="00551CF5">
      <w:pPr>
        <w:pStyle w:val="a3"/>
        <w:rPr>
          <w:rFonts w:cs="Times New Roman"/>
          <w:spacing w:val="0"/>
          <w:lang w:eastAsia="zh-TW"/>
        </w:rPr>
      </w:pPr>
    </w:p>
    <w:p w14:paraId="77C0796B" w14:textId="77777777" w:rsidR="00551CF5" w:rsidRPr="00E81EF6" w:rsidRDefault="00551CF5">
      <w:pPr>
        <w:pStyle w:val="a3"/>
        <w:rPr>
          <w:rFonts w:cs="Times New Roman"/>
          <w:spacing w:val="0"/>
          <w:lang w:eastAsia="zh-TW"/>
        </w:rPr>
      </w:pPr>
    </w:p>
    <w:p w14:paraId="2DFEE606" w14:textId="77777777" w:rsidR="00551CF5" w:rsidRPr="00E81EF6" w:rsidRDefault="00551CF5">
      <w:pPr>
        <w:pStyle w:val="a3"/>
        <w:rPr>
          <w:rFonts w:cs="Times New Roman"/>
          <w:spacing w:val="0"/>
          <w:lang w:eastAsia="zh-TW"/>
        </w:rPr>
      </w:pPr>
      <w:r w:rsidRPr="00E81EF6">
        <w:rPr>
          <w:rFonts w:hint="eastAsia"/>
          <w:lang w:eastAsia="zh-TW"/>
        </w:rPr>
        <w:t xml:space="preserve">　　東京都知事　　　　　　　　殿</w:t>
      </w:r>
    </w:p>
    <w:p w14:paraId="26CB3A3D" w14:textId="77777777" w:rsidR="00551CF5" w:rsidRPr="00E81EF6" w:rsidRDefault="00551CF5">
      <w:pPr>
        <w:pStyle w:val="a3"/>
        <w:rPr>
          <w:rFonts w:cs="Times New Roman"/>
          <w:spacing w:val="0"/>
          <w:lang w:eastAsia="zh-TW"/>
        </w:rPr>
      </w:pPr>
    </w:p>
    <w:p w14:paraId="5D8609A1" w14:textId="77777777" w:rsidR="00551CF5" w:rsidRPr="00E81EF6" w:rsidRDefault="00551CF5">
      <w:pPr>
        <w:pStyle w:val="a3"/>
        <w:rPr>
          <w:rFonts w:cs="Times New Roman"/>
          <w:spacing w:val="0"/>
        </w:rPr>
      </w:pPr>
    </w:p>
    <w:p w14:paraId="7A2C4CA9" w14:textId="77777777" w:rsidR="00551CF5" w:rsidRPr="00E81EF6" w:rsidRDefault="00551CF5">
      <w:pPr>
        <w:pStyle w:val="a3"/>
        <w:rPr>
          <w:rFonts w:cs="Times New Roman"/>
          <w:spacing w:val="0"/>
          <w:lang w:eastAsia="zh-TW"/>
        </w:rPr>
      </w:pPr>
    </w:p>
    <w:p w14:paraId="1085F42C" w14:textId="77777777" w:rsidR="00551CF5" w:rsidRPr="00E81EF6" w:rsidRDefault="00551CF5">
      <w:pPr>
        <w:pStyle w:val="a3"/>
        <w:ind w:right="3872"/>
        <w:rPr>
          <w:rFonts w:cs="Times New Roman"/>
          <w:spacing w:val="0"/>
          <w:lang w:eastAsia="zh-TW"/>
        </w:rPr>
      </w:pPr>
      <w:r w:rsidRPr="00E81EF6">
        <w:rPr>
          <w:rFonts w:hint="eastAsia"/>
          <w:lang w:eastAsia="zh-TW"/>
        </w:rPr>
        <w:t xml:space="preserve">　　　　　　　　　　　　　　　　　　　管理者住所</w:t>
      </w:r>
    </w:p>
    <w:p w14:paraId="7DF4EA5D" w14:textId="77777777" w:rsidR="00551CF5" w:rsidRPr="00E81EF6" w:rsidRDefault="00551CF5">
      <w:pPr>
        <w:pStyle w:val="a3"/>
        <w:rPr>
          <w:rFonts w:cs="Times New Roman"/>
          <w:spacing w:val="0"/>
          <w:lang w:eastAsia="zh-TW"/>
        </w:rPr>
      </w:pPr>
    </w:p>
    <w:p w14:paraId="37CFDC56" w14:textId="56A373F4" w:rsidR="00551CF5" w:rsidRPr="00E81EF6" w:rsidRDefault="00551CF5">
      <w:pPr>
        <w:pStyle w:val="a3"/>
        <w:rPr>
          <w:rFonts w:cs="Times New Roman"/>
          <w:spacing w:val="0"/>
        </w:rPr>
      </w:pPr>
      <w:r w:rsidRPr="00E81EF6">
        <w:rPr>
          <w:rFonts w:hint="eastAsia"/>
          <w:lang w:eastAsia="zh-TW"/>
        </w:rPr>
        <w:t xml:space="preserve">　　　　　　　　　　　　　　　　　　　氏　　　名</w:t>
      </w:r>
    </w:p>
    <w:p w14:paraId="3C448E1C" w14:textId="77777777" w:rsidR="00551CF5" w:rsidRPr="00E81EF6" w:rsidRDefault="00551CF5">
      <w:pPr>
        <w:pStyle w:val="a3"/>
        <w:rPr>
          <w:rFonts w:cs="Times New Roman"/>
          <w:spacing w:val="0"/>
          <w:lang w:eastAsia="zh-TW"/>
        </w:rPr>
      </w:pPr>
    </w:p>
    <w:p w14:paraId="2D0C8ADC" w14:textId="77777777" w:rsidR="00551CF5" w:rsidRPr="00E81EF6" w:rsidRDefault="00551CF5">
      <w:pPr>
        <w:pStyle w:val="a3"/>
        <w:rPr>
          <w:rFonts w:cs="Times New Roman"/>
          <w:spacing w:val="0"/>
          <w:lang w:eastAsia="zh-TW"/>
        </w:rPr>
      </w:pPr>
    </w:p>
    <w:p w14:paraId="5537E6B9" w14:textId="77777777" w:rsidR="00551CF5" w:rsidRPr="00E81EF6" w:rsidRDefault="00551CF5">
      <w:pPr>
        <w:pStyle w:val="a3"/>
        <w:rPr>
          <w:rFonts w:cs="Times New Roman"/>
          <w:spacing w:val="0"/>
          <w:lang w:eastAsia="zh-TW"/>
        </w:rPr>
      </w:pPr>
    </w:p>
    <w:p w14:paraId="5C9B2803" w14:textId="77777777" w:rsidR="00551CF5" w:rsidRPr="00E81EF6" w:rsidRDefault="00551CF5">
      <w:pPr>
        <w:pStyle w:val="a3"/>
        <w:rPr>
          <w:rFonts w:cs="Times New Roman"/>
          <w:spacing w:val="0"/>
        </w:rPr>
      </w:pPr>
      <w:r w:rsidRPr="00E81EF6">
        <w:rPr>
          <w:rFonts w:hint="eastAsia"/>
          <w:lang w:eastAsia="zh-TW"/>
        </w:rPr>
        <w:t xml:space="preserve">　　</w:t>
      </w:r>
      <w:r w:rsidRPr="00E81EF6">
        <w:rPr>
          <w:rFonts w:hint="eastAsia"/>
          <w:spacing w:val="14"/>
        </w:rPr>
        <w:t>診療用高エネルギー放射線発生装</w:t>
      </w:r>
      <w:r w:rsidRPr="00E81EF6">
        <w:rPr>
          <w:rFonts w:hint="eastAsia"/>
          <w:spacing w:val="0"/>
        </w:rPr>
        <w:t>置</w:t>
      </w:r>
      <w:r w:rsidRPr="00E81EF6">
        <w:rPr>
          <w:rFonts w:hint="eastAsia"/>
        </w:rPr>
        <w:t>・</w:t>
      </w:r>
      <w:r w:rsidRPr="00E81EF6">
        <w:rPr>
          <w:rFonts w:hint="eastAsia"/>
          <w:spacing w:val="58"/>
        </w:rPr>
        <w:t>診療用放射線照射装</w:t>
      </w:r>
      <w:r w:rsidRPr="00E81EF6">
        <w:rPr>
          <w:rFonts w:hint="eastAsia"/>
          <w:spacing w:val="3"/>
        </w:rPr>
        <w:t>置</w:t>
      </w:r>
    </w:p>
    <w:p w14:paraId="475AEF01" w14:textId="77777777" w:rsidR="00551CF5" w:rsidRPr="00E81EF6" w:rsidRDefault="0098517C">
      <w:pPr>
        <w:pStyle w:val="a3"/>
        <w:rPr>
          <w:rFonts w:cs="Times New Roman"/>
          <w:spacing w:val="0"/>
        </w:rPr>
      </w:pPr>
      <w:r>
        <w:rPr>
          <w:rFonts w:cs="Times New Roman"/>
          <w:noProof/>
          <w:spacing w:val="0"/>
          <w:lang w:eastAsia="zh-TW"/>
        </w:rPr>
        <w:pict w14:anchorId="3BE1928F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412.05pt;margin-top:4.05pt;width:1in;height:18.1pt;z-index:-251657728" filled="f" stroked="f">
            <v:textbox style="mso-next-textbox:#_x0000_s2052" inset="5.85pt,.7pt,5.85pt,.7pt">
              <w:txbxContent>
                <w:p w14:paraId="2C245011" w14:textId="77777777" w:rsidR="00434DFB" w:rsidRPr="00E81EF6" w:rsidRDefault="00434DFB" w:rsidP="00434DFB">
                  <w:pPr>
                    <w:rPr>
                      <w:rFonts w:cs="Times New Roman"/>
                    </w:rPr>
                  </w:pPr>
                  <w:r w:rsidRPr="00E81EF6">
                    <w:rPr>
                      <w:rFonts w:cs="ＭＳ 明朝" w:hint="eastAsia"/>
                    </w:rPr>
                    <w:t>廃止届</w:t>
                  </w:r>
                </w:p>
              </w:txbxContent>
            </v:textbox>
          </v:shape>
        </w:pict>
      </w:r>
      <w:r w:rsidR="00551CF5" w:rsidRPr="00E81EF6">
        <w:rPr>
          <w:rFonts w:hint="eastAsia"/>
        </w:rPr>
        <w:t xml:space="preserve">　　</w:t>
      </w:r>
      <w:r w:rsidR="00551CF5" w:rsidRPr="00E81EF6">
        <w:rPr>
          <w:rFonts w:hint="eastAsia"/>
          <w:spacing w:val="93"/>
        </w:rPr>
        <w:t>診療用放射線照射器</w:t>
      </w:r>
      <w:r w:rsidR="00551CF5" w:rsidRPr="00E81EF6">
        <w:rPr>
          <w:rFonts w:hint="eastAsia"/>
          <w:spacing w:val="3"/>
        </w:rPr>
        <w:t>具</w:t>
      </w:r>
      <w:r w:rsidR="00551CF5" w:rsidRPr="00E81EF6">
        <w:rPr>
          <w:rFonts w:hint="eastAsia"/>
        </w:rPr>
        <w:t>・</w:t>
      </w:r>
      <w:r w:rsidR="00551CF5" w:rsidRPr="00E81EF6">
        <w:rPr>
          <w:rFonts w:hint="eastAsia"/>
          <w:spacing w:val="17"/>
        </w:rPr>
        <w:t>放射性同位元素装備診療機</w:t>
      </w:r>
      <w:r w:rsidR="00551CF5" w:rsidRPr="00E81EF6">
        <w:rPr>
          <w:rFonts w:hint="eastAsia"/>
          <w:spacing w:val="6"/>
        </w:rPr>
        <w:t>器</w:t>
      </w:r>
    </w:p>
    <w:p w14:paraId="068FD322" w14:textId="77777777" w:rsidR="00967F07" w:rsidRPr="00E81EF6" w:rsidRDefault="00551CF5">
      <w:pPr>
        <w:pStyle w:val="a3"/>
        <w:rPr>
          <w:spacing w:val="3"/>
        </w:rPr>
      </w:pPr>
      <w:r w:rsidRPr="00E81EF6">
        <w:rPr>
          <w:rFonts w:hint="eastAsia"/>
        </w:rPr>
        <w:t xml:space="preserve">　　</w:t>
      </w:r>
      <w:r w:rsidR="00967F07" w:rsidRPr="00E81EF6">
        <w:rPr>
          <w:rFonts w:hint="eastAsia"/>
          <w:spacing w:val="32"/>
          <w:fitText w:val="3780" w:id="-757342464"/>
        </w:rPr>
        <w:t>診療用放射性同位元素使用器</w:t>
      </w:r>
      <w:r w:rsidR="00967F07" w:rsidRPr="00E81EF6">
        <w:rPr>
          <w:rFonts w:hint="eastAsia"/>
          <w:spacing w:val="4"/>
          <w:fitText w:val="3780" w:id="-757342464"/>
        </w:rPr>
        <w:t>具</w:t>
      </w:r>
      <w:r w:rsidR="00967F07" w:rsidRPr="00E81EF6">
        <w:rPr>
          <w:rFonts w:hint="eastAsia"/>
        </w:rPr>
        <w:t>・</w:t>
      </w:r>
      <w:r w:rsidRPr="00E81EF6">
        <w:rPr>
          <w:rFonts w:hint="eastAsia"/>
          <w:spacing w:val="58"/>
          <w:fitText w:val="3150" w:id="-757342462"/>
          <w:lang w:eastAsia="zh-TW"/>
        </w:rPr>
        <w:t>診療用放射性同位元</w:t>
      </w:r>
      <w:r w:rsidRPr="00E81EF6">
        <w:rPr>
          <w:rFonts w:hint="eastAsia"/>
          <w:spacing w:val="3"/>
          <w:fitText w:val="3150" w:id="-757342462"/>
          <w:lang w:eastAsia="zh-TW"/>
        </w:rPr>
        <w:t>素</w:t>
      </w:r>
    </w:p>
    <w:p w14:paraId="56A363B1" w14:textId="77777777" w:rsidR="00551CF5" w:rsidRPr="00E81EF6" w:rsidRDefault="00801AB3" w:rsidP="002F5CD6">
      <w:pPr>
        <w:pStyle w:val="a3"/>
        <w:ind w:firstLineChars="215" w:firstLine="482"/>
        <w:rPr>
          <w:rFonts w:cs="Times New Roman"/>
          <w:spacing w:val="0"/>
          <w:lang w:eastAsia="zh-TW"/>
        </w:rPr>
      </w:pPr>
      <w:r w:rsidRPr="00E81EF6">
        <w:rPr>
          <w:rFonts w:hint="eastAsia"/>
          <w:spacing w:val="7"/>
        </w:rPr>
        <w:t>陽電子断層撮影診療用放射性同位元素</w:t>
      </w:r>
    </w:p>
    <w:p w14:paraId="55345ACF" w14:textId="77777777" w:rsidR="00551CF5" w:rsidRPr="00967F07" w:rsidRDefault="00551CF5">
      <w:pPr>
        <w:pStyle w:val="a3"/>
        <w:rPr>
          <w:rFonts w:cs="Times New Roman"/>
          <w:spacing w:val="0"/>
          <w:lang w:eastAsia="zh-TW"/>
        </w:rPr>
      </w:pPr>
    </w:p>
    <w:p w14:paraId="548CAB69" w14:textId="77777777" w:rsidR="00551CF5" w:rsidRDefault="00551CF5">
      <w:pPr>
        <w:pStyle w:val="a3"/>
        <w:rPr>
          <w:rFonts w:cs="Times New Roman"/>
          <w:spacing w:val="0"/>
          <w:lang w:eastAsia="zh-TW"/>
        </w:rPr>
      </w:pPr>
    </w:p>
    <w:p w14:paraId="3398D0C8" w14:textId="77777777" w:rsidR="00551CF5" w:rsidRDefault="0098517C" w:rsidP="00314C66">
      <w:pPr>
        <w:pStyle w:val="a3"/>
        <w:spacing w:line="240" w:lineRule="auto"/>
        <w:rPr>
          <w:rFonts w:cs="Times New Roman"/>
          <w:spacing w:val="0"/>
        </w:rPr>
      </w:pPr>
      <w:r>
        <w:rPr>
          <w:noProof/>
        </w:rPr>
        <w:pict w14:anchorId="57C03B02">
          <v:shape id="_x0000_s2050" type="#_x0000_t202" style="position:absolute;left:0;text-align:left;margin-left:19.15pt;margin-top:5.1pt;width:156pt;height:18pt;z-index:-251658752" filled="f" stroked="f">
            <v:textbox inset="5.85pt,.7pt,5.85pt,.7pt">
              <w:txbxContent>
                <w:p w14:paraId="60568962" w14:textId="77777777" w:rsidR="00314C66" w:rsidRDefault="00314C66">
                  <w:pPr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下記のとおり廃止したので、</w:t>
                  </w:r>
                </w:p>
              </w:txbxContent>
            </v:textbox>
          </v:shape>
        </w:pict>
      </w:r>
      <w:r w:rsidR="00551CF5">
        <w:rPr>
          <w:rFonts w:hint="eastAsia"/>
        </w:rPr>
        <w:t xml:space="preserve">　　　　　　　　　　　　　　医療法第</w:t>
      </w:r>
      <w:r w:rsidR="00434DFB">
        <w:rPr>
          <w:rFonts w:hint="eastAsia"/>
        </w:rPr>
        <w:t>15</w:t>
      </w:r>
      <w:r w:rsidR="00551CF5">
        <w:rPr>
          <w:rFonts w:hint="eastAsia"/>
        </w:rPr>
        <w:t>条第３項及び医療法施行規則第</w:t>
      </w:r>
      <w:r w:rsidR="00434DFB">
        <w:rPr>
          <w:rFonts w:hint="eastAsia"/>
        </w:rPr>
        <w:t>29</w:t>
      </w:r>
      <w:r w:rsidR="00551CF5">
        <w:rPr>
          <w:rFonts w:hint="eastAsia"/>
        </w:rPr>
        <w:t>条第１項</w:t>
      </w:r>
    </w:p>
    <w:p w14:paraId="088E693E" w14:textId="77777777" w:rsidR="00551CF5" w:rsidRDefault="00551CF5" w:rsidP="00314C66">
      <w:pPr>
        <w:pStyle w:val="a3"/>
        <w:spacing w:line="240" w:lineRule="auto"/>
        <w:rPr>
          <w:rFonts w:cs="Times New Roman"/>
          <w:spacing w:val="0"/>
        </w:rPr>
      </w:pPr>
      <w:r>
        <w:rPr>
          <w:rFonts w:hint="eastAsia"/>
        </w:rPr>
        <w:t xml:space="preserve">　　　　　　　　　　　　　　医療法第</w:t>
      </w:r>
      <w:r w:rsidR="00434DFB">
        <w:rPr>
          <w:rFonts w:hint="eastAsia"/>
        </w:rPr>
        <w:t>15</w:t>
      </w:r>
      <w:r>
        <w:rPr>
          <w:rFonts w:hint="eastAsia"/>
        </w:rPr>
        <w:t>条第３項及び医療法施行規則第</w:t>
      </w:r>
      <w:r w:rsidR="00434DFB">
        <w:rPr>
          <w:rFonts w:hint="eastAsia"/>
        </w:rPr>
        <w:t>29</w:t>
      </w:r>
      <w:r>
        <w:rPr>
          <w:rFonts w:hint="eastAsia"/>
        </w:rPr>
        <w:t>条第３項</w:t>
      </w:r>
    </w:p>
    <w:p w14:paraId="5A68282B" w14:textId="77777777" w:rsidR="00551CF5" w:rsidRDefault="00551CF5">
      <w:pPr>
        <w:pStyle w:val="a3"/>
        <w:rPr>
          <w:rFonts w:cs="Times New Roman"/>
          <w:spacing w:val="0"/>
        </w:rPr>
      </w:pPr>
    </w:p>
    <w:p w14:paraId="68D9DFBF" w14:textId="77777777" w:rsidR="00551CF5" w:rsidRDefault="00551CF5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の規定により届け出ます。</w:t>
      </w:r>
    </w:p>
    <w:p w14:paraId="09699255" w14:textId="77777777" w:rsidR="00551CF5" w:rsidRDefault="00551CF5">
      <w:pPr>
        <w:pStyle w:val="a3"/>
        <w:rPr>
          <w:rFonts w:cs="Times New Roman"/>
          <w:spacing w:val="0"/>
        </w:rPr>
      </w:pPr>
    </w:p>
    <w:p w14:paraId="321F8898" w14:textId="77777777" w:rsidR="00551CF5" w:rsidRDefault="00551CF5">
      <w:pPr>
        <w:pStyle w:val="a3"/>
        <w:rPr>
          <w:rFonts w:cs="Times New Roman"/>
          <w:spacing w:val="0"/>
        </w:rPr>
      </w:pPr>
    </w:p>
    <w:p w14:paraId="7EC7EE28" w14:textId="77777777" w:rsidR="00551CF5" w:rsidRDefault="00551CF5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　　　　　　　　　　　　　　　　　　記</w:t>
      </w:r>
    </w:p>
    <w:p w14:paraId="5708648C" w14:textId="77777777" w:rsidR="00551CF5" w:rsidRDefault="00551CF5">
      <w:pPr>
        <w:pStyle w:val="a3"/>
        <w:rPr>
          <w:rFonts w:cs="Times New Roman"/>
          <w:spacing w:val="0"/>
        </w:rPr>
      </w:pPr>
    </w:p>
    <w:p w14:paraId="78063DFA" w14:textId="77777777" w:rsidR="00551CF5" w:rsidRDefault="00551CF5">
      <w:pPr>
        <w:pStyle w:val="a3"/>
        <w:rPr>
          <w:rFonts w:cs="Times New Roman"/>
          <w:spacing w:val="0"/>
        </w:rPr>
      </w:pPr>
    </w:p>
    <w:p w14:paraId="228487F9" w14:textId="77777777" w:rsidR="00551CF5" w:rsidRDefault="00551CF5">
      <w:pPr>
        <w:pStyle w:val="a3"/>
        <w:spacing w:line="105" w:lineRule="exact"/>
        <w:rPr>
          <w:rFonts w:cs="Times New Roman"/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"/>
        <w:gridCol w:w="960"/>
        <w:gridCol w:w="2400"/>
        <w:gridCol w:w="5760"/>
        <w:gridCol w:w="360"/>
      </w:tblGrid>
      <w:tr w:rsidR="00551CF5" w14:paraId="3A04284C" w14:textId="77777777" w:rsidTr="007F482F">
        <w:trPr>
          <w:cantSplit/>
          <w:trHeight w:hRule="exact" w:val="690"/>
        </w:trPr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612184" w14:textId="77777777" w:rsidR="00551CF5" w:rsidRDefault="00551CF5">
            <w:pPr>
              <w:pStyle w:val="a3"/>
              <w:spacing w:before="127"/>
              <w:rPr>
                <w:rFonts w:cs="Times New Roman"/>
                <w:spacing w:val="0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6974E6A" w14:textId="77777777" w:rsidR="00551CF5" w:rsidRDefault="00551CF5" w:rsidP="007F482F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</w:rPr>
              <w:t>病　院</w:t>
            </w:r>
          </w:p>
          <w:p w14:paraId="75A7F08D" w14:textId="77777777" w:rsidR="00551CF5" w:rsidRDefault="00551CF5" w:rsidP="007F482F">
            <w:pPr>
              <w:pStyle w:val="a3"/>
              <w:rPr>
                <w:rFonts w:cs="Times New Roman"/>
                <w:spacing w:val="0"/>
              </w:rPr>
            </w:pPr>
          </w:p>
          <w:p w14:paraId="46C44C54" w14:textId="77777777" w:rsidR="00551CF5" w:rsidRDefault="00551CF5" w:rsidP="007F482F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</w:rPr>
              <w:t>診療所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1D23" w14:textId="77777777" w:rsidR="00551CF5" w:rsidRDefault="00551CF5">
            <w:pPr>
              <w:pStyle w:val="a3"/>
              <w:spacing w:before="127"/>
              <w:rPr>
                <w:rFonts w:cs="Times New Roman"/>
                <w:spacing w:val="0"/>
              </w:rPr>
            </w:pPr>
          </w:p>
          <w:p w14:paraId="6CB7B3C2" w14:textId="77777777" w:rsidR="00551CF5" w:rsidRDefault="00551CF5" w:rsidP="00314C66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7"/>
              </w:rPr>
              <w:t xml:space="preserve"> </w:t>
            </w:r>
            <w:r w:rsidRPr="00314C66">
              <w:rPr>
                <w:rFonts w:hint="eastAsia"/>
                <w:spacing w:val="30"/>
              </w:rPr>
              <w:t xml:space="preserve">名　　　　　　</w:t>
            </w:r>
            <w:r w:rsidRPr="00314C66">
              <w:rPr>
                <w:rFonts w:hint="eastAsia"/>
                <w:spacing w:val="0"/>
              </w:rPr>
              <w:t>称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E7816FB" w14:textId="77777777" w:rsidR="00551CF5" w:rsidRDefault="00551CF5">
            <w:pPr>
              <w:pStyle w:val="a3"/>
              <w:spacing w:before="127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167E9D" w14:textId="77777777" w:rsidR="00551CF5" w:rsidRDefault="00551CF5">
            <w:pPr>
              <w:pStyle w:val="a3"/>
              <w:spacing w:before="127"/>
              <w:jc w:val="center"/>
              <w:rPr>
                <w:rFonts w:cs="Times New Roman"/>
                <w:spacing w:val="0"/>
              </w:rPr>
            </w:pPr>
          </w:p>
        </w:tc>
      </w:tr>
      <w:tr w:rsidR="00551CF5" w14:paraId="66B87C06" w14:textId="77777777">
        <w:trPr>
          <w:cantSplit/>
          <w:trHeight w:hRule="exact" w:val="920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8ACE97" w14:textId="77777777" w:rsidR="00551CF5" w:rsidRDefault="00551CF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04244EAD" w14:textId="77777777" w:rsidR="00551CF5" w:rsidRDefault="00551CF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F1D3" w14:textId="77777777" w:rsidR="00551CF5" w:rsidRDefault="00551CF5">
            <w:pPr>
              <w:pStyle w:val="a3"/>
              <w:spacing w:before="127"/>
              <w:rPr>
                <w:rFonts w:cs="Times New Roman"/>
                <w:spacing w:val="0"/>
              </w:rPr>
            </w:pPr>
          </w:p>
          <w:p w14:paraId="734C2795" w14:textId="77777777" w:rsidR="00551CF5" w:rsidRDefault="00551CF5" w:rsidP="00314C66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7"/>
              </w:rPr>
              <w:t xml:space="preserve"> </w:t>
            </w:r>
            <w:r w:rsidRPr="00314C66">
              <w:rPr>
                <w:rFonts w:hint="eastAsia"/>
                <w:spacing w:val="367"/>
              </w:rPr>
              <w:t>所在</w:t>
            </w:r>
            <w:r w:rsidRPr="00314C66">
              <w:rPr>
                <w:rFonts w:hint="eastAsia"/>
                <w:spacing w:val="1"/>
              </w:rPr>
              <w:t>地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B9769C0" w14:textId="77777777" w:rsidR="00551CF5" w:rsidRDefault="00551CF5">
            <w:pPr>
              <w:pStyle w:val="a3"/>
              <w:spacing w:before="127"/>
              <w:rPr>
                <w:rFonts w:cs="Times New Roman"/>
                <w:spacing w:val="0"/>
              </w:rPr>
            </w:pPr>
          </w:p>
          <w:p w14:paraId="0AC0D6E0" w14:textId="77777777" w:rsidR="00551CF5" w:rsidRDefault="00551CF5">
            <w:pPr>
              <w:pStyle w:val="a3"/>
              <w:rPr>
                <w:rFonts w:cs="Times New Roman"/>
                <w:spacing w:val="0"/>
              </w:rPr>
            </w:pPr>
          </w:p>
          <w:p w14:paraId="230006F9" w14:textId="786303AE" w:rsidR="00551CF5" w:rsidRDefault="00551CF5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</w:rPr>
              <w:t>電話番号</w:t>
            </w:r>
            <w:r>
              <w:rPr>
                <w:spacing w:val="7"/>
              </w:rPr>
              <w:t xml:space="preserve">    </w:t>
            </w:r>
            <w:r>
              <w:t>(</w:t>
            </w:r>
            <w:r>
              <w:rPr>
                <w:spacing w:val="7"/>
              </w:rPr>
              <w:t xml:space="preserve">    </w:t>
            </w:r>
            <w:r>
              <w:t>)</w:t>
            </w:r>
            <w:r>
              <w:rPr>
                <w:spacing w:val="7"/>
              </w:rPr>
              <w:t xml:space="preserve">   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184FC1" w14:textId="77777777" w:rsidR="00551CF5" w:rsidRDefault="00551CF5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551CF5" w14:paraId="47E81745" w14:textId="77777777" w:rsidTr="007F482F">
        <w:trPr>
          <w:cantSplit/>
          <w:trHeight w:hRule="exact" w:val="690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7AD502" w14:textId="77777777" w:rsidR="00551CF5" w:rsidRDefault="00551CF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94A9DF8" w14:textId="77777777" w:rsidR="00551CF5" w:rsidRDefault="0098517C">
            <w:pPr>
              <w:pStyle w:val="a3"/>
              <w:rPr>
                <w:rFonts w:cs="Times New Roman"/>
                <w:spacing w:val="0"/>
              </w:rPr>
            </w:pPr>
            <w:r>
              <w:rPr>
                <w:rFonts w:cs="Times New Roman"/>
                <w:noProof/>
                <w:spacing w:val="0"/>
              </w:rPr>
              <w:pict w14:anchorId="04A4AB60">
                <v:shape id="_x0000_s2051" type="#_x0000_t202" style="position:absolute;left:0;text-align:left;margin-left:7.9pt;margin-top:1.8pt;width:28.95pt;height:216.75pt;z-index:251656704;mso-position-horizontal-relative:text;mso-position-vertical-relative:text" stroked="f">
                  <v:textbox style="layout-flow:vertical-ideographic;mso-next-textbox:#_x0000_s2051" inset="5.85pt,.7pt,5.85pt,.7pt">
                    <w:txbxContent>
                      <w:p w14:paraId="49B60946" w14:textId="77777777" w:rsidR="00967F07" w:rsidRDefault="00967F07">
                        <w:r>
                          <w:rPr>
                            <w:rFonts w:hint="eastAsia"/>
                          </w:rPr>
                          <w:t>廃止</w:t>
                        </w:r>
                        <w:r w:rsidRPr="00967F07">
                          <w:rPr>
                            <w:rFonts w:hint="eastAsia"/>
                          </w:rPr>
                          <w:t>した</w:t>
                        </w:r>
                        <w:r w:rsidRPr="00852521">
                          <w:rPr>
                            <w:rFonts w:hint="eastAsia"/>
                          </w:rPr>
                          <w:t>装置、器具</w:t>
                        </w:r>
                        <w:r w:rsidR="0016554E" w:rsidRPr="00852521">
                          <w:rPr>
                            <w:rFonts w:hint="eastAsia"/>
                          </w:rPr>
                          <w:t>、機器又は放射</w:t>
                        </w:r>
                        <w:r w:rsidR="0016554E" w:rsidRPr="0016554E">
                          <w:rPr>
                            <w:rFonts w:hint="eastAsia"/>
                          </w:rPr>
                          <w:t>性同位元素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B808" w14:textId="14B83D05" w:rsidR="00551CF5" w:rsidRDefault="00551CF5" w:rsidP="007F482F">
            <w:pPr>
              <w:pStyle w:val="a3"/>
              <w:jc w:val="center"/>
              <w:rPr>
                <w:rFonts w:cs="Times New Roman"/>
                <w:spacing w:val="0"/>
              </w:rPr>
            </w:pPr>
            <w:r w:rsidRPr="00314C66">
              <w:rPr>
                <w:rFonts w:hint="eastAsia"/>
                <w:spacing w:val="52"/>
              </w:rPr>
              <w:t xml:space="preserve">種　　　　　</w:t>
            </w:r>
            <w:r w:rsidRPr="00314C66">
              <w:rPr>
                <w:rFonts w:hint="eastAsia"/>
                <w:spacing w:val="3"/>
              </w:rPr>
              <w:t>類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12FD610" w14:textId="77777777" w:rsidR="00551CF5" w:rsidRDefault="00551CF5">
            <w:pPr>
              <w:pStyle w:val="a3"/>
              <w:spacing w:before="127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33DE69" w14:textId="77777777" w:rsidR="00551CF5" w:rsidRDefault="00551CF5">
            <w:pPr>
              <w:pStyle w:val="a3"/>
              <w:spacing w:before="127"/>
              <w:jc w:val="center"/>
              <w:rPr>
                <w:rFonts w:cs="Times New Roman"/>
                <w:spacing w:val="0"/>
              </w:rPr>
            </w:pPr>
          </w:p>
        </w:tc>
      </w:tr>
      <w:tr w:rsidR="00551CF5" w14:paraId="187EE0C3" w14:textId="77777777" w:rsidTr="007F482F">
        <w:trPr>
          <w:cantSplit/>
          <w:trHeight w:hRule="exact" w:val="696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D18397" w14:textId="77777777" w:rsidR="00551CF5" w:rsidRDefault="00551CF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9B2034F" w14:textId="77777777" w:rsidR="00551CF5" w:rsidRDefault="00551CF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70A0" w14:textId="2F6A1BC6" w:rsidR="00551CF5" w:rsidRDefault="00551CF5" w:rsidP="007F482F">
            <w:pPr>
              <w:pStyle w:val="a3"/>
              <w:jc w:val="center"/>
              <w:rPr>
                <w:rFonts w:cs="Times New Roman"/>
                <w:spacing w:val="0"/>
              </w:rPr>
            </w:pPr>
            <w:r w:rsidRPr="00314C66">
              <w:rPr>
                <w:rFonts w:hint="eastAsia"/>
                <w:spacing w:val="84"/>
              </w:rPr>
              <w:t>型式</w:t>
            </w:r>
            <w:r w:rsidRPr="00852521">
              <w:rPr>
                <w:rFonts w:hint="eastAsia"/>
                <w:spacing w:val="84"/>
              </w:rPr>
              <w:t>又は形</w:t>
            </w:r>
            <w:r w:rsidRPr="00852521">
              <w:rPr>
                <w:rFonts w:hint="eastAsia"/>
                <w:spacing w:val="0"/>
              </w:rPr>
              <w:t>状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8F47D26" w14:textId="77777777" w:rsidR="00551CF5" w:rsidRDefault="00551CF5">
            <w:pPr>
              <w:pStyle w:val="a3"/>
              <w:spacing w:before="127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71D82C" w14:textId="77777777" w:rsidR="00551CF5" w:rsidRDefault="00551CF5">
            <w:pPr>
              <w:pStyle w:val="a3"/>
              <w:spacing w:before="127"/>
              <w:jc w:val="center"/>
              <w:rPr>
                <w:rFonts w:cs="Times New Roman"/>
                <w:spacing w:val="0"/>
              </w:rPr>
            </w:pPr>
          </w:p>
        </w:tc>
      </w:tr>
      <w:tr w:rsidR="00551CF5" w14:paraId="2CDEA67A" w14:textId="77777777">
        <w:trPr>
          <w:cantSplit/>
          <w:trHeight w:hRule="exact" w:val="928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8144F9" w14:textId="77777777" w:rsidR="00551CF5" w:rsidRDefault="00551CF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83FDDC6" w14:textId="77777777" w:rsidR="00551CF5" w:rsidRDefault="00551CF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BC31" w14:textId="77777777" w:rsidR="00551CF5" w:rsidRDefault="00551CF5" w:rsidP="00314C66">
            <w:pPr>
              <w:pStyle w:val="a3"/>
              <w:spacing w:before="127"/>
              <w:rPr>
                <w:rFonts w:cs="Times New Roman"/>
                <w:spacing w:val="0"/>
              </w:rPr>
            </w:pPr>
            <w:r>
              <w:rPr>
                <w:spacing w:val="7"/>
              </w:rPr>
              <w:t xml:space="preserve"> </w:t>
            </w:r>
            <w:r w:rsidRPr="00314C66">
              <w:rPr>
                <w:rFonts w:hint="eastAsia"/>
                <w:spacing w:val="52"/>
              </w:rPr>
              <w:t>廃止時におけ</w:t>
            </w:r>
            <w:r w:rsidRPr="00314C66">
              <w:rPr>
                <w:rFonts w:hint="eastAsia"/>
                <w:spacing w:val="3"/>
              </w:rPr>
              <w:t>る</w:t>
            </w:r>
          </w:p>
          <w:p w14:paraId="79DF4D4F" w14:textId="77777777" w:rsidR="00551CF5" w:rsidRDefault="00551CF5" w:rsidP="00314C66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7"/>
              </w:rPr>
              <w:t xml:space="preserve"> </w:t>
            </w:r>
            <w:r w:rsidRPr="00314C66">
              <w:rPr>
                <w:rFonts w:hint="eastAsia"/>
                <w:spacing w:val="52"/>
              </w:rPr>
              <w:t>放射線源の数</w:t>
            </w:r>
            <w:r w:rsidRPr="00314C66">
              <w:rPr>
                <w:rFonts w:hint="eastAsia"/>
                <w:spacing w:val="3"/>
              </w:rPr>
              <w:t>値</w:t>
            </w:r>
          </w:p>
          <w:p w14:paraId="06A5C1AB" w14:textId="77777777" w:rsidR="00551CF5" w:rsidRDefault="00551CF5" w:rsidP="00314C66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7"/>
              </w:rPr>
              <w:t xml:space="preserve"> </w:t>
            </w:r>
            <w:r w:rsidRPr="00314C66">
              <w:rPr>
                <w:rFonts w:hint="eastAsia"/>
                <w:spacing w:val="84"/>
              </w:rPr>
              <w:t>（ベクレル</w:t>
            </w:r>
            <w:r w:rsidRPr="00314C66">
              <w:rPr>
                <w:rFonts w:hint="eastAsia"/>
                <w:spacing w:val="0"/>
              </w:rPr>
              <w:t>）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037B3D" w14:textId="77777777" w:rsidR="00551CF5" w:rsidRDefault="00551CF5">
            <w:pPr>
              <w:pStyle w:val="a3"/>
              <w:spacing w:before="127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9B9CE4" w14:textId="77777777" w:rsidR="00551CF5" w:rsidRDefault="00551CF5">
            <w:pPr>
              <w:pStyle w:val="a3"/>
              <w:spacing w:before="127"/>
              <w:jc w:val="center"/>
              <w:rPr>
                <w:rFonts w:cs="Times New Roman"/>
                <w:spacing w:val="0"/>
              </w:rPr>
            </w:pPr>
          </w:p>
        </w:tc>
      </w:tr>
      <w:tr w:rsidR="00551CF5" w14:paraId="1F866A43" w14:textId="77777777" w:rsidTr="007F482F">
        <w:trPr>
          <w:cantSplit/>
          <w:trHeight w:hRule="exact" w:val="696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A57361" w14:textId="77777777" w:rsidR="00551CF5" w:rsidRDefault="00551CF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A484102" w14:textId="77777777" w:rsidR="00551CF5" w:rsidRDefault="00551CF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CCFE" w14:textId="5D26AA8F" w:rsidR="00551CF5" w:rsidRDefault="00551CF5" w:rsidP="007F482F">
            <w:pPr>
              <w:pStyle w:val="a3"/>
              <w:jc w:val="center"/>
              <w:rPr>
                <w:rFonts w:cs="Times New Roman"/>
                <w:spacing w:val="0"/>
              </w:rPr>
            </w:pPr>
            <w:r w:rsidRPr="00314C66">
              <w:rPr>
                <w:rFonts w:hint="eastAsia"/>
                <w:spacing w:val="84"/>
              </w:rPr>
              <w:t>廃止した理</w:t>
            </w:r>
            <w:r w:rsidRPr="00314C66">
              <w:rPr>
                <w:rFonts w:hint="eastAsia"/>
                <w:spacing w:val="0"/>
              </w:rPr>
              <w:t>由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86FF5ED" w14:textId="77777777" w:rsidR="00551CF5" w:rsidRDefault="00551CF5">
            <w:pPr>
              <w:pStyle w:val="a3"/>
              <w:spacing w:before="127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3A7425" w14:textId="77777777" w:rsidR="00551CF5" w:rsidRDefault="00551CF5">
            <w:pPr>
              <w:pStyle w:val="a3"/>
              <w:spacing w:before="127"/>
              <w:jc w:val="center"/>
              <w:rPr>
                <w:rFonts w:cs="Times New Roman"/>
                <w:spacing w:val="0"/>
              </w:rPr>
            </w:pPr>
          </w:p>
        </w:tc>
      </w:tr>
      <w:tr w:rsidR="00551CF5" w14:paraId="31813066" w14:textId="77777777" w:rsidTr="007F482F">
        <w:trPr>
          <w:cantSplit/>
          <w:trHeight w:hRule="exact" w:val="696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A75660" w14:textId="77777777" w:rsidR="00551CF5" w:rsidRDefault="00551CF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8A93FAB" w14:textId="77777777" w:rsidR="00551CF5" w:rsidRDefault="00551CF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26B8" w14:textId="15C90DE4" w:rsidR="00551CF5" w:rsidRDefault="00551CF5" w:rsidP="007F482F">
            <w:pPr>
              <w:pStyle w:val="a3"/>
              <w:jc w:val="center"/>
              <w:rPr>
                <w:rFonts w:cs="Times New Roman"/>
                <w:spacing w:val="0"/>
              </w:rPr>
            </w:pPr>
            <w:r w:rsidRPr="00314C66">
              <w:rPr>
                <w:rFonts w:hint="eastAsia"/>
                <w:spacing w:val="131"/>
              </w:rPr>
              <w:t>廃止年月</w:t>
            </w:r>
            <w:r w:rsidRPr="00314C66">
              <w:rPr>
                <w:rFonts w:hint="eastAsia"/>
                <w:spacing w:val="1"/>
              </w:rPr>
              <w:t>日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BC31B1" w14:textId="77777777" w:rsidR="00551CF5" w:rsidRDefault="00434DFB" w:rsidP="007B27CE">
            <w:pPr>
              <w:pStyle w:val="a3"/>
              <w:spacing w:before="127"/>
              <w:jc w:val="center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年　　　月　　　日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CB2CC3" w14:textId="77777777" w:rsidR="00551CF5" w:rsidRDefault="00551CF5">
            <w:pPr>
              <w:pStyle w:val="a3"/>
              <w:spacing w:before="127"/>
              <w:jc w:val="center"/>
              <w:rPr>
                <w:rFonts w:cs="Times New Roman"/>
                <w:spacing w:val="0"/>
              </w:rPr>
            </w:pPr>
          </w:p>
        </w:tc>
      </w:tr>
      <w:tr w:rsidR="007F482F" w14:paraId="5EB0CB3B" w14:textId="77777777" w:rsidTr="007F482F">
        <w:trPr>
          <w:cantSplit/>
          <w:trHeight w:hRule="exact" w:val="696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2A80C3" w14:textId="77777777" w:rsidR="007F482F" w:rsidRDefault="007F482F" w:rsidP="007F482F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2D9A8C29" w14:textId="77777777" w:rsidR="007F482F" w:rsidRDefault="007F482F" w:rsidP="007F482F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3101" w14:textId="5D2E8D5E" w:rsidR="007F482F" w:rsidRDefault="007F482F" w:rsidP="007F482F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cs="Times New Roman"/>
                <w:spacing w:val="0"/>
              </w:rPr>
            </w:pPr>
            <w:r w:rsidRPr="00175988">
              <w:rPr>
                <w:rFonts w:hint="eastAsia"/>
              </w:rPr>
              <w:t>廃止後の処分方法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B44C75B" w14:textId="77777777" w:rsidR="007F482F" w:rsidRDefault="007F482F" w:rsidP="007F482F">
            <w:pPr>
              <w:pStyle w:val="a3"/>
              <w:spacing w:before="127"/>
              <w:rPr>
                <w:rFonts w:cs="Times New Roman"/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A0DFA6" w14:textId="77777777" w:rsidR="007F482F" w:rsidRDefault="007F482F" w:rsidP="007F482F">
            <w:pPr>
              <w:pStyle w:val="a3"/>
              <w:spacing w:before="127"/>
              <w:rPr>
                <w:rFonts w:cs="Times New Roman"/>
                <w:spacing w:val="0"/>
              </w:rPr>
            </w:pPr>
          </w:p>
        </w:tc>
      </w:tr>
      <w:tr w:rsidR="00551CF5" w14:paraId="71215EAB" w14:textId="77777777" w:rsidTr="00434DFB">
        <w:trPr>
          <w:cantSplit/>
          <w:trHeight w:hRule="exact" w:val="1392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716DCD" w14:textId="77777777" w:rsidR="00551CF5" w:rsidRDefault="00551CF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8E235E" w14:textId="77777777" w:rsidR="00551CF5" w:rsidRDefault="00434DFB" w:rsidP="00434DFB">
            <w:pPr>
              <w:pStyle w:val="a3"/>
              <w:spacing w:line="240" w:lineRule="auto"/>
              <w:ind w:rightChars="50" w:right="105"/>
              <w:jc w:val="distribute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 xml:space="preserve"> </w:t>
            </w:r>
            <w:r w:rsidRPr="00FA17E6">
              <w:rPr>
                <w:rFonts w:hint="eastAsia"/>
              </w:rPr>
              <w:t>廃止後の使用室等の用途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EFBB71" w14:textId="77777777" w:rsidR="00551CF5" w:rsidRDefault="00551CF5">
            <w:pPr>
              <w:pStyle w:val="a3"/>
              <w:spacing w:before="127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F6C647" w14:textId="77777777" w:rsidR="00551CF5" w:rsidRDefault="00551CF5">
            <w:pPr>
              <w:pStyle w:val="a3"/>
              <w:spacing w:before="127"/>
              <w:jc w:val="center"/>
              <w:rPr>
                <w:rFonts w:cs="Times New Roman"/>
                <w:spacing w:val="0"/>
              </w:rPr>
            </w:pPr>
          </w:p>
        </w:tc>
      </w:tr>
    </w:tbl>
    <w:p w14:paraId="2839ADE6" w14:textId="77777777" w:rsidR="00551CF5" w:rsidRDefault="00551CF5">
      <w:pPr>
        <w:pStyle w:val="a3"/>
        <w:spacing w:line="127" w:lineRule="exact"/>
        <w:rPr>
          <w:rFonts w:cs="Times New Roman"/>
          <w:spacing w:val="0"/>
        </w:rPr>
      </w:pPr>
    </w:p>
    <w:p w14:paraId="47D11A0F" w14:textId="77777777" w:rsidR="00551CF5" w:rsidRDefault="00551CF5">
      <w:pPr>
        <w:pStyle w:val="a3"/>
        <w:rPr>
          <w:rFonts w:cs="Times New Roman"/>
          <w:spacing w:val="0"/>
        </w:rPr>
      </w:pPr>
    </w:p>
    <w:sectPr w:rsidR="00551CF5" w:rsidSect="00E762B9">
      <w:pgSz w:w="11906" w:h="16838"/>
      <w:pgMar w:top="851" w:right="1009" w:bottom="567" w:left="95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FA75D" w14:textId="77777777" w:rsidR="00B20255" w:rsidRDefault="00B20255" w:rsidP="00852521">
      <w:r>
        <w:separator/>
      </w:r>
    </w:p>
  </w:endnote>
  <w:endnote w:type="continuationSeparator" w:id="0">
    <w:p w14:paraId="367B25B6" w14:textId="77777777" w:rsidR="00B20255" w:rsidRDefault="00B20255" w:rsidP="0085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10829" w14:textId="77777777" w:rsidR="00B20255" w:rsidRDefault="00B20255" w:rsidP="00852521">
      <w:r>
        <w:separator/>
      </w:r>
    </w:p>
  </w:footnote>
  <w:footnote w:type="continuationSeparator" w:id="0">
    <w:p w14:paraId="33F881B2" w14:textId="77777777" w:rsidR="00B20255" w:rsidRDefault="00B20255" w:rsidP="00852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4C66"/>
    <w:rsid w:val="00062230"/>
    <w:rsid w:val="000E5211"/>
    <w:rsid w:val="00144A26"/>
    <w:rsid w:val="0016554E"/>
    <w:rsid w:val="002057A7"/>
    <w:rsid w:val="002F5CD6"/>
    <w:rsid w:val="00314C66"/>
    <w:rsid w:val="003F45A0"/>
    <w:rsid w:val="00412586"/>
    <w:rsid w:val="00434DFB"/>
    <w:rsid w:val="00551CF5"/>
    <w:rsid w:val="00626243"/>
    <w:rsid w:val="007B27CE"/>
    <w:rsid w:val="007F482F"/>
    <w:rsid w:val="00801AB3"/>
    <w:rsid w:val="00852521"/>
    <w:rsid w:val="0093022C"/>
    <w:rsid w:val="00967F07"/>
    <w:rsid w:val="0098517C"/>
    <w:rsid w:val="00991877"/>
    <w:rsid w:val="00B20255"/>
    <w:rsid w:val="00B240E8"/>
    <w:rsid w:val="00B34518"/>
    <w:rsid w:val="00B70132"/>
    <w:rsid w:val="00C44F34"/>
    <w:rsid w:val="00E16068"/>
    <w:rsid w:val="00E762B9"/>
    <w:rsid w:val="00E81EF6"/>
    <w:rsid w:val="00F5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1F7E5E4C"/>
  <w15:chartTrackingRefBased/>
  <w15:docId w15:val="{3D94CCD5-459E-4E3B-97CC-018D5724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ascii="ＭＳ 明朝" w:cs="ＭＳ 明朝"/>
      <w:spacing w:val="15"/>
      <w:sz w:val="21"/>
      <w:szCs w:val="21"/>
    </w:rPr>
  </w:style>
  <w:style w:type="paragraph" w:styleId="a4">
    <w:name w:val="header"/>
    <w:basedOn w:val="a"/>
    <w:link w:val="a5"/>
    <w:rsid w:val="008525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52521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rsid w:val="008525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52521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imsuser\My%20Documents\&#23626;&#20986;&#27096;&#24335;\&#25918;&#23556;&#32218;&#23626;&#20986;&#27096;&#24335;&#65288;&#12527;&#12540;&#12489;&#65289;\DOC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EB6C5-9A8E-4CA5-BF25-0B616C1DE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DOC8READ.DOT</Template>
  <TotalTime>9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第３０号様式の２（第２５条関係）</vt:lpstr>
      <vt:lpstr>第３０号様式の２（第２５条関係）</vt:lpstr>
    </vt:vector>
  </TitlesOfParts>
  <Company>東京都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第３０号様式の２（第２５条関係）</dc:title>
  <dc:subject/>
  <dc:creator>TAIMSuser</dc:creator>
  <cp:keywords/>
  <dc:description/>
  <cp:lastModifiedBy>貴島　健太</cp:lastModifiedBy>
  <cp:revision>4</cp:revision>
  <cp:lastPrinted>2025-02-27T12:33:00Z</cp:lastPrinted>
  <dcterms:created xsi:type="dcterms:W3CDTF">2025-09-02T07:04:00Z</dcterms:created>
  <dcterms:modified xsi:type="dcterms:W3CDTF">2025-09-17T07:50:00Z</dcterms:modified>
</cp:coreProperties>
</file>