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CE2A" w14:textId="77777777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29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3F4DE8D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040A9108" w14:textId="77777777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東京都知事　　　　殿</w:t>
      </w:r>
    </w:p>
    <w:p w14:paraId="246A9029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27294DD6" w14:textId="76670849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701140">
        <w:rPr>
          <w:rFonts w:hAnsi="Century" w:hint="eastAsia"/>
        </w:rPr>
        <w:t xml:space="preserve">　</w:t>
      </w:r>
    </w:p>
    <w:p w14:paraId="769BD585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診療用エックス線装置に関する変更届</w:t>
      </w:r>
    </w:p>
    <w:p w14:paraId="535B33CB" w14:textId="77777777" w:rsidR="00B322C2" w:rsidRDefault="00B322C2">
      <w:pPr>
        <w:wordWrap w:val="0"/>
        <w:overflowPunct w:val="0"/>
        <w:autoSpaceDE w:val="0"/>
        <w:autoSpaceDN w:val="0"/>
        <w:spacing w:after="24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</w:t>
      </w:r>
      <w:r>
        <w:rPr>
          <w:rFonts w:hAnsi="Century"/>
        </w:rPr>
        <w:t>(</w:t>
      </w:r>
      <w:r>
        <w:rPr>
          <w:rFonts w:hAnsi="Century" w:hint="eastAsia"/>
        </w:rPr>
        <w:t>診療室、従事職員</w:t>
      </w:r>
      <w:r>
        <w:rPr>
          <w:rFonts w:hAnsi="Century"/>
        </w:rPr>
        <w:t>)</w:t>
      </w:r>
      <w:r>
        <w:rPr>
          <w:rFonts w:hAnsi="Century" w:hint="eastAsia"/>
        </w:rPr>
        <w:t>を変更したので、医療法第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6CDEE2E9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85"/>
        <w:gridCol w:w="5775"/>
      </w:tblGrid>
      <w:tr w:rsidR="00B322C2" w14:paraId="30DB65FE" w14:textId="77777777">
        <w:trPr>
          <w:cantSplit/>
          <w:trHeight w:val="653"/>
        </w:trPr>
        <w:tc>
          <w:tcPr>
            <w:tcW w:w="945" w:type="dxa"/>
            <w:vMerge w:val="restart"/>
            <w:vAlign w:val="center"/>
          </w:tcPr>
          <w:p w14:paraId="3DB401A0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3DAF3011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785" w:type="dxa"/>
            <w:vAlign w:val="center"/>
          </w:tcPr>
          <w:p w14:paraId="04D3C6F5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4B84631E" w14:textId="26C63BF6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AA746F" w14:paraId="7CE3F00E" w14:textId="77777777" w:rsidTr="00950C7F">
        <w:trPr>
          <w:cantSplit/>
          <w:trHeight w:val="1001"/>
        </w:trPr>
        <w:tc>
          <w:tcPr>
            <w:tcW w:w="945" w:type="dxa"/>
            <w:vMerge/>
            <w:vAlign w:val="center"/>
          </w:tcPr>
          <w:p w14:paraId="6BE490EB" w14:textId="77777777" w:rsidR="00AA746F" w:rsidRDefault="00AA74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A988ACC" w14:textId="77777777" w:rsidR="00AA746F" w:rsidRDefault="00AA74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60EC7F73" w14:textId="77777777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19A05F9" w14:textId="69B5D798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B322C2" w14:paraId="23E185AC" w14:textId="77777777">
        <w:trPr>
          <w:cantSplit/>
          <w:trHeight w:val="905"/>
        </w:trPr>
        <w:tc>
          <w:tcPr>
            <w:tcW w:w="2730" w:type="dxa"/>
            <w:gridSpan w:val="2"/>
            <w:vAlign w:val="center"/>
          </w:tcPr>
          <w:p w14:paraId="4F7D37AE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変更した理由</w:t>
            </w:r>
          </w:p>
        </w:tc>
        <w:tc>
          <w:tcPr>
            <w:tcW w:w="5775" w:type="dxa"/>
            <w:vAlign w:val="center"/>
          </w:tcPr>
          <w:p w14:paraId="11CDEBF3" w14:textId="6BE24C65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1A97BB80" w14:textId="77777777">
        <w:trPr>
          <w:cantSplit/>
          <w:trHeight w:val="605"/>
        </w:trPr>
        <w:tc>
          <w:tcPr>
            <w:tcW w:w="2730" w:type="dxa"/>
            <w:gridSpan w:val="2"/>
            <w:vAlign w:val="center"/>
          </w:tcPr>
          <w:p w14:paraId="1DD1DA66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5775" w:type="dxa"/>
            <w:vAlign w:val="center"/>
          </w:tcPr>
          <w:p w14:paraId="16B43667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</w:t>
            </w:r>
          </w:p>
        </w:tc>
      </w:tr>
      <w:tr w:rsidR="00B322C2" w14:paraId="0EB85A17" w14:textId="77777777">
        <w:trPr>
          <w:cantSplit/>
          <w:trHeight w:val="1965"/>
        </w:trPr>
        <w:tc>
          <w:tcPr>
            <w:tcW w:w="945" w:type="dxa"/>
            <w:vMerge w:val="restart"/>
            <w:textDirection w:val="tbRlV"/>
            <w:vAlign w:val="center"/>
          </w:tcPr>
          <w:p w14:paraId="4A00EC2D" w14:textId="77777777" w:rsidR="00B322C2" w:rsidRDefault="00B322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変更した事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1785" w:type="dxa"/>
            <w:vAlign w:val="center"/>
          </w:tcPr>
          <w:p w14:paraId="2071498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14:paraId="351F5979" w14:textId="6399B4ED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22B8AB01" w14:textId="77777777">
        <w:trPr>
          <w:cantSplit/>
          <w:trHeight w:val="1965"/>
        </w:trPr>
        <w:tc>
          <w:tcPr>
            <w:tcW w:w="945" w:type="dxa"/>
            <w:vMerge/>
            <w:vAlign w:val="center"/>
          </w:tcPr>
          <w:p w14:paraId="5164E3BE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2681E37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14:paraId="600108BA" w14:textId="1ABEDA3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</w:tbl>
    <w:p w14:paraId="2184FA44" w14:textId="77777777" w:rsidR="00B322C2" w:rsidRDefault="00B322C2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B322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33B" w14:textId="77777777" w:rsidR="00CD16F1" w:rsidRDefault="00CD16F1" w:rsidP="00996626">
      <w:r>
        <w:separator/>
      </w:r>
    </w:p>
  </w:endnote>
  <w:endnote w:type="continuationSeparator" w:id="0">
    <w:p w14:paraId="008967A9" w14:textId="77777777" w:rsidR="00CD16F1" w:rsidRDefault="00CD16F1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D141" w14:textId="77777777" w:rsidR="00CD16F1" w:rsidRDefault="00CD16F1" w:rsidP="00996626">
      <w:r>
        <w:separator/>
      </w:r>
    </w:p>
  </w:footnote>
  <w:footnote w:type="continuationSeparator" w:id="0">
    <w:p w14:paraId="63C1058E" w14:textId="77777777" w:rsidR="00CD16F1" w:rsidRDefault="00CD16F1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2C2"/>
    <w:rsid w:val="00323907"/>
    <w:rsid w:val="0059472D"/>
    <w:rsid w:val="00701140"/>
    <w:rsid w:val="008A3898"/>
    <w:rsid w:val="00996626"/>
    <w:rsid w:val="00AA746F"/>
    <w:rsid w:val="00B322C2"/>
    <w:rsid w:val="00CD16F1"/>
    <w:rsid w:val="00DC6E49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D3ED834"/>
  <w14:defaultImageDpi w14:val="0"/>
  <w15:docId w15:val="{A1A6A9E9-026D-4883-9B60-6CF5F7D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貴島　健太</cp:lastModifiedBy>
  <cp:revision>4</cp:revision>
  <cp:lastPrinted>2002-01-12T01:19:00Z</cp:lastPrinted>
  <dcterms:created xsi:type="dcterms:W3CDTF">2025-09-02T08:26:00Z</dcterms:created>
  <dcterms:modified xsi:type="dcterms:W3CDTF">2025-09-17T07:50:00Z</dcterms:modified>
</cp:coreProperties>
</file>