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52CD" w14:textId="77777777" w:rsidR="00382612" w:rsidRDefault="00382612">
      <w:pPr>
        <w:pStyle w:val="a3"/>
        <w:ind w:right="1540"/>
        <w:rPr>
          <w:rFonts w:cs="Times New Roman"/>
          <w:spacing w:val="0"/>
        </w:rPr>
      </w:pPr>
      <w:r w:rsidRPr="008E01A9">
        <w:rPr>
          <w:rFonts w:hint="eastAsia"/>
        </w:rPr>
        <w:t>第</w:t>
      </w:r>
      <w:r w:rsidR="00085FA5" w:rsidRPr="008E01A9">
        <w:rPr>
          <w:rFonts w:hint="eastAsia"/>
        </w:rPr>
        <w:t>29</w:t>
      </w:r>
      <w:r w:rsidRPr="008E01A9">
        <w:rPr>
          <w:rFonts w:hint="eastAsia"/>
        </w:rPr>
        <w:t>号様式の２</w:t>
      </w:r>
      <w:r>
        <w:rPr>
          <w:rFonts w:hint="eastAsia"/>
        </w:rPr>
        <w:t>（第</w:t>
      </w:r>
      <w:r w:rsidR="00085FA5">
        <w:rPr>
          <w:rFonts w:hint="eastAsia"/>
        </w:rPr>
        <w:t>24</w:t>
      </w:r>
      <w:r>
        <w:rPr>
          <w:rFonts w:hint="eastAsia"/>
        </w:rPr>
        <w:t>条関係）</w:t>
      </w:r>
    </w:p>
    <w:p w14:paraId="510A71D1" w14:textId="77777777" w:rsidR="00382612" w:rsidRDefault="00382612">
      <w:pPr>
        <w:pStyle w:val="a3"/>
        <w:ind w:right="1540"/>
        <w:rPr>
          <w:rFonts w:cs="Times New Roman"/>
          <w:spacing w:val="0"/>
        </w:rPr>
      </w:pPr>
    </w:p>
    <w:p w14:paraId="18BD35C5" w14:textId="77777777" w:rsidR="00382612" w:rsidRPr="008E01A9" w:rsidRDefault="00382612">
      <w:pPr>
        <w:pStyle w:val="a3"/>
        <w:ind w:right="1540"/>
        <w:rPr>
          <w:rFonts w:cs="Times New Roman"/>
          <w:spacing w:val="0"/>
        </w:rPr>
      </w:pPr>
    </w:p>
    <w:p w14:paraId="2DC48E0D" w14:textId="21F3716A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  <w:r w:rsidRPr="008E01A9">
        <w:rPr>
          <w:rFonts w:hint="eastAsia"/>
        </w:rPr>
        <w:t xml:space="preserve">　　　　　　　　　　　　　　　　　　　　　　　　　　　　　</w:t>
      </w:r>
      <w:r w:rsidR="00212059">
        <w:rPr>
          <w:rFonts w:hint="eastAsia"/>
        </w:rPr>
        <w:t xml:space="preserve">　</w:t>
      </w:r>
      <w:r w:rsidRPr="008E01A9">
        <w:rPr>
          <w:rFonts w:hint="eastAsia"/>
        </w:rPr>
        <w:t xml:space="preserve">　　</w:t>
      </w:r>
      <w:r w:rsidRPr="008E01A9">
        <w:rPr>
          <w:rFonts w:hint="eastAsia"/>
          <w:lang w:eastAsia="zh-TW"/>
        </w:rPr>
        <w:t>年　　月　　日</w:t>
      </w:r>
    </w:p>
    <w:p w14:paraId="688A4723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1BD7EF52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604DBF4" w14:textId="7A5FE104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  <w:r w:rsidRPr="008E01A9">
        <w:rPr>
          <w:rFonts w:hint="eastAsia"/>
          <w:lang w:eastAsia="zh-TW"/>
        </w:rPr>
        <w:t xml:space="preserve">　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  <w:lang w:eastAsia="zh-TW"/>
        </w:rPr>
        <w:t>東京都知事　　　　　　　　殿</w:t>
      </w:r>
    </w:p>
    <w:p w14:paraId="4376FE33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702CD35" w14:textId="77777777" w:rsidR="00382612" w:rsidRPr="008E01A9" w:rsidRDefault="00382612">
      <w:pPr>
        <w:pStyle w:val="a3"/>
        <w:ind w:right="1540"/>
        <w:rPr>
          <w:rFonts w:cs="Times New Roman"/>
          <w:spacing w:val="0"/>
        </w:rPr>
      </w:pPr>
    </w:p>
    <w:p w14:paraId="51874C8F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E90EFC7" w14:textId="65C96621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  <w:r w:rsidRPr="008E01A9">
        <w:rPr>
          <w:rFonts w:hint="eastAsia"/>
          <w:lang w:eastAsia="zh-TW"/>
        </w:rPr>
        <w:t xml:space="preserve">　　　　　　　　　　　　　　　　　　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  <w:lang w:eastAsia="zh-TW"/>
        </w:rPr>
        <w:t>管理者住所</w:t>
      </w:r>
    </w:p>
    <w:p w14:paraId="294B795D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F7BB6FB" w14:textId="07C5E9F5" w:rsidR="00382612" w:rsidRPr="008E01A9" w:rsidRDefault="00382612">
      <w:pPr>
        <w:pStyle w:val="a3"/>
        <w:ind w:right="1540"/>
        <w:rPr>
          <w:rFonts w:cs="Times New Roman" w:hint="eastAsia"/>
          <w:spacing w:val="0"/>
        </w:rPr>
      </w:pPr>
      <w:r w:rsidRPr="008E01A9">
        <w:rPr>
          <w:rFonts w:hint="eastAsia"/>
          <w:lang w:eastAsia="zh-TW"/>
        </w:rPr>
        <w:t xml:space="preserve">　　　　　　　　　　　　　　　　　　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  <w:lang w:eastAsia="zh-TW"/>
        </w:rPr>
        <w:t>氏　　　名</w:t>
      </w:r>
    </w:p>
    <w:p w14:paraId="58279EFD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030B27A8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5DFD000B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DF77FB0" w14:textId="04981336" w:rsidR="00382612" w:rsidRPr="008E01A9" w:rsidRDefault="00EC537E" w:rsidP="00085FA5">
      <w:pPr>
        <w:pStyle w:val="a3"/>
        <w:spacing w:line="240" w:lineRule="auto"/>
        <w:rPr>
          <w:rFonts w:cs="Times New Roman"/>
          <w:spacing w:val="0"/>
        </w:rPr>
      </w:pPr>
      <w:r>
        <w:rPr>
          <w:rFonts w:cs="Times New Roman"/>
          <w:noProof/>
          <w:spacing w:val="0"/>
        </w:rPr>
        <w:pict w14:anchorId="2254A86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79.9pt;margin-top:13.65pt;width:1in;height:36pt;z-index:-251658752" filled="f" stroked="f">
            <v:textbox style="mso-next-textbox:#_x0000_s2051" inset="5.85pt,.7pt,5.85pt,.7pt">
              <w:txbxContent>
                <w:p w14:paraId="6B9EEA53" w14:textId="77777777" w:rsidR="00085FA5" w:rsidRPr="008E01A9" w:rsidRDefault="00085FA5" w:rsidP="00085FA5">
                  <w:pPr>
                    <w:rPr>
                      <w:rFonts w:cs="Times New Roman"/>
                    </w:rPr>
                  </w:pPr>
                  <w:r w:rsidRPr="008E01A9">
                    <w:rPr>
                      <w:rFonts w:hint="eastAsia"/>
                    </w:rPr>
                    <w:t>に関する</w:t>
                  </w:r>
                </w:p>
                <w:p w14:paraId="4A90755A" w14:textId="77777777" w:rsidR="00085FA5" w:rsidRPr="008E01A9" w:rsidRDefault="00085FA5" w:rsidP="00085FA5">
                  <w:pPr>
                    <w:rPr>
                      <w:rFonts w:cs="Times New Roman"/>
                    </w:rPr>
                  </w:pPr>
                  <w:r w:rsidRPr="008E01A9">
                    <w:rPr>
                      <w:rFonts w:cs="ＭＳ 明朝" w:hint="eastAsia"/>
                    </w:rPr>
                    <w:t>変更届</w:t>
                  </w:r>
                </w:p>
              </w:txbxContent>
            </v:textbox>
          </v:shape>
        </w:pict>
      </w:r>
      <w:r w:rsidR="00382612" w:rsidRPr="008E01A9">
        <w:rPr>
          <w:rFonts w:hint="eastAsia"/>
          <w:lang w:eastAsia="zh-TW"/>
        </w:rPr>
        <w:t xml:space="preserve">　　</w:t>
      </w:r>
      <w:r w:rsidR="002B33C1" w:rsidRPr="008E01A9">
        <w:rPr>
          <w:rFonts w:hint="eastAsia"/>
          <w:lang w:eastAsia="zh-TW"/>
        </w:rPr>
        <w:t xml:space="preserve">　</w:t>
      </w:r>
      <w:r w:rsidR="00DD3449">
        <w:rPr>
          <w:rFonts w:hint="eastAsia"/>
        </w:rPr>
        <w:t xml:space="preserve">　</w:t>
      </w:r>
      <w:r w:rsidR="00382612" w:rsidRPr="008E01A9">
        <w:rPr>
          <w:rFonts w:hint="eastAsia"/>
          <w:spacing w:val="7"/>
          <w:fitText w:val="3570" w:id="-703331582"/>
        </w:rPr>
        <w:t>診療用高エネルギー放射線発生装</w:t>
      </w:r>
      <w:r w:rsidR="00382612" w:rsidRPr="008E01A9">
        <w:rPr>
          <w:rFonts w:hint="eastAsia"/>
          <w:spacing w:val="0"/>
          <w:fitText w:val="3570" w:id="-703331582"/>
        </w:rPr>
        <w:t>置</w:t>
      </w:r>
      <w:r w:rsidR="00382612" w:rsidRPr="008E01A9">
        <w:rPr>
          <w:rFonts w:hint="eastAsia"/>
        </w:rPr>
        <w:t>・</w:t>
      </w:r>
      <w:r w:rsidR="00382612" w:rsidRPr="008E01A9">
        <w:rPr>
          <w:rFonts w:hint="eastAsia"/>
          <w:spacing w:val="41"/>
          <w:fitText w:val="2835" w:id="-703331328"/>
        </w:rPr>
        <w:t>診療用放射線照射装</w:t>
      </w:r>
      <w:r w:rsidR="00382612" w:rsidRPr="008E01A9">
        <w:rPr>
          <w:rFonts w:hint="eastAsia"/>
          <w:spacing w:val="-1"/>
          <w:fitText w:val="2835" w:id="-703331328"/>
        </w:rPr>
        <w:t>置</w:t>
      </w:r>
    </w:p>
    <w:p w14:paraId="2AEA5DAD" w14:textId="5925B337" w:rsidR="00382612" w:rsidRPr="008E01A9" w:rsidRDefault="00382612" w:rsidP="00085FA5">
      <w:pPr>
        <w:pStyle w:val="a3"/>
        <w:spacing w:line="240" w:lineRule="auto"/>
        <w:rPr>
          <w:rFonts w:cs="Times New Roman"/>
          <w:spacing w:val="0"/>
        </w:rPr>
      </w:pPr>
      <w:r w:rsidRPr="008E01A9">
        <w:rPr>
          <w:rFonts w:hint="eastAsia"/>
        </w:rPr>
        <w:t xml:space="preserve">　　</w:t>
      </w:r>
      <w:r w:rsidR="002B33C1" w:rsidRPr="008E01A9">
        <w:rPr>
          <w:rFonts w:hint="eastAsia"/>
        </w:rPr>
        <w:t xml:space="preserve">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  <w:spacing w:val="81"/>
          <w:fitText w:val="3570" w:id="-703331583"/>
        </w:rPr>
        <w:t>診療用放射線照射器</w:t>
      </w:r>
      <w:r w:rsidRPr="008E01A9">
        <w:rPr>
          <w:rFonts w:hint="eastAsia"/>
          <w:spacing w:val="6"/>
          <w:fitText w:val="3570" w:id="-703331583"/>
        </w:rPr>
        <w:t>具</w:t>
      </w:r>
      <w:r w:rsidRPr="008E01A9">
        <w:rPr>
          <w:rFonts w:hint="eastAsia"/>
        </w:rPr>
        <w:t>・</w:t>
      </w:r>
      <w:r w:rsidRPr="008E01A9">
        <w:rPr>
          <w:rFonts w:hint="eastAsia"/>
          <w:fitText w:val="2835" w:id="-703331326"/>
        </w:rPr>
        <w:t>放射性同位元素装備診療機器</w:t>
      </w:r>
    </w:p>
    <w:p w14:paraId="7C188E69" w14:textId="16593274" w:rsidR="008F5213" w:rsidRPr="008E01A9" w:rsidRDefault="00382612" w:rsidP="00085FA5">
      <w:pPr>
        <w:pStyle w:val="a3"/>
        <w:spacing w:line="240" w:lineRule="auto"/>
        <w:rPr>
          <w:spacing w:val="0"/>
        </w:rPr>
      </w:pPr>
      <w:r w:rsidRPr="008E01A9">
        <w:rPr>
          <w:rFonts w:hint="eastAsia"/>
        </w:rPr>
        <w:t xml:space="preserve">　　</w:t>
      </w:r>
      <w:r w:rsidR="002B33C1" w:rsidRPr="008E01A9">
        <w:rPr>
          <w:rFonts w:hint="eastAsia"/>
        </w:rPr>
        <w:t xml:space="preserve">　</w:t>
      </w:r>
      <w:r w:rsidR="00DD3449">
        <w:rPr>
          <w:rFonts w:hint="eastAsia"/>
        </w:rPr>
        <w:t xml:space="preserve">　</w:t>
      </w:r>
      <w:r w:rsidR="008F5213" w:rsidRPr="008E01A9">
        <w:rPr>
          <w:rFonts w:hint="eastAsia"/>
          <w:spacing w:val="24"/>
          <w:fitText w:val="3570" w:id="-703331584"/>
        </w:rPr>
        <w:t>診療用放射性同位元素使用器</w:t>
      </w:r>
      <w:r w:rsidR="008F5213" w:rsidRPr="008E01A9">
        <w:rPr>
          <w:rFonts w:hint="eastAsia"/>
          <w:spacing w:val="3"/>
          <w:fitText w:val="3570" w:id="-703331584"/>
        </w:rPr>
        <w:t>具</w:t>
      </w:r>
      <w:r w:rsidR="008F5213" w:rsidRPr="008E01A9">
        <w:rPr>
          <w:rFonts w:hint="eastAsia"/>
        </w:rPr>
        <w:t>・</w:t>
      </w:r>
      <w:r w:rsidRPr="008E01A9">
        <w:rPr>
          <w:rFonts w:hint="eastAsia"/>
          <w:spacing w:val="41"/>
          <w:fitText w:val="2835" w:id="-703331327"/>
          <w:lang w:eastAsia="zh-TW"/>
        </w:rPr>
        <w:t>診療用放射性同位元</w:t>
      </w:r>
      <w:r w:rsidRPr="008E01A9">
        <w:rPr>
          <w:rFonts w:hint="eastAsia"/>
          <w:spacing w:val="-1"/>
          <w:fitText w:val="2835" w:id="-703331327"/>
          <w:lang w:eastAsia="zh-TW"/>
        </w:rPr>
        <w:t>素</w:t>
      </w:r>
    </w:p>
    <w:p w14:paraId="551C46CF" w14:textId="77777777" w:rsidR="00382612" w:rsidRPr="008E01A9" w:rsidRDefault="00816667" w:rsidP="00DD3449">
      <w:pPr>
        <w:pStyle w:val="a3"/>
        <w:spacing w:line="240" w:lineRule="auto"/>
        <w:ind w:firstLineChars="415" w:firstLine="880"/>
        <w:rPr>
          <w:spacing w:val="0"/>
        </w:rPr>
      </w:pPr>
      <w:r w:rsidRPr="008E01A9">
        <w:rPr>
          <w:rFonts w:hint="eastAsia"/>
          <w:spacing w:val="1"/>
          <w:fitText w:val="3570" w:id="-703331071"/>
        </w:rPr>
        <w:t>陽</w:t>
      </w:r>
      <w:r w:rsidRPr="008E01A9">
        <w:rPr>
          <w:rFonts w:hint="eastAsia"/>
          <w:spacing w:val="0"/>
          <w:fitText w:val="3570" w:id="-703331071"/>
        </w:rPr>
        <w:t>電子断層撮影診療用放射性同位元素</w:t>
      </w:r>
    </w:p>
    <w:p w14:paraId="38D545FF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68EB1676" w14:textId="4C2A98CC" w:rsidR="00382612" w:rsidRPr="008E01A9" w:rsidRDefault="00382612">
      <w:pPr>
        <w:pStyle w:val="a3"/>
        <w:ind w:right="1540"/>
        <w:rPr>
          <w:rFonts w:cs="Times New Roman"/>
          <w:spacing w:val="0"/>
        </w:rPr>
      </w:pPr>
      <w:r w:rsidRPr="008E01A9">
        <w:rPr>
          <w:rFonts w:hint="eastAsia"/>
          <w:lang w:eastAsia="zh-TW"/>
        </w:rPr>
        <w:t xml:space="preserve">　　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</w:rPr>
        <w:t>下記のとおり、（使用室・貯蔵施設・廃棄施設・従事職員）を変更するので、医</w:t>
      </w:r>
    </w:p>
    <w:p w14:paraId="1DC98A01" w14:textId="77777777" w:rsidR="00382612" w:rsidRPr="008E01A9" w:rsidRDefault="00382612">
      <w:pPr>
        <w:pStyle w:val="a3"/>
        <w:ind w:right="1540"/>
        <w:rPr>
          <w:rFonts w:cs="Times New Roman"/>
          <w:spacing w:val="0"/>
        </w:rPr>
      </w:pPr>
    </w:p>
    <w:p w14:paraId="57C019BC" w14:textId="1934A380" w:rsidR="00382612" w:rsidRPr="008E01A9" w:rsidRDefault="00382612" w:rsidP="004515E2">
      <w:pPr>
        <w:pStyle w:val="a3"/>
        <w:ind w:left="214" w:right="1540" w:hangingChars="100" w:hanging="214"/>
        <w:rPr>
          <w:rFonts w:cs="Times New Roman"/>
          <w:spacing w:val="0"/>
        </w:rPr>
      </w:pPr>
      <w:r w:rsidRPr="008E01A9">
        <w:rPr>
          <w:spacing w:val="2"/>
        </w:rPr>
        <w:t xml:space="preserve">  </w:t>
      </w:r>
      <w:r w:rsidRPr="008E01A9">
        <w:rPr>
          <w:rFonts w:hint="eastAsia"/>
        </w:rPr>
        <w:t xml:space="preserve">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</w:rPr>
        <w:t>療法第</w:t>
      </w:r>
      <w:r w:rsidR="001A2E0A" w:rsidRPr="008E01A9">
        <w:rPr>
          <w:rFonts w:hint="eastAsia"/>
        </w:rPr>
        <w:t>15</w:t>
      </w:r>
      <w:r w:rsidRPr="008E01A9">
        <w:rPr>
          <w:rFonts w:hint="eastAsia"/>
        </w:rPr>
        <w:t>条第３項及び医療法施行規則第</w:t>
      </w:r>
      <w:r w:rsidR="001A2E0A" w:rsidRPr="008E01A9">
        <w:rPr>
          <w:rFonts w:hint="eastAsia"/>
        </w:rPr>
        <w:t>29</w:t>
      </w:r>
      <w:r w:rsidRPr="008E01A9">
        <w:rPr>
          <w:rFonts w:hint="eastAsia"/>
        </w:rPr>
        <w:t>条第２項の規定により届け出ます。</w:t>
      </w:r>
    </w:p>
    <w:p w14:paraId="7FA8252C" w14:textId="77777777" w:rsidR="00382612" w:rsidRPr="008E01A9" w:rsidRDefault="00382612">
      <w:pPr>
        <w:pStyle w:val="a3"/>
        <w:ind w:right="1540"/>
        <w:rPr>
          <w:rFonts w:cs="Times New Roman"/>
          <w:spacing w:val="0"/>
        </w:rPr>
      </w:pPr>
    </w:p>
    <w:p w14:paraId="70A70E0E" w14:textId="77777777" w:rsidR="00382612" w:rsidRPr="00C251B6" w:rsidRDefault="00382612">
      <w:pPr>
        <w:pStyle w:val="a3"/>
        <w:ind w:right="1540"/>
        <w:rPr>
          <w:rFonts w:cs="Times New Roman"/>
          <w:spacing w:val="0"/>
        </w:rPr>
      </w:pPr>
    </w:p>
    <w:p w14:paraId="53D31FB4" w14:textId="137133BA" w:rsidR="00382612" w:rsidRDefault="00382612">
      <w:pPr>
        <w:pStyle w:val="a3"/>
        <w:ind w:right="1540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</w:t>
      </w:r>
      <w:r w:rsidR="00DD3449">
        <w:rPr>
          <w:rFonts w:hint="eastAsia"/>
        </w:rPr>
        <w:t xml:space="preserve">　</w:t>
      </w:r>
      <w:r>
        <w:rPr>
          <w:rFonts w:hint="eastAsia"/>
        </w:rPr>
        <w:t xml:space="preserve">　記</w:t>
      </w:r>
    </w:p>
    <w:p w14:paraId="65741687" w14:textId="77777777" w:rsidR="00382612" w:rsidRDefault="00382612">
      <w:pPr>
        <w:pStyle w:val="a3"/>
        <w:ind w:right="1540"/>
        <w:rPr>
          <w:rFonts w:cs="Times New Roman"/>
          <w:spacing w:val="0"/>
        </w:rPr>
      </w:pPr>
    </w:p>
    <w:p w14:paraId="31912697" w14:textId="77777777" w:rsidR="00382612" w:rsidRDefault="00382612">
      <w:pPr>
        <w:pStyle w:val="a3"/>
        <w:ind w:right="1540"/>
        <w:rPr>
          <w:rFonts w:cs="Times New Roman"/>
          <w:spacing w:val="0"/>
        </w:rPr>
      </w:pPr>
    </w:p>
    <w:p w14:paraId="288237C3" w14:textId="77777777" w:rsidR="00382612" w:rsidRDefault="00382612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880"/>
        <w:gridCol w:w="220"/>
        <w:gridCol w:w="1980"/>
        <w:gridCol w:w="5879"/>
        <w:gridCol w:w="680"/>
      </w:tblGrid>
      <w:tr w:rsidR="00382612" w14:paraId="4DFF321C" w14:textId="77777777" w:rsidTr="00212059">
        <w:trPr>
          <w:cantSplit/>
          <w:trHeight w:hRule="exact" w:val="690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20391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06F8F58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42DAE940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382612">
              <w:rPr>
                <w:rFonts w:hint="eastAsia"/>
                <w:spacing w:val="210"/>
              </w:rPr>
              <w:t>病</w:t>
            </w:r>
            <w:r w:rsidRPr="00382612">
              <w:rPr>
                <w:rFonts w:hint="eastAsia"/>
                <w:spacing w:val="0"/>
              </w:rPr>
              <w:t>院</w:t>
            </w:r>
          </w:p>
          <w:p w14:paraId="633324A0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3C10E8F0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382612">
              <w:rPr>
                <w:rFonts w:hint="eastAsia"/>
                <w:spacing w:val="52"/>
              </w:rPr>
              <w:t>診療</w:t>
            </w:r>
            <w:r w:rsidRPr="00382612">
              <w:rPr>
                <w:rFonts w:hint="eastAsia"/>
                <w:spacing w:val="1"/>
              </w:rPr>
              <w:t>所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6962" w14:textId="77777777" w:rsidR="00382612" w:rsidRDefault="00382612" w:rsidP="00212059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382612">
              <w:rPr>
                <w:rFonts w:hint="eastAsia"/>
              </w:rPr>
              <w:t>名</w:t>
            </w:r>
            <w:r w:rsidRPr="00382612">
              <w:rPr>
                <w:rFonts w:hint="eastAsia"/>
                <w:spacing w:val="0"/>
              </w:rPr>
              <w:t xml:space="preserve">　　　　　　称</w:t>
            </w:r>
          </w:p>
        </w:tc>
        <w:tc>
          <w:tcPr>
            <w:tcW w:w="5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FCE36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6BFF6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382612" w14:paraId="0C6F0397" w14:textId="77777777" w:rsidTr="00212059">
        <w:trPr>
          <w:cantSplit/>
          <w:trHeight w:hRule="exact" w:val="92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22BD2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9C7F459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0616" w14:textId="77777777" w:rsidR="00382612" w:rsidRDefault="00382612" w:rsidP="00212059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382612">
              <w:rPr>
                <w:rFonts w:hint="eastAsia"/>
                <w:spacing w:val="262"/>
              </w:rPr>
              <w:t>所在</w:t>
            </w:r>
            <w:r w:rsidRPr="00382612">
              <w:rPr>
                <w:rFonts w:hint="eastAsia"/>
                <w:spacing w:val="1"/>
              </w:rPr>
              <w:t>地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7B31F6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58389E81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0F25A9AF" w14:textId="6B37A8A4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2"/>
              </w:rPr>
              <w:t xml:space="preserve">     </w:t>
            </w:r>
            <w:r>
              <w:t>(</w:t>
            </w:r>
            <w:r>
              <w:rPr>
                <w:spacing w:val="2"/>
              </w:rPr>
              <w:t xml:space="preserve">    </w:t>
            </w:r>
            <w:r>
              <w:t>)</w:t>
            </w:r>
            <w:r>
              <w:rPr>
                <w:spacing w:val="2"/>
              </w:rPr>
              <w:t xml:space="preserve">   </w: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B6ADA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382612" w14:paraId="07D3185A" w14:textId="77777777" w:rsidTr="00212059">
        <w:trPr>
          <w:cantSplit/>
          <w:trHeight w:hRule="exact" w:val="185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97BE5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42B0F9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728BFD72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7F86F911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780E0EB6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変更しようとする理由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5760F7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92FBF85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382612" w14:paraId="3078AF85" w14:textId="77777777" w:rsidTr="00212059">
        <w:trPr>
          <w:cantSplit/>
          <w:trHeight w:hRule="exact" w:val="464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9EFAA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D4C24B9" w14:textId="77777777" w:rsidR="00382612" w:rsidRDefault="00085FA5" w:rsidP="00085FA5">
            <w:pPr>
              <w:pStyle w:val="a3"/>
              <w:spacing w:line="240" w:lineRule="auto"/>
              <w:ind w:rightChars="100" w:right="210" w:firstLineChars="50" w:firstLine="109"/>
              <w:jc w:val="distribute"/>
              <w:rPr>
                <w:rFonts w:cs="Times New Roman"/>
                <w:spacing w:val="0"/>
              </w:rPr>
            </w:pPr>
            <w:r w:rsidRPr="005F1A7A">
              <w:rPr>
                <w:rFonts w:hint="eastAsia"/>
              </w:rPr>
              <w:t>変更予定年月日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29B07D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36478BD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382612" w14:paraId="5D594346" w14:textId="77777777" w:rsidTr="00212059">
        <w:trPr>
          <w:cantSplit/>
          <w:trHeight w:hRule="exact" w:val="1856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25863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0C3583FE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7C155952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5A10ABE1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変</w:t>
            </w:r>
          </w:p>
          <w:p w14:paraId="4C9EB1C7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更</w:t>
            </w:r>
          </w:p>
          <w:p w14:paraId="7F16ED5D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し</w:t>
            </w:r>
          </w:p>
          <w:p w14:paraId="2D9D1354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よ</w:t>
            </w:r>
          </w:p>
          <w:p w14:paraId="7DFB51CE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う</w:t>
            </w:r>
          </w:p>
          <w:p w14:paraId="2D7E594D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と</w:t>
            </w:r>
          </w:p>
          <w:p w14:paraId="6334B66A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す</w:t>
            </w:r>
          </w:p>
          <w:p w14:paraId="7846D95F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る</w:t>
            </w:r>
          </w:p>
          <w:p w14:paraId="510DFBAF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事</w:t>
            </w:r>
          </w:p>
          <w:p w14:paraId="207D5140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項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D74E" w14:textId="77777777" w:rsidR="00382612" w:rsidRDefault="00382612" w:rsidP="00212059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変　　更　　前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AE80E8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7943F9E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382612" w14:paraId="46F919B3" w14:textId="77777777" w:rsidTr="00212059">
        <w:trPr>
          <w:cantSplit/>
          <w:trHeight w:hRule="exact" w:val="182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6BB15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9F3E8A0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E63422" w14:textId="77777777" w:rsidR="00382612" w:rsidRDefault="00382612" w:rsidP="00212059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変　　更　　後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AA809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5BD3724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</w:tbl>
    <w:p w14:paraId="5D5BB5A7" w14:textId="77777777" w:rsidR="00382612" w:rsidRDefault="00382612">
      <w:pPr>
        <w:pStyle w:val="a3"/>
        <w:rPr>
          <w:rFonts w:cs="Times New Roman"/>
          <w:spacing w:val="0"/>
        </w:rPr>
      </w:pPr>
    </w:p>
    <w:sectPr w:rsidR="00382612" w:rsidSect="004515E2">
      <w:pgSz w:w="11906" w:h="16838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A5BC" w14:textId="77777777" w:rsidR="00E77580" w:rsidRDefault="00E77580" w:rsidP="001A2E0A">
      <w:r>
        <w:separator/>
      </w:r>
    </w:p>
  </w:endnote>
  <w:endnote w:type="continuationSeparator" w:id="0">
    <w:p w14:paraId="67B0B4B3" w14:textId="77777777" w:rsidR="00E77580" w:rsidRDefault="00E77580" w:rsidP="001A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5879" w14:textId="77777777" w:rsidR="00E77580" w:rsidRDefault="00E77580" w:rsidP="001A2E0A">
      <w:r>
        <w:separator/>
      </w:r>
    </w:p>
  </w:footnote>
  <w:footnote w:type="continuationSeparator" w:id="0">
    <w:p w14:paraId="39A977DC" w14:textId="77777777" w:rsidR="00E77580" w:rsidRDefault="00E77580" w:rsidP="001A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612"/>
    <w:rsid w:val="00085FA5"/>
    <w:rsid w:val="000D5161"/>
    <w:rsid w:val="00177A8D"/>
    <w:rsid w:val="00196D6A"/>
    <w:rsid w:val="001A2E0A"/>
    <w:rsid w:val="002057A7"/>
    <w:rsid w:val="00212059"/>
    <w:rsid w:val="002B33C1"/>
    <w:rsid w:val="00313DA1"/>
    <w:rsid w:val="00351B56"/>
    <w:rsid w:val="00382612"/>
    <w:rsid w:val="003C53E7"/>
    <w:rsid w:val="004515E2"/>
    <w:rsid w:val="004B65D0"/>
    <w:rsid w:val="005F154F"/>
    <w:rsid w:val="00645F2A"/>
    <w:rsid w:val="006C46F2"/>
    <w:rsid w:val="00816667"/>
    <w:rsid w:val="008562FF"/>
    <w:rsid w:val="008D1C7A"/>
    <w:rsid w:val="008E01A9"/>
    <w:rsid w:val="008F5213"/>
    <w:rsid w:val="009F33A2"/>
    <w:rsid w:val="00AC370B"/>
    <w:rsid w:val="00B059B0"/>
    <w:rsid w:val="00B25B18"/>
    <w:rsid w:val="00C251B6"/>
    <w:rsid w:val="00CF2148"/>
    <w:rsid w:val="00DD3449"/>
    <w:rsid w:val="00E77580"/>
    <w:rsid w:val="00E861CF"/>
    <w:rsid w:val="00EC1D04"/>
    <w:rsid w:val="00EC537E"/>
    <w:rsid w:val="00F56F90"/>
    <w:rsid w:val="00FD1074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B923EF4"/>
  <w15:chartTrackingRefBased/>
  <w15:docId w15:val="{70A7DE93-5D8E-4B6F-88C8-EB092389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 w:cs="ＭＳ 明朝"/>
      <w:spacing w:val="4"/>
      <w:sz w:val="21"/>
      <w:szCs w:val="21"/>
    </w:rPr>
  </w:style>
  <w:style w:type="paragraph" w:styleId="a4">
    <w:name w:val="header"/>
    <w:basedOn w:val="a"/>
    <w:link w:val="a5"/>
    <w:rsid w:val="001A2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E0A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1A2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E0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imsuser\My%20Documents\&#23626;&#20986;&#27096;&#24335;\&#25918;&#23556;&#32218;&#23626;&#20986;&#27096;&#24335;&#65288;&#12527;&#12540;&#12489;&#65289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第２９号様式の２（第２４条関係）</vt:lpstr>
      <vt:lpstr>第２９号様式の２（第２４条関係）</vt:lpstr>
    </vt:vector>
  </TitlesOfParts>
  <Company>東京都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第２９号様式の２（第２４条関係）</dc:title>
  <dc:subject/>
  <dc:creator>TAIMSuser</dc:creator>
  <cp:keywords/>
  <dc:description/>
  <cp:lastModifiedBy>貴島　健太</cp:lastModifiedBy>
  <cp:revision>6</cp:revision>
  <cp:lastPrinted>2025-03-06T05:51:00Z</cp:lastPrinted>
  <dcterms:created xsi:type="dcterms:W3CDTF">2025-09-02T07:03:00Z</dcterms:created>
  <dcterms:modified xsi:type="dcterms:W3CDTF">2025-09-17T07:50:00Z</dcterms:modified>
</cp:coreProperties>
</file>