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3484" w14:textId="77777777" w:rsidR="002D1D61" w:rsidRPr="00A172C5" w:rsidRDefault="002D1D61" w:rsidP="00836F79">
      <w:pPr>
        <w:pStyle w:val="a3"/>
        <w:ind w:right="420" w:firstLineChars="100" w:firstLine="208"/>
        <w:rPr>
          <w:rFonts w:cs="Times New Roman"/>
          <w:spacing w:val="0"/>
        </w:rPr>
      </w:pPr>
      <w:r w:rsidRPr="00A172C5">
        <w:rPr>
          <w:rFonts w:hint="eastAsia"/>
        </w:rPr>
        <w:t>第</w:t>
      </w:r>
      <w:r w:rsidR="005641BA" w:rsidRPr="00A172C5">
        <w:rPr>
          <w:rFonts w:hint="eastAsia"/>
        </w:rPr>
        <w:t>27</w:t>
      </w:r>
      <w:r w:rsidRPr="00A172C5">
        <w:rPr>
          <w:rFonts w:hint="eastAsia"/>
        </w:rPr>
        <w:t>号様式（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</w:t>
      </w:r>
      <w:r w:rsidRPr="00A172C5">
        <w:rPr>
          <w:rFonts w:hint="eastAsia"/>
        </w:rPr>
        <w:t>の４関係）</w:t>
      </w:r>
    </w:p>
    <w:p w14:paraId="0A455D56" w14:textId="77777777" w:rsidR="002D1D61" w:rsidRPr="00A172C5" w:rsidRDefault="002D1D61" w:rsidP="00E722EA">
      <w:pPr>
        <w:pStyle w:val="a3"/>
        <w:spacing w:line="240" w:lineRule="auto"/>
        <w:ind w:right="210"/>
        <w:rPr>
          <w:rFonts w:cs="Times New Roman"/>
          <w:spacing w:val="0"/>
        </w:rPr>
      </w:pPr>
      <w:r w:rsidRPr="00A172C5">
        <w:rPr>
          <w:spacing w:val="0"/>
        </w:rPr>
        <w:t xml:space="preserve"> </w:t>
      </w:r>
      <w:r w:rsidR="00836F79" w:rsidRPr="00A172C5">
        <w:rPr>
          <w:rFonts w:hint="eastAsia"/>
          <w:spacing w:val="0"/>
        </w:rPr>
        <w:t xml:space="preserve">　</w:t>
      </w:r>
      <w:r w:rsidRPr="00A172C5">
        <w:rPr>
          <w:rFonts w:hint="eastAsia"/>
        </w:rPr>
        <w:t>（第１片）</w:t>
      </w:r>
      <w:r w:rsidRPr="00A172C5">
        <w:rPr>
          <w:spacing w:val="0"/>
        </w:rPr>
        <w:t xml:space="preserve">                                  </w:t>
      </w:r>
      <w:r w:rsidRPr="00A172C5">
        <w:rPr>
          <w:rFonts w:hint="eastAsia"/>
        </w:rPr>
        <w:t>（表）</w:t>
      </w: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"/>
        <w:gridCol w:w="1053"/>
        <w:gridCol w:w="3261"/>
        <w:gridCol w:w="1510"/>
        <w:gridCol w:w="3640"/>
        <w:gridCol w:w="208"/>
      </w:tblGrid>
      <w:tr w:rsidR="002D1D61" w:rsidRPr="00A172C5" w14:paraId="75625327" w14:textId="77777777" w:rsidTr="00D8508F">
        <w:trPr>
          <w:trHeight w:hRule="exact" w:val="6175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A5442" w14:textId="77777777" w:rsidR="002D1D61" w:rsidRPr="00A172C5" w:rsidRDefault="002D1D61">
            <w:pPr>
              <w:pStyle w:val="a3"/>
              <w:spacing w:before="370" w:line="396" w:lineRule="exact"/>
              <w:rPr>
                <w:rFonts w:cs="Times New Roman"/>
                <w:spacing w:val="0"/>
                <w:lang w:eastAsia="zh-TW"/>
              </w:rPr>
            </w:pPr>
            <w:r w:rsidRPr="00A172C5">
              <w:rPr>
                <w:spacing w:val="0"/>
                <w:lang w:eastAsia="zh-TW"/>
              </w:rPr>
              <w:t xml:space="preserve">                                                  </w:t>
            </w:r>
            <w:r w:rsidRPr="00A172C5">
              <w:rPr>
                <w:rFonts w:hint="eastAsia"/>
                <w:lang w:eastAsia="zh-TW"/>
              </w:rPr>
              <w:t xml:space="preserve">　　　　　　</w:t>
            </w:r>
            <w:r w:rsidRPr="00A172C5">
              <w:rPr>
                <w:spacing w:val="0"/>
                <w:lang w:eastAsia="zh-TW"/>
              </w:rPr>
              <w:t xml:space="preserve">            </w:t>
            </w:r>
            <w:r w:rsidRPr="00A172C5">
              <w:rPr>
                <w:rFonts w:hint="eastAsia"/>
                <w:lang w:eastAsia="zh-TW"/>
              </w:rPr>
              <w:t>年</w:t>
            </w:r>
            <w:r w:rsidRPr="00A172C5">
              <w:rPr>
                <w:spacing w:val="0"/>
                <w:lang w:eastAsia="zh-TW"/>
              </w:rPr>
              <w:t xml:space="preserve">    </w:t>
            </w:r>
            <w:r w:rsidRPr="00A172C5">
              <w:rPr>
                <w:rFonts w:hint="eastAsia"/>
                <w:lang w:eastAsia="zh-TW"/>
              </w:rPr>
              <w:t>月</w:t>
            </w:r>
            <w:r w:rsidRPr="00A172C5">
              <w:rPr>
                <w:spacing w:val="0"/>
                <w:lang w:eastAsia="zh-TW"/>
              </w:rPr>
              <w:t xml:space="preserve">    </w:t>
            </w:r>
            <w:r w:rsidRPr="00A172C5">
              <w:rPr>
                <w:rFonts w:hint="eastAsia"/>
                <w:lang w:eastAsia="zh-TW"/>
              </w:rPr>
              <w:t>日</w:t>
            </w:r>
          </w:p>
          <w:p w14:paraId="671F1B4D" w14:textId="77777777" w:rsidR="002D1D61" w:rsidRPr="00A172C5" w:rsidRDefault="002D1D61">
            <w:pPr>
              <w:pStyle w:val="a3"/>
              <w:spacing w:line="396" w:lineRule="exact"/>
              <w:rPr>
                <w:rFonts w:cs="Times New Roman"/>
                <w:spacing w:val="0"/>
                <w:lang w:eastAsia="zh-TW"/>
              </w:rPr>
            </w:pPr>
            <w:r w:rsidRPr="00A172C5">
              <w:rPr>
                <w:spacing w:val="0"/>
                <w:lang w:eastAsia="zh-TW"/>
              </w:rPr>
              <w:t xml:space="preserve">    </w:t>
            </w:r>
            <w:r w:rsidRPr="00A172C5">
              <w:rPr>
                <w:rFonts w:hint="eastAsia"/>
                <w:lang w:eastAsia="zh-TW"/>
              </w:rPr>
              <w:t>東京都知事</w:t>
            </w:r>
            <w:r w:rsidRPr="00A172C5">
              <w:rPr>
                <w:spacing w:val="0"/>
                <w:lang w:eastAsia="zh-TW"/>
              </w:rPr>
              <w:t xml:space="preserve">            </w:t>
            </w:r>
            <w:r w:rsidRPr="00A172C5">
              <w:rPr>
                <w:rFonts w:hint="eastAsia"/>
                <w:lang w:eastAsia="zh-TW"/>
              </w:rPr>
              <w:t>殿</w:t>
            </w:r>
          </w:p>
          <w:p w14:paraId="2F674313" w14:textId="77777777" w:rsidR="002D1D61" w:rsidRPr="00A172C5" w:rsidRDefault="002D1D61">
            <w:pPr>
              <w:pStyle w:val="a3"/>
              <w:spacing w:line="396" w:lineRule="exact"/>
              <w:rPr>
                <w:rFonts w:cs="Times New Roman"/>
                <w:spacing w:val="0"/>
              </w:rPr>
            </w:pPr>
          </w:p>
          <w:p w14:paraId="2784EB2C" w14:textId="77777777" w:rsidR="002D1D61" w:rsidRPr="00A172C5" w:rsidRDefault="002D1D61">
            <w:pPr>
              <w:pStyle w:val="a3"/>
              <w:spacing w:line="396" w:lineRule="exact"/>
              <w:rPr>
                <w:rFonts w:cs="Times New Roman"/>
                <w:spacing w:val="0"/>
                <w:lang w:eastAsia="zh-TW"/>
              </w:rPr>
            </w:pPr>
            <w:r w:rsidRPr="00A172C5">
              <w:rPr>
                <w:spacing w:val="0"/>
                <w:lang w:eastAsia="zh-TW"/>
              </w:rPr>
              <w:t xml:space="preserve">                            </w:t>
            </w:r>
            <w:r w:rsidRPr="00A172C5">
              <w:rPr>
                <w:rFonts w:hint="eastAsia"/>
                <w:lang w:eastAsia="zh-TW"/>
              </w:rPr>
              <w:t xml:space="preserve">　　　　　　　　　　管理者住所</w:t>
            </w:r>
          </w:p>
          <w:p w14:paraId="313EC476" w14:textId="531DED59" w:rsidR="002D1D61" w:rsidRPr="00A172C5" w:rsidRDefault="002D1D61">
            <w:pPr>
              <w:pStyle w:val="a3"/>
              <w:spacing w:line="396" w:lineRule="exact"/>
              <w:rPr>
                <w:rFonts w:cs="Times New Roman"/>
                <w:spacing w:val="0"/>
                <w:lang w:eastAsia="zh-TW"/>
              </w:rPr>
            </w:pPr>
            <w:r w:rsidRPr="00A172C5">
              <w:rPr>
                <w:spacing w:val="0"/>
                <w:lang w:eastAsia="zh-TW"/>
              </w:rPr>
              <w:t xml:space="preserve">                            </w:t>
            </w:r>
            <w:r w:rsidRPr="00A172C5">
              <w:rPr>
                <w:rFonts w:hint="eastAsia"/>
                <w:lang w:eastAsia="zh-TW"/>
              </w:rPr>
              <w:t xml:space="preserve">　　　　　　　　　　氏</w:t>
            </w:r>
            <w:r w:rsidRPr="00A172C5">
              <w:rPr>
                <w:spacing w:val="0"/>
                <w:lang w:eastAsia="zh-TW"/>
              </w:rPr>
              <w:t xml:space="preserve">      </w:t>
            </w:r>
            <w:r w:rsidRPr="00A172C5">
              <w:rPr>
                <w:rFonts w:hint="eastAsia"/>
                <w:lang w:eastAsia="zh-TW"/>
              </w:rPr>
              <w:t>名</w:t>
            </w:r>
          </w:p>
          <w:p w14:paraId="5003B5AA" w14:textId="77777777" w:rsidR="002D1D61" w:rsidRPr="00A172C5" w:rsidRDefault="002D1D61">
            <w:pPr>
              <w:pStyle w:val="a3"/>
              <w:spacing w:line="396" w:lineRule="exact"/>
              <w:rPr>
                <w:rFonts w:cs="Times New Roman"/>
                <w:spacing w:val="0"/>
                <w:lang w:eastAsia="zh-TW"/>
              </w:rPr>
            </w:pPr>
          </w:p>
          <w:p w14:paraId="395D0995" w14:textId="77777777" w:rsidR="00B47153" w:rsidRPr="00A172C5" w:rsidRDefault="00B47153" w:rsidP="00BE1492">
            <w:pPr>
              <w:pStyle w:val="a3"/>
              <w:spacing w:line="240" w:lineRule="exact"/>
              <w:ind w:firstLineChars="1500" w:firstLine="3150"/>
              <w:rPr>
                <w:rFonts w:cs="Times New Roman"/>
                <w:spacing w:val="80"/>
                <w:lang w:eastAsia="zh-TW"/>
              </w:rPr>
            </w:pPr>
            <w:r w:rsidRPr="00A172C5">
              <w:rPr>
                <w:rFonts w:hint="eastAsia"/>
                <w:spacing w:val="0"/>
                <w:lang w:eastAsia="zh-TW"/>
              </w:rPr>
              <w:t>診療用放射性同位元素</w:t>
            </w:r>
            <w:r w:rsidR="00E10C60" w:rsidRPr="00A172C5">
              <w:rPr>
                <w:rFonts w:hint="eastAsia"/>
                <w:spacing w:val="0"/>
                <w:lang w:eastAsia="zh-TW"/>
              </w:rPr>
              <w:t>使用器具</w:t>
            </w:r>
          </w:p>
          <w:p w14:paraId="41457644" w14:textId="77777777" w:rsidR="002D1D61" w:rsidRPr="00A172C5" w:rsidRDefault="00BE1492" w:rsidP="00BE1492">
            <w:pPr>
              <w:pStyle w:val="a3"/>
              <w:spacing w:line="240" w:lineRule="exact"/>
              <w:ind w:firstLineChars="1500" w:firstLine="3150"/>
              <w:rPr>
                <w:rFonts w:cs="Times New Roman"/>
                <w:spacing w:val="0"/>
                <w:lang w:eastAsia="zh-TW"/>
              </w:rPr>
            </w:pPr>
            <w:r w:rsidRPr="00A172C5">
              <w:rPr>
                <w:rFonts w:hint="eastAsia"/>
                <w:spacing w:val="0"/>
              </w:rPr>
              <w:t>診療用放射性同位元素</w:t>
            </w:r>
            <w:r w:rsidR="00E10C60" w:rsidRPr="00A172C5">
              <w:rPr>
                <w:rFonts w:hint="eastAsia"/>
                <w:spacing w:val="0"/>
              </w:rPr>
              <w:t xml:space="preserve">　　　　</w:t>
            </w:r>
            <w:r w:rsidR="00B47153" w:rsidRPr="00A172C5">
              <w:rPr>
                <w:rFonts w:hint="eastAsia"/>
                <w:spacing w:val="105"/>
                <w:lang w:eastAsia="zh-TW"/>
              </w:rPr>
              <w:t xml:space="preserve">　　</w:t>
            </w:r>
            <w:r w:rsidRPr="00A172C5">
              <w:rPr>
                <w:rFonts w:hint="eastAsia"/>
                <w:spacing w:val="105"/>
              </w:rPr>
              <w:t xml:space="preserve">　</w:t>
            </w:r>
            <w:r w:rsidR="002D1D61" w:rsidRPr="00A172C5">
              <w:rPr>
                <w:rFonts w:hint="eastAsia"/>
              </w:rPr>
              <w:t>備付届</w:t>
            </w:r>
          </w:p>
          <w:p w14:paraId="20D6E014" w14:textId="77777777" w:rsidR="002D1D61" w:rsidRPr="00A172C5" w:rsidRDefault="00B47153" w:rsidP="00B47153">
            <w:pPr>
              <w:pStyle w:val="a3"/>
              <w:spacing w:line="240" w:lineRule="exact"/>
              <w:jc w:val="center"/>
              <w:rPr>
                <w:rFonts w:cs="Times New Roman"/>
                <w:spacing w:val="0"/>
                <w:lang w:eastAsia="zh-TW"/>
              </w:rPr>
            </w:pPr>
            <w:r w:rsidRPr="00A172C5">
              <w:rPr>
                <w:rFonts w:hint="eastAsia"/>
                <w:spacing w:val="0"/>
                <w:lang w:eastAsia="zh-TW"/>
              </w:rPr>
              <w:t>陽電子断層撮影診療用放射性同位元素</w:t>
            </w:r>
          </w:p>
          <w:p w14:paraId="6E5F1CC7" w14:textId="77777777" w:rsidR="00D8508F" w:rsidRPr="00A172C5" w:rsidRDefault="00D8508F" w:rsidP="00D8508F">
            <w:pPr>
              <w:pStyle w:val="a3"/>
              <w:spacing w:line="396" w:lineRule="exact"/>
              <w:rPr>
                <w:rFonts w:cs="Times New Roman"/>
                <w:spacing w:val="0"/>
              </w:rPr>
            </w:pPr>
          </w:p>
          <w:p w14:paraId="51E0035D" w14:textId="77777777" w:rsidR="00D8508F" w:rsidRPr="00A172C5" w:rsidRDefault="00D8508F" w:rsidP="00D8508F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ＭＳ 明朝" w:cs="ＭＳ 明朝"/>
                <w:kern w:val="0"/>
              </w:rPr>
            </w:pPr>
            <w:r w:rsidRPr="00A172C5">
              <w:rPr>
                <w:rFonts w:ascii="ＭＳ 明朝" w:cs="ＭＳ 明朝" w:hint="eastAsia"/>
                <w:kern w:val="0"/>
                <w:lang w:eastAsia="zh-TW"/>
              </w:rPr>
              <w:t xml:space="preserve">　　　</w:t>
            </w:r>
            <w:r w:rsidRPr="00A172C5">
              <w:rPr>
                <w:rFonts w:ascii="ＭＳ 明朝" w:cs="ＭＳ 明朝" w:hint="eastAsia"/>
                <w:kern w:val="0"/>
              </w:rPr>
              <w:t xml:space="preserve">　　　　　　　医療法第15条第３項及び医療法施行規則第27条</w:t>
            </w:r>
            <w:r w:rsidR="00496B63" w:rsidRPr="00A172C5">
              <w:rPr>
                <w:rFonts w:ascii="ＭＳ 明朝" w:cs="ＭＳ 明朝" w:hint="eastAsia"/>
                <w:kern w:val="0"/>
              </w:rPr>
              <w:t>の３</w:t>
            </w:r>
            <w:r w:rsidRPr="00A172C5">
              <w:rPr>
                <w:rFonts w:ascii="ＭＳ 明朝" w:cs="ＭＳ 明朝" w:hint="eastAsia"/>
                <w:kern w:val="0"/>
              </w:rPr>
              <w:t>第</w:t>
            </w:r>
            <w:r w:rsidR="00496B63" w:rsidRPr="00A172C5">
              <w:rPr>
                <w:rFonts w:ascii="ＭＳ 明朝" w:cs="ＭＳ 明朝" w:hint="eastAsia"/>
                <w:kern w:val="0"/>
              </w:rPr>
              <w:t>１</w:t>
            </w:r>
            <w:r w:rsidRPr="00A172C5">
              <w:rPr>
                <w:rFonts w:ascii="ＭＳ 明朝" w:cs="ＭＳ 明朝" w:hint="eastAsia"/>
                <w:kern w:val="0"/>
              </w:rPr>
              <w:t>項の規定により、</w:t>
            </w:r>
          </w:p>
          <w:p w14:paraId="19EDF768" w14:textId="77777777" w:rsidR="00D8508F" w:rsidRPr="00A172C5" w:rsidRDefault="00D8508F" w:rsidP="00D8508F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ＭＳ 明朝" w:cs="ＭＳ 明朝"/>
                <w:kern w:val="0"/>
              </w:rPr>
            </w:pPr>
            <w:r w:rsidRPr="00A172C5">
              <w:rPr>
                <w:rFonts w:ascii="ＭＳ 明朝" w:cs="ＭＳ 明朝" w:hint="eastAsia"/>
                <w:kern w:val="0"/>
                <w:lang w:eastAsia="zh-TW"/>
              </w:rPr>
              <w:t xml:space="preserve">　</w:t>
            </w:r>
            <w:r w:rsidRPr="00A172C5">
              <w:rPr>
                <w:rFonts w:ascii="ＭＳ 明朝" w:cs="ＭＳ 明朝" w:hint="eastAsia"/>
                <w:kern w:val="0"/>
              </w:rPr>
              <w:t xml:space="preserve">　　下記のとおり、医療法第15条第３項及び医療法施行規則第2</w:t>
            </w:r>
            <w:r w:rsidR="00496B63" w:rsidRPr="00A172C5">
              <w:rPr>
                <w:rFonts w:ascii="ＭＳ 明朝" w:cs="ＭＳ 明朝" w:hint="eastAsia"/>
                <w:kern w:val="0"/>
              </w:rPr>
              <w:t>8</w:t>
            </w:r>
            <w:r w:rsidRPr="00A172C5">
              <w:rPr>
                <w:rFonts w:ascii="ＭＳ 明朝" w:cs="ＭＳ 明朝" w:hint="eastAsia"/>
                <w:kern w:val="0"/>
              </w:rPr>
              <w:t>条第</w:t>
            </w:r>
            <w:r w:rsidR="00496B63" w:rsidRPr="00A172C5">
              <w:rPr>
                <w:rFonts w:ascii="ＭＳ 明朝" w:cs="ＭＳ 明朝" w:hint="eastAsia"/>
                <w:kern w:val="0"/>
              </w:rPr>
              <w:t>１</w:t>
            </w:r>
            <w:r w:rsidRPr="00A172C5">
              <w:rPr>
                <w:rFonts w:ascii="ＭＳ 明朝" w:cs="ＭＳ 明朝" w:hint="eastAsia"/>
                <w:kern w:val="0"/>
              </w:rPr>
              <w:t>項の規定により、</w:t>
            </w:r>
          </w:p>
          <w:p w14:paraId="5939047B" w14:textId="77777777" w:rsidR="00D8508F" w:rsidRPr="00A172C5" w:rsidRDefault="00D8508F" w:rsidP="00D8508F">
            <w:pPr>
              <w:wordWrap w:val="0"/>
              <w:autoSpaceDE w:val="0"/>
              <w:autoSpaceDN w:val="0"/>
              <w:adjustRightInd w:val="0"/>
              <w:spacing w:line="236" w:lineRule="exact"/>
              <w:ind w:firstLineChars="1000" w:firstLine="2100"/>
              <w:rPr>
                <w:rFonts w:ascii="ＭＳ 明朝" w:cs="Times New Roman"/>
                <w:kern w:val="0"/>
              </w:rPr>
            </w:pPr>
            <w:r w:rsidRPr="00A172C5">
              <w:rPr>
                <w:rFonts w:ascii="ＭＳ 明朝" w:cs="ＭＳ 明朝" w:hint="eastAsia"/>
                <w:kern w:val="0"/>
              </w:rPr>
              <w:t>医療法第15条第３項及び医療法施行規則第2</w:t>
            </w:r>
            <w:r w:rsidR="00496B63" w:rsidRPr="00A172C5">
              <w:rPr>
                <w:rFonts w:ascii="ＭＳ 明朝" w:cs="ＭＳ 明朝" w:hint="eastAsia"/>
                <w:kern w:val="0"/>
              </w:rPr>
              <w:t>8</w:t>
            </w:r>
            <w:r w:rsidRPr="00A172C5">
              <w:rPr>
                <w:rFonts w:ascii="ＭＳ 明朝" w:cs="ＭＳ 明朝" w:hint="eastAsia"/>
                <w:kern w:val="0"/>
              </w:rPr>
              <w:t>条第</w:t>
            </w:r>
            <w:r w:rsidR="00496B63" w:rsidRPr="00A172C5">
              <w:rPr>
                <w:rFonts w:ascii="ＭＳ 明朝" w:cs="ＭＳ 明朝" w:hint="eastAsia"/>
                <w:kern w:val="0"/>
              </w:rPr>
              <w:t>１</w:t>
            </w:r>
            <w:r w:rsidRPr="00A172C5">
              <w:rPr>
                <w:rFonts w:ascii="ＭＳ 明朝" w:cs="ＭＳ 明朝" w:hint="eastAsia"/>
                <w:kern w:val="0"/>
              </w:rPr>
              <w:t>項の規定により、</w:t>
            </w:r>
          </w:p>
          <w:p w14:paraId="7B6DC942" w14:textId="77777777" w:rsidR="00D8508F" w:rsidRPr="00A172C5" w:rsidRDefault="00D8508F" w:rsidP="00D8508F">
            <w:pPr>
              <w:wordWrap w:val="0"/>
              <w:autoSpaceDE w:val="0"/>
              <w:autoSpaceDN w:val="0"/>
              <w:adjustRightInd w:val="0"/>
              <w:ind w:right="212"/>
              <w:rPr>
                <w:rFonts w:ascii="ＭＳ 明朝" w:cs="ＭＳ 明朝"/>
                <w:kern w:val="0"/>
              </w:rPr>
            </w:pPr>
            <w:r w:rsidRPr="00A172C5">
              <w:rPr>
                <w:rFonts w:ascii="ＭＳ 明朝" w:cs="ＭＳ 明朝" w:hint="eastAsia"/>
                <w:kern w:val="0"/>
              </w:rPr>
              <w:t xml:space="preserve">　　</w:t>
            </w:r>
          </w:p>
          <w:p w14:paraId="3DCEDC5E" w14:textId="77777777" w:rsidR="00496B63" w:rsidRPr="00A172C5" w:rsidRDefault="00D8508F" w:rsidP="00496B63">
            <w:pPr>
              <w:autoSpaceDE w:val="0"/>
              <w:autoSpaceDN w:val="0"/>
              <w:adjustRightInd w:val="0"/>
              <w:spacing w:line="236" w:lineRule="exact"/>
              <w:rPr>
                <w:rFonts w:ascii="ＭＳ 明朝" w:cs="ＭＳ 明朝"/>
                <w:kern w:val="0"/>
                <w:lang w:eastAsia="zh-TW"/>
              </w:rPr>
            </w:pPr>
            <w:r w:rsidRPr="00A172C5">
              <w:rPr>
                <w:rFonts w:ascii="ＭＳ 明朝" w:cs="ＭＳ 明朝" w:hint="eastAsia"/>
                <w:kern w:val="0"/>
                <w:lang w:eastAsia="zh-TW"/>
              </w:rPr>
              <w:t xml:space="preserve">　　　</w:t>
            </w:r>
            <w:r w:rsidR="00496B63" w:rsidRPr="00A172C5">
              <w:rPr>
                <w:rFonts w:ascii="ＭＳ 明朝" w:cs="ＭＳ 明朝" w:hint="eastAsia"/>
                <w:kern w:val="0"/>
                <w:lang w:eastAsia="zh-TW"/>
              </w:rPr>
              <w:t>診療用放射性同位元素使用器具</w:t>
            </w:r>
          </w:p>
          <w:p w14:paraId="43E8D17F" w14:textId="77777777" w:rsidR="00496B63" w:rsidRPr="00A172C5" w:rsidRDefault="00496B63" w:rsidP="00496B63">
            <w:pPr>
              <w:autoSpaceDE w:val="0"/>
              <w:autoSpaceDN w:val="0"/>
              <w:adjustRightInd w:val="0"/>
              <w:spacing w:line="236" w:lineRule="exact"/>
              <w:ind w:leftChars="300" w:left="630"/>
              <w:rPr>
                <w:rFonts w:ascii="ＭＳ 明朝" w:cs="ＭＳ 明朝"/>
                <w:kern w:val="0"/>
              </w:rPr>
            </w:pPr>
            <w:r w:rsidRPr="00A172C5">
              <w:rPr>
                <w:rFonts w:ascii="ＭＳ 明朝" w:cs="ＭＳ 明朝" w:hint="eastAsia"/>
                <w:kern w:val="0"/>
              </w:rPr>
              <w:t xml:space="preserve">診療用放射性同位元素　</w:t>
            </w:r>
            <w:r w:rsidR="007E6D47" w:rsidRPr="00A172C5">
              <w:rPr>
                <w:rFonts w:ascii="ＭＳ 明朝" w:cs="ＭＳ 明朝" w:hint="eastAsia"/>
                <w:kern w:val="0"/>
              </w:rPr>
              <w:t xml:space="preserve">　　　　　　　</w:t>
            </w:r>
            <w:r w:rsidRPr="00A172C5">
              <w:rPr>
                <w:rFonts w:ascii="ＭＳ 明朝" w:cs="ＭＳ 明朝" w:hint="eastAsia"/>
                <w:kern w:val="0"/>
              </w:rPr>
              <w:t>を備えるので、届け出ます。</w:t>
            </w:r>
          </w:p>
          <w:p w14:paraId="55B9DCB0" w14:textId="77777777" w:rsidR="00496B63" w:rsidRPr="00A172C5" w:rsidRDefault="00496B63" w:rsidP="00496B63">
            <w:pPr>
              <w:wordWrap w:val="0"/>
              <w:autoSpaceDE w:val="0"/>
              <w:autoSpaceDN w:val="0"/>
              <w:adjustRightInd w:val="0"/>
              <w:spacing w:line="236" w:lineRule="exact"/>
              <w:ind w:firstLineChars="300" w:firstLine="630"/>
              <w:rPr>
                <w:rFonts w:ascii="ＭＳ 明朝" w:cs="ＭＳ 明朝"/>
                <w:kern w:val="0"/>
              </w:rPr>
            </w:pPr>
            <w:r w:rsidRPr="00A172C5">
              <w:rPr>
                <w:rFonts w:ascii="ＭＳ 明朝" w:cs="ＭＳ 明朝" w:hint="eastAsia"/>
                <w:kern w:val="0"/>
              </w:rPr>
              <w:t>陽電子断層撮影診療用放射性同位元素</w:t>
            </w:r>
          </w:p>
          <w:p w14:paraId="565426D3" w14:textId="77777777" w:rsidR="002D1D61" w:rsidRPr="00A172C5" w:rsidRDefault="002D1D61">
            <w:pPr>
              <w:pStyle w:val="a3"/>
              <w:spacing w:line="396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記</w:t>
            </w:r>
          </w:p>
        </w:tc>
      </w:tr>
      <w:tr w:rsidR="002D1D61" w:rsidRPr="00A172C5" w14:paraId="324FA35C" w14:textId="77777777" w:rsidTr="00D8508F">
        <w:trPr>
          <w:cantSplit/>
          <w:trHeight w:hRule="exact" w:val="697"/>
        </w:trPr>
        <w:tc>
          <w:tcPr>
            <w:tcW w:w="2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CEB97" w14:textId="77777777" w:rsidR="002D1D61" w:rsidRPr="00A172C5" w:rsidRDefault="002D1D61">
            <w:pPr>
              <w:pStyle w:val="a3"/>
              <w:spacing w:before="291" w:line="396" w:lineRule="exact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86D366" w14:textId="77777777" w:rsidR="002D1D61" w:rsidRPr="00A172C5" w:rsidRDefault="002D1D61" w:rsidP="00897AB8">
            <w:pPr>
              <w:pStyle w:val="a3"/>
              <w:spacing w:before="291" w:line="396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病</w:t>
            </w:r>
            <w:r w:rsidRPr="00A172C5">
              <w:rPr>
                <w:spacing w:val="0"/>
              </w:rPr>
              <w:t xml:space="preserve">  </w:t>
            </w:r>
            <w:r w:rsidRPr="00A172C5">
              <w:rPr>
                <w:rFonts w:hint="eastAsia"/>
              </w:rPr>
              <w:t>院</w:t>
            </w:r>
          </w:p>
          <w:p w14:paraId="1768DE34" w14:textId="77777777" w:rsidR="002D1D61" w:rsidRPr="00A172C5" w:rsidRDefault="002D1D61" w:rsidP="00897AB8">
            <w:pPr>
              <w:pStyle w:val="a3"/>
              <w:spacing w:line="396" w:lineRule="exact"/>
              <w:jc w:val="center"/>
              <w:rPr>
                <w:rFonts w:cs="Times New Roman"/>
                <w:spacing w:val="0"/>
              </w:rPr>
            </w:pPr>
          </w:p>
          <w:p w14:paraId="2D2124D1" w14:textId="77777777" w:rsidR="002D1D61" w:rsidRPr="00A172C5" w:rsidRDefault="002D1D61" w:rsidP="00897AB8">
            <w:pPr>
              <w:pStyle w:val="a3"/>
              <w:spacing w:line="277" w:lineRule="exact"/>
              <w:jc w:val="center"/>
              <w:rPr>
                <w:rFonts w:cs="Times New Roman"/>
                <w:spacing w:val="0"/>
              </w:rPr>
            </w:pPr>
          </w:p>
          <w:p w14:paraId="6B8E3B0B" w14:textId="77777777" w:rsidR="002D1D61" w:rsidRPr="00A172C5" w:rsidRDefault="002D1D61" w:rsidP="00897AB8">
            <w:pPr>
              <w:pStyle w:val="a3"/>
              <w:spacing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診療所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FC06" w14:textId="77777777" w:rsidR="002D1D61" w:rsidRPr="00A172C5" w:rsidRDefault="00603508" w:rsidP="00DA4ED8">
            <w:pPr>
              <w:pStyle w:val="a3"/>
              <w:spacing w:line="240" w:lineRule="auto"/>
              <w:ind w:leftChars="50" w:left="105" w:firstLineChars="50" w:firstLine="105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  <w:spacing w:val="0"/>
              </w:rPr>
              <w:t>名</w:t>
            </w:r>
            <w:r w:rsidR="00DA4ED8" w:rsidRPr="00A172C5">
              <w:rPr>
                <w:rFonts w:hint="eastAsia"/>
                <w:spacing w:val="0"/>
              </w:rPr>
              <w:t xml:space="preserve">  </w:t>
            </w:r>
            <w:r w:rsidRPr="00A172C5">
              <w:rPr>
                <w:rFonts w:hint="eastAsia"/>
                <w:spacing w:val="0"/>
              </w:rPr>
              <w:t xml:space="preserve">　　　</w:t>
            </w:r>
            <w:r w:rsidR="00DA4ED8" w:rsidRPr="00A172C5">
              <w:rPr>
                <w:rFonts w:hint="eastAsia"/>
                <w:spacing w:val="0"/>
              </w:rPr>
              <w:t xml:space="preserve">　</w:t>
            </w:r>
            <w:r w:rsidRPr="00A172C5">
              <w:rPr>
                <w:rFonts w:hint="eastAsia"/>
                <w:spacing w:val="0"/>
              </w:rPr>
              <w:t xml:space="preserve">　　　　　　称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042BB" w14:textId="77777777" w:rsidR="002D1D61" w:rsidRPr="00A172C5" w:rsidRDefault="002D1D61" w:rsidP="00D8508F">
            <w:pPr>
              <w:pStyle w:val="a3"/>
              <w:spacing w:line="280" w:lineRule="exact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CBD87" w14:textId="77777777" w:rsidR="002D1D61" w:rsidRPr="00A172C5" w:rsidRDefault="002D1D61">
            <w:pPr>
              <w:pStyle w:val="a3"/>
              <w:spacing w:before="291" w:line="396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25EE0840" w14:textId="77777777">
        <w:trPr>
          <w:cantSplit/>
          <w:trHeight w:hRule="exact" w:val="1281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AC68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E01B86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D563" w14:textId="77777777" w:rsidR="002D1D61" w:rsidRPr="00A172C5" w:rsidRDefault="002D1D61" w:rsidP="00DA4ED8">
            <w:pPr>
              <w:pStyle w:val="a3"/>
              <w:spacing w:before="291" w:line="277" w:lineRule="exact"/>
              <w:ind w:leftChars="50" w:left="105"/>
              <w:rPr>
                <w:rFonts w:cs="Times New Roman"/>
                <w:spacing w:val="0"/>
              </w:rPr>
            </w:pPr>
          </w:p>
          <w:p w14:paraId="1AE2EFC3" w14:textId="77777777" w:rsidR="002D1D61" w:rsidRPr="00A172C5" w:rsidRDefault="002D1D61" w:rsidP="00DA4ED8">
            <w:pPr>
              <w:pStyle w:val="a3"/>
              <w:spacing w:line="277" w:lineRule="exact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5"/>
              </w:rPr>
              <w:t>所在</w:t>
            </w:r>
            <w:r w:rsidRPr="00A172C5">
              <w:rPr>
                <w:rFonts w:hint="eastAsia"/>
                <w:spacing w:val="0"/>
              </w:rPr>
              <w:t>地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4D98B" w14:textId="77777777" w:rsidR="002D1D61" w:rsidRPr="00A172C5" w:rsidRDefault="002D1D61">
            <w:pPr>
              <w:pStyle w:val="a3"/>
              <w:spacing w:line="277" w:lineRule="exact"/>
              <w:rPr>
                <w:rFonts w:cs="Times New Roman"/>
                <w:spacing w:val="0"/>
              </w:rPr>
            </w:pPr>
          </w:p>
          <w:p w14:paraId="2DEA6AD6" w14:textId="77777777" w:rsidR="0049344B" w:rsidRDefault="0049344B">
            <w:pPr>
              <w:pStyle w:val="a3"/>
              <w:spacing w:line="277" w:lineRule="exact"/>
              <w:rPr>
                <w:rFonts w:cs="Times New Roman"/>
                <w:spacing w:val="0"/>
              </w:rPr>
            </w:pPr>
          </w:p>
          <w:p w14:paraId="6579B33A" w14:textId="77777777" w:rsidR="002D04D5" w:rsidRPr="00A172C5" w:rsidRDefault="002D04D5">
            <w:pPr>
              <w:pStyle w:val="a3"/>
              <w:spacing w:line="277" w:lineRule="exact"/>
              <w:rPr>
                <w:rFonts w:cs="Times New Roman"/>
                <w:spacing w:val="0"/>
              </w:rPr>
            </w:pPr>
          </w:p>
          <w:p w14:paraId="5524E726" w14:textId="605A9F5E" w:rsidR="002D1D61" w:rsidRPr="00A172C5" w:rsidRDefault="002D1D61" w:rsidP="002E3759">
            <w:pPr>
              <w:pStyle w:val="a3"/>
              <w:spacing w:line="277" w:lineRule="exact"/>
              <w:ind w:firstLineChars="50" w:firstLine="105"/>
              <w:rPr>
                <w:rFonts w:cs="Times New Roman"/>
                <w:spacing w:val="0"/>
              </w:rPr>
            </w:pPr>
            <w:r w:rsidRPr="002D04D5">
              <w:rPr>
                <w:rFonts w:hint="eastAsia"/>
                <w:spacing w:val="0"/>
                <w:lang w:eastAsia="zh-TW"/>
              </w:rPr>
              <w:t>電話番号</w:t>
            </w:r>
            <w:r w:rsidRPr="00A172C5">
              <w:rPr>
                <w:spacing w:val="0"/>
                <w:sz w:val="20"/>
                <w:szCs w:val="20"/>
                <w:lang w:eastAsia="zh-TW"/>
              </w:rPr>
              <w:t xml:space="preserve">  </w:t>
            </w:r>
            <w:r w:rsidRPr="00A172C5">
              <w:rPr>
                <w:rFonts w:hint="eastAsia"/>
                <w:lang w:eastAsia="zh-TW"/>
              </w:rPr>
              <w:t xml:space="preserve">　　　</w:t>
            </w:r>
            <w:r w:rsidRPr="00A172C5">
              <w:rPr>
                <w:lang w:eastAsia="zh-TW"/>
              </w:rPr>
              <w:t>(</w:t>
            </w:r>
            <w:r w:rsidRPr="00A172C5">
              <w:rPr>
                <w:rFonts w:hint="eastAsia"/>
                <w:lang w:eastAsia="zh-TW"/>
              </w:rPr>
              <w:t xml:space="preserve">　</w:t>
            </w:r>
            <w:r w:rsidRPr="00A172C5">
              <w:rPr>
                <w:spacing w:val="0"/>
                <w:lang w:eastAsia="zh-TW"/>
              </w:rPr>
              <w:t xml:space="preserve"> </w:t>
            </w:r>
            <w:r w:rsidRPr="00A172C5">
              <w:rPr>
                <w:rFonts w:hint="eastAsia"/>
                <w:lang w:eastAsia="zh-TW"/>
              </w:rPr>
              <w:t xml:space="preserve">　　</w:t>
            </w:r>
            <w:r w:rsidRPr="00A172C5">
              <w:rPr>
                <w:lang w:eastAsia="zh-TW"/>
              </w:rPr>
              <w:t>)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489FB" w14:textId="77777777" w:rsidR="002D1D61" w:rsidRPr="00A172C5" w:rsidRDefault="002D1D61">
            <w:pPr>
              <w:pStyle w:val="a3"/>
              <w:spacing w:line="277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2EF71A1A" w14:textId="77777777">
        <w:trPr>
          <w:cantSplit/>
          <w:trHeight w:hRule="exact" w:val="44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F3D3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C4923" w14:textId="77777777" w:rsidR="002D1D61" w:rsidRPr="00A172C5" w:rsidRDefault="002E3759">
            <w:pPr>
              <w:pStyle w:val="a3"/>
              <w:spacing w:before="115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4FC3F5A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.1pt;margin-top:6.45pt;width:51.45pt;height:164.55pt;z-index:251652096;mso-position-horizontal-relative:page;mso-position-vertical-relative:page" filled="f" stroked="f" strokeweight=".55pt">
                  <v:path arrowok="t"/>
                  <v:textbox style="layout-flow:vertical-ideographic;mso-next-textbox:#_x0000_s2050" inset="0,0,0,0">
                    <w:txbxContent>
                      <w:p w14:paraId="032BA4FB" w14:textId="77777777" w:rsidR="00C719C8" w:rsidRPr="000C11CB" w:rsidRDefault="00C719C8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52" w:lineRule="exact"/>
                          <w:rPr>
                            <w:rFonts w:cs="Times New Roman"/>
                            <w:spacing w:val="22"/>
                            <w:sz w:val="18"/>
                            <w:szCs w:val="18"/>
                          </w:rPr>
                        </w:pPr>
                        <w:r w:rsidRPr="000C11CB">
                          <w:rPr>
                            <w:rFonts w:hint="eastAsia"/>
                            <w:spacing w:val="22"/>
                            <w:sz w:val="18"/>
                            <w:szCs w:val="18"/>
                          </w:rPr>
                          <w:t>性同位元素に関する事項</w:t>
                        </w:r>
                      </w:p>
                      <w:p w14:paraId="3C64D0BB" w14:textId="77777777" w:rsidR="00C719C8" w:rsidRPr="00A172C5" w:rsidRDefault="00C719C8" w:rsidP="00E451A3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52" w:lineRule="exact"/>
                          <w:rPr>
                            <w:rFonts w:cs="ＭＳ 明朝"/>
                            <w:spacing w:val="22"/>
                            <w:sz w:val="18"/>
                            <w:szCs w:val="18"/>
                          </w:rPr>
                        </w:pPr>
                        <w:r w:rsidRPr="00A172C5">
                          <w:rPr>
                            <w:rFonts w:cs="ＭＳ 明朝" w:hint="eastAsia"/>
                            <w:spacing w:val="22"/>
                            <w:sz w:val="18"/>
                            <w:szCs w:val="18"/>
                          </w:rPr>
                          <w:t>陽電子断層撮影診療用放射</w:t>
                        </w:r>
                      </w:p>
                      <w:p w14:paraId="02A85B79" w14:textId="77777777" w:rsidR="00E451A3" w:rsidRPr="00A172C5" w:rsidRDefault="00E10C60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52" w:lineRule="exact"/>
                          <w:rPr>
                            <w:rFonts w:cs="Times New Roman"/>
                            <w:color w:val="FF0000"/>
                            <w:spacing w:val="22"/>
                            <w:sz w:val="18"/>
                            <w:szCs w:val="18"/>
                          </w:rPr>
                        </w:pPr>
                        <w:r w:rsidRPr="00A172C5">
                          <w:rPr>
                            <w:rFonts w:cs="ＭＳ 明朝" w:hint="eastAsia"/>
                            <w:spacing w:val="22"/>
                            <w:sz w:val="18"/>
                            <w:szCs w:val="18"/>
                          </w:rPr>
                          <w:t>診療用</w:t>
                        </w:r>
                        <w:r w:rsidR="00E451A3" w:rsidRPr="00A172C5">
                          <w:rPr>
                            <w:rFonts w:cs="ＭＳ 明朝" w:hint="eastAsia"/>
                            <w:spacing w:val="22"/>
                            <w:sz w:val="18"/>
                            <w:szCs w:val="18"/>
                          </w:rPr>
                          <w:t>放射性同位元素又</w:t>
                        </w:r>
                        <w:r w:rsidR="000C11CB" w:rsidRPr="00A172C5">
                          <w:rPr>
                            <w:rFonts w:cs="ＭＳ 明朝" w:hint="eastAsia"/>
                            <w:spacing w:val="22"/>
                            <w:sz w:val="18"/>
                            <w:szCs w:val="18"/>
                          </w:rPr>
                          <w:t>は</w:t>
                        </w:r>
                      </w:p>
                      <w:p w14:paraId="0FC9EAA8" w14:textId="77777777" w:rsidR="002D1D61" w:rsidRPr="00A172C5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52" w:lineRule="exact"/>
                          <w:rPr>
                            <w:rFonts w:ascii="ＭＳ 明朝" w:cs="Times New Roman"/>
                            <w:kern w:val="0"/>
                            <w:sz w:val="18"/>
                            <w:szCs w:val="18"/>
                          </w:rPr>
                        </w:pPr>
                        <w:r w:rsidRPr="00A172C5">
                          <w:rPr>
                            <w:rFonts w:ascii="ＭＳ 明朝" w:cs="ＭＳ 明朝" w:hint="eastAsia"/>
                            <w:spacing w:val="22"/>
                            <w:kern w:val="0"/>
                            <w:sz w:val="18"/>
                            <w:szCs w:val="18"/>
                          </w:rPr>
                          <w:t>診療用放射性同位元素</w:t>
                        </w:r>
                        <w:r w:rsidR="00E10C60" w:rsidRPr="00A172C5">
                          <w:rPr>
                            <w:rFonts w:ascii="ＭＳ 明朝" w:cs="ＭＳ 明朝" w:hint="eastAsia"/>
                            <w:spacing w:val="22"/>
                            <w:kern w:val="0"/>
                            <w:sz w:val="18"/>
                            <w:szCs w:val="18"/>
                          </w:rPr>
                          <w:t>使用器具、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9B9C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155"/>
              </w:rPr>
              <w:t>種</w:t>
            </w:r>
            <w:r w:rsidRPr="00A172C5">
              <w:rPr>
                <w:rFonts w:hint="eastAsia"/>
                <w:spacing w:val="0"/>
              </w:rPr>
              <w:t>類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4659F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B5635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7634CEA6" w14:textId="77777777">
        <w:trPr>
          <w:cantSplit/>
          <w:trHeight w:hRule="exact" w:val="44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13208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D94DE6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4719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="00A172C5" w:rsidRPr="00A172C5">
              <w:rPr>
                <w:rFonts w:hint="eastAsia"/>
                <w:spacing w:val="1155"/>
              </w:rPr>
              <w:t>形</w:t>
            </w:r>
            <w:r w:rsidR="00A172C5" w:rsidRPr="00A172C5">
              <w:rPr>
                <w:rFonts w:hint="eastAsia"/>
                <w:spacing w:val="0"/>
              </w:rPr>
              <w:t>状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A5C0E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A53FC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5528A3F9" w14:textId="77777777">
        <w:trPr>
          <w:cantSplit/>
          <w:trHeight w:hRule="exact" w:val="66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8A9EB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B80B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52F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75"/>
              </w:rPr>
              <w:t>年間使用予定数</w:t>
            </w:r>
            <w:r w:rsidRPr="00A172C5">
              <w:rPr>
                <w:rFonts w:hint="eastAsia"/>
                <w:spacing w:val="0"/>
              </w:rPr>
              <w:t>量</w:t>
            </w:r>
          </w:p>
          <w:p w14:paraId="5CA623F7" w14:textId="77777777" w:rsidR="002D1D61" w:rsidRPr="00A172C5" w:rsidRDefault="002D1D61" w:rsidP="00DA4ED8">
            <w:pPr>
              <w:pStyle w:val="a3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           </w:t>
            </w:r>
            <w:r w:rsidRPr="00A172C5">
              <w:rPr>
                <w:rFonts w:hint="eastAsia"/>
              </w:rPr>
              <w:t>（ベクレル）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E970A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55271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2B8E9894" w14:textId="77777777">
        <w:trPr>
          <w:cantSplit/>
          <w:trHeight w:hRule="exact" w:val="66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7690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F484F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A848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75"/>
              </w:rPr>
              <w:t>最大貯蔵予定数</w:t>
            </w:r>
            <w:r w:rsidRPr="00A172C5">
              <w:rPr>
                <w:rFonts w:hint="eastAsia"/>
                <w:spacing w:val="0"/>
              </w:rPr>
              <w:t>量</w:t>
            </w:r>
          </w:p>
          <w:p w14:paraId="0F4DC6F9" w14:textId="77777777" w:rsidR="002D1D61" w:rsidRPr="00A172C5" w:rsidRDefault="002D1D61" w:rsidP="00DA4ED8">
            <w:pPr>
              <w:pStyle w:val="a3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           </w:t>
            </w:r>
            <w:r w:rsidRPr="00A172C5">
              <w:rPr>
                <w:rFonts w:hint="eastAsia"/>
              </w:rPr>
              <w:t>（ベクレル）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6F8C1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1C3BB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6661ED82" w14:textId="77777777">
        <w:trPr>
          <w:cantSplit/>
          <w:trHeight w:hRule="exact" w:val="66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02FB9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B38A6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BC0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1"/>
              </w:rPr>
              <w:t>３月間最大使用予定数</w:t>
            </w:r>
            <w:r w:rsidRPr="00A172C5">
              <w:rPr>
                <w:rFonts w:hint="eastAsia"/>
                <w:spacing w:val="0"/>
              </w:rPr>
              <w:t>量</w:t>
            </w:r>
          </w:p>
          <w:p w14:paraId="77EE26A3" w14:textId="77777777" w:rsidR="002D1D61" w:rsidRPr="00A172C5" w:rsidRDefault="002D1D61" w:rsidP="00DA4ED8">
            <w:pPr>
              <w:pStyle w:val="a3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           </w:t>
            </w:r>
            <w:r w:rsidRPr="00A172C5">
              <w:rPr>
                <w:rFonts w:hint="eastAsia"/>
              </w:rPr>
              <w:t>（ベクレル）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D3F04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74369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5F881C8A" w14:textId="77777777">
        <w:trPr>
          <w:cantSplit/>
          <w:trHeight w:hRule="exact" w:val="66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1705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9E8FF8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EDF2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5"/>
              </w:rPr>
              <w:t>１日最大使用予定数</w:t>
            </w:r>
            <w:r w:rsidRPr="00A172C5">
              <w:rPr>
                <w:rFonts w:hint="eastAsia"/>
                <w:spacing w:val="0"/>
              </w:rPr>
              <w:t>量</w:t>
            </w:r>
          </w:p>
          <w:p w14:paraId="08861005" w14:textId="77777777" w:rsidR="002D1D61" w:rsidRPr="00A172C5" w:rsidRDefault="002D1D61" w:rsidP="00DA4ED8">
            <w:pPr>
              <w:pStyle w:val="a3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           </w:t>
            </w:r>
            <w:r w:rsidRPr="00A172C5">
              <w:rPr>
                <w:rFonts w:hint="eastAsia"/>
              </w:rPr>
              <w:t>（ベクレル）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13EA6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D2DF1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108E32D3" w14:textId="77777777">
        <w:trPr>
          <w:cantSplit/>
          <w:trHeight w:hRule="exact" w:val="44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BB77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B430D" w14:textId="77777777" w:rsidR="002D1D61" w:rsidRPr="00A172C5" w:rsidRDefault="002E3759">
            <w:pPr>
              <w:pStyle w:val="a3"/>
              <w:spacing w:before="115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2BB524D3">
                <v:shape id="_x0000_s2051" type="#_x0000_t202" style="position:absolute;left:0;text-align:left;margin-left:4.8pt;margin-top:2.45pt;width:42pt;height:125.5pt;z-index:251651072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23A446F5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6"/>
                          </w:rPr>
                          <w:t>び経歴</w:t>
                        </w:r>
                      </w:p>
                      <w:p w14:paraId="7042E2E4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6"/>
                            <w:kern w:val="0"/>
                          </w:rPr>
                          <w:t>師又は歯科医師の氏名及</w:t>
                        </w:r>
                      </w:p>
                      <w:p w14:paraId="51074661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6"/>
                            <w:kern w:val="0"/>
                          </w:rPr>
                          <w:t>放射線診療に従事する医</w:t>
                        </w:r>
                      </w:p>
                      <w:p w14:paraId="1F23D354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3C6EFA0F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C8213D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氏　　　　　　　　　　　名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00FF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="000557D5" w:rsidRPr="00A172C5">
              <w:rPr>
                <w:rFonts w:hint="eastAsia"/>
                <w:spacing w:val="0"/>
              </w:rPr>
              <w:t xml:space="preserve">　</w:t>
            </w:r>
            <w:r w:rsidR="000557D5" w:rsidRPr="00A172C5">
              <w:rPr>
                <w:rFonts w:hint="eastAsia"/>
              </w:rPr>
              <w:t>職　　種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2F654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放射線診療に関する経</w:t>
            </w:r>
            <w:r w:rsidRPr="00A172C5">
              <w:rPr>
                <w:rFonts w:hint="eastAsia"/>
                <w:spacing w:val="5"/>
              </w:rPr>
              <w:t>歴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0B722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181EC0C9" w14:textId="77777777">
        <w:trPr>
          <w:cantSplit/>
          <w:trHeight w:hRule="exact" w:val="220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08738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90480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27D3B7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DC89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6516F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EC4BF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5D33F610" w14:textId="77777777">
        <w:trPr>
          <w:cantSplit/>
          <w:trHeight w:hRule="exact" w:val="44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D699F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DE56E0" w14:textId="77777777" w:rsidR="002D1D61" w:rsidRPr="00A172C5" w:rsidRDefault="002D1D61" w:rsidP="00DA4ED8">
            <w:pPr>
              <w:pStyle w:val="a3"/>
              <w:spacing w:before="115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  <w:spacing w:val="120"/>
              </w:rPr>
              <w:t>予定使用開始時</w:t>
            </w:r>
            <w:r w:rsidRPr="00A172C5">
              <w:rPr>
                <w:rFonts w:hint="eastAsia"/>
                <w:spacing w:val="0"/>
              </w:rPr>
              <w:t>期</w:t>
            </w:r>
          </w:p>
        </w:tc>
        <w:tc>
          <w:tcPr>
            <w:tcW w:w="5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B2CF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　　　　　　　　　　　　年　　　　月　　　　日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3641A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472644D5" w14:textId="77777777">
        <w:trPr>
          <w:trHeight w:hRule="exact" w:val="220"/>
        </w:trPr>
        <w:tc>
          <w:tcPr>
            <w:tcW w:w="9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9BA1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</w:p>
        </w:tc>
      </w:tr>
    </w:tbl>
    <w:p w14:paraId="222B74F3" w14:textId="77777777" w:rsidR="002D1D61" w:rsidRPr="00A172C5" w:rsidRDefault="002D1D61">
      <w:pPr>
        <w:pStyle w:val="a3"/>
        <w:spacing w:line="115" w:lineRule="exact"/>
        <w:rPr>
          <w:rFonts w:cs="Times New Roman"/>
          <w:spacing w:val="0"/>
        </w:rPr>
      </w:pPr>
    </w:p>
    <w:p w14:paraId="78325262" w14:textId="77777777" w:rsidR="002D1D61" w:rsidRPr="00A172C5" w:rsidRDefault="002D1D61">
      <w:pPr>
        <w:pStyle w:val="a3"/>
        <w:rPr>
          <w:rFonts w:cs="Times New Roman"/>
          <w:spacing w:val="0"/>
          <w:lang w:eastAsia="zh-TW"/>
        </w:rPr>
      </w:pPr>
      <w:r w:rsidRPr="00A172C5">
        <w:rPr>
          <w:spacing w:val="0"/>
          <w:lang w:eastAsia="zh-TW"/>
        </w:rPr>
        <w:t xml:space="preserve">                                                                        </w:t>
      </w:r>
      <w:r w:rsidRPr="00A172C5">
        <w:rPr>
          <w:rFonts w:hint="eastAsia"/>
          <w:lang w:eastAsia="zh-TW"/>
        </w:rPr>
        <w:t>（日本</w:t>
      </w:r>
      <w:r w:rsidR="003C55D5" w:rsidRPr="00A172C5">
        <w:rPr>
          <w:rFonts w:hint="eastAsia"/>
        </w:rPr>
        <w:t>産業</w:t>
      </w:r>
      <w:r w:rsidRPr="00A172C5">
        <w:rPr>
          <w:rFonts w:hint="eastAsia"/>
          <w:lang w:eastAsia="zh-TW"/>
        </w:rPr>
        <w:t>規格Ａ列４番）</w:t>
      </w:r>
    </w:p>
    <w:p w14:paraId="3D8F7E13" w14:textId="77777777" w:rsidR="00E050CA" w:rsidRPr="00A172C5" w:rsidRDefault="002D1D61">
      <w:pPr>
        <w:pStyle w:val="a3"/>
        <w:spacing w:line="237" w:lineRule="exact"/>
        <w:jc w:val="center"/>
        <w:rPr>
          <w:rFonts w:cs="Times New Roman"/>
          <w:spacing w:val="0"/>
        </w:rPr>
      </w:pPr>
      <w:r w:rsidRPr="00A172C5">
        <w:rPr>
          <w:rFonts w:cs="Times New Roman"/>
          <w:spacing w:val="0"/>
          <w:lang w:eastAsia="zh-TW"/>
        </w:rPr>
        <w:br w:type="page"/>
      </w:r>
    </w:p>
    <w:p w14:paraId="44E47E23" w14:textId="77777777" w:rsidR="002D1D61" w:rsidRPr="00A172C5" w:rsidRDefault="002D1D61">
      <w:pPr>
        <w:pStyle w:val="a3"/>
        <w:spacing w:line="237" w:lineRule="exact"/>
        <w:jc w:val="center"/>
        <w:rPr>
          <w:rFonts w:cs="Times New Roman"/>
          <w:spacing w:val="0"/>
        </w:rPr>
      </w:pPr>
      <w:r w:rsidRPr="00A172C5">
        <w:rPr>
          <w:rFonts w:hint="eastAsia"/>
        </w:rPr>
        <w:t>（裏）</w:t>
      </w:r>
    </w:p>
    <w:p w14:paraId="0CC7D963" w14:textId="77777777" w:rsidR="002D1D61" w:rsidRPr="00A172C5" w:rsidRDefault="002D1D61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2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"/>
        <w:gridCol w:w="832"/>
        <w:gridCol w:w="624"/>
        <w:gridCol w:w="1040"/>
        <w:gridCol w:w="1456"/>
        <w:gridCol w:w="1144"/>
        <w:gridCol w:w="1144"/>
        <w:gridCol w:w="1040"/>
        <w:gridCol w:w="1040"/>
        <w:gridCol w:w="1144"/>
        <w:gridCol w:w="208"/>
      </w:tblGrid>
      <w:tr w:rsidR="002D1D61" w:rsidRPr="00A172C5" w14:paraId="070895EA" w14:textId="77777777">
        <w:trPr>
          <w:trHeight w:hRule="exact" w:val="235"/>
        </w:trPr>
        <w:tc>
          <w:tcPr>
            <w:tcW w:w="98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B682E" w14:textId="77777777" w:rsidR="002D1D61" w:rsidRPr="00A172C5" w:rsidRDefault="002D1D6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22723C29" w14:textId="77777777">
        <w:trPr>
          <w:cantSplit/>
          <w:trHeight w:hRule="exact" w:val="470"/>
        </w:trPr>
        <w:tc>
          <w:tcPr>
            <w:tcW w:w="2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6BE661" w14:textId="77777777" w:rsidR="002D1D61" w:rsidRPr="00A172C5" w:rsidRDefault="002D1D6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72162B" w14:textId="77777777" w:rsidR="002D1D61" w:rsidRPr="00A172C5" w:rsidRDefault="002E3759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5F527BDB">
                <v:shape id="_x0000_s2052" type="#_x0000_t202" style="position:absolute;left:0;text-align:left;margin-left:7.5pt;margin-top:21pt;width:18.3pt;height:677.8pt;z-index:251653120;mso-position-horizontal-relative:page;mso-position-vertical-relative:page" filled="f" stroked="f" strokeweight=".55pt">
                  <v:path arrowok="t"/>
                  <v:textbox style="layout-flow:vertical-ideographic;mso-next-textbox:#_x0000_s2052" inset="0,0,0,0">
                    <w:txbxContent>
                      <w:p w14:paraId="13A55714" w14:textId="77777777" w:rsidR="002D1D61" w:rsidRPr="000557D5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spacing w:val="-6"/>
                            <w:kern w:val="0"/>
                          </w:rPr>
                        </w:pPr>
                        <w:r w:rsidRPr="00A172C5">
                          <w:rPr>
                            <w:rFonts w:hint="eastAsia"/>
                            <w:spacing w:val="-6"/>
                          </w:rPr>
                          <w:t>診療用放射性同位元素</w:t>
                        </w:r>
                        <w:bookmarkStart w:id="0" w:name="_Hlk191561042"/>
                        <w:r w:rsidR="00E10C60" w:rsidRPr="00A172C5">
                          <w:rPr>
                            <w:rFonts w:hint="eastAsia"/>
                            <w:spacing w:val="-6"/>
                          </w:rPr>
                          <w:t>使用器具、診療用</w:t>
                        </w:r>
                        <w:r w:rsidR="00E10C60" w:rsidRPr="00A172C5">
                          <w:rPr>
                            <w:rFonts w:cs="ＭＳ 明朝" w:hint="eastAsia"/>
                            <w:spacing w:val="-6"/>
                          </w:rPr>
                          <w:t>放射性同位元素</w:t>
                        </w:r>
                        <w:bookmarkEnd w:id="0"/>
                        <w:r w:rsidR="000557D5" w:rsidRPr="00A172C5">
                          <w:rPr>
                            <w:rFonts w:cs="ＭＳ 明朝" w:hint="eastAsia"/>
                            <w:spacing w:val="-6"/>
                          </w:rPr>
                          <w:t>又は陽電</w:t>
                        </w:r>
                        <w:r w:rsidR="000557D5" w:rsidRPr="000557D5">
                          <w:rPr>
                            <w:rFonts w:cs="ＭＳ 明朝" w:hint="eastAsia"/>
                            <w:spacing w:val="-6"/>
                          </w:rPr>
                          <w:t>子断層撮影診療用放射性同位元素</w:t>
                        </w:r>
                        <w:r w:rsidR="00BF5529" w:rsidRPr="000557D5">
                          <w:rPr>
                            <w:rFonts w:cs="ＭＳ 明朝" w:hint="eastAsia"/>
                            <w:spacing w:val="-6"/>
                          </w:rPr>
                          <w:t>使用室</w:t>
                        </w:r>
                        <w:r w:rsidRPr="00A172C5">
                          <w:rPr>
                            <w:rFonts w:cs="ＭＳ 明朝" w:hint="eastAsia"/>
                            <w:spacing w:val="-6"/>
                          </w:rPr>
                          <w:t>の放射線障害の防止に</w:t>
                        </w:r>
                        <w:r w:rsidRPr="000557D5">
                          <w:rPr>
                            <w:rFonts w:cs="ＭＳ 明朝" w:hint="eastAsia"/>
                            <w:spacing w:val="-6"/>
                          </w:rPr>
                          <w:t>関する構造設備の概</w:t>
                        </w:r>
                        <w:r w:rsidRPr="000557D5">
                          <w:rPr>
                            <w:rFonts w:cs="ＭＳ 明朝" w:hint="eastAsia"/>
                            <w:spacing w:val="-6"/>
                            <w:kern w:val="0"/>
                          </w:rPr>
                          <w:t>要</w:t>
                        </w:r>
                      </w:p>
                      <w:p w14:paraId="490A4918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ascii="ＭＳ 明朝" w:cs="ＭＳ 明朝"/>
                            <w:spacing w:val="18"/>
                            <w:kern w:val="0"/>
                          </w:rPr>
                          <w:t xml:space="preserve"> </w:t>
                        </w:r>
                      </w:p>
                      <w:p w14:paraId="2AA30BB7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3E12" w14:textId="77777777" w:rsidR="002D1D61" w:rsidRPr="00A172C5" w:rsidRDefault="002D1D6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36"/>
              </w:rPr>
              <w:t>使用の場</w:t>
            </w:r>
            <w:r w:rsidRPr="00A172C5">
              <w:rPr>
                <w:rFonts w:hint="eastAsia"/>
                <w:spacing w:val="1"/>
              </w:rPr>
              <w:t>所</w:t>
            </w:r>
          </w:p>
        </w:tc>
        <w:tc>
          <w:tcPr>
            <w:tcW w:w="5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F1932" w14:textId="77777777" w:rsidR="002D1D61" w:rsidRPr="00A172C5" w:rsidRDefault="002D1D6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使用室・治療病室・その他（　　　　　　　　　）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67924" w14:textId="77777777" w:rsidR="002D1D61" w:rsidRPr="00A172C5" w:rsidRDefault="002D1D6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732D7B0E" w14:textId="77777777" w:rsidTr="00AC3D11">
        <w:trPr>
          <w:cantSplit/>
          <w:trHeight w:hRule="exact" w:val="47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AC1D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A4F5B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4D7E" w14:textId="77777777" w:rsidR="002D1D61" w:rsidRPr="00A172C5" w:rsidRDefault="002D1D6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77"/>
              </w:rPr>
              <w:t>管理</w:t>
            </w:r>
            <w:r w:rsidRPr="00A172C5">
              <w:rPr>
                <w:rFonts w:hint="eastAsia"/>
                <w:spacing w:val="1"/>
              </w:rPr>
              <w:t>室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0C926" w14:textId="77777777" w:rsidR="002D1D61" w:rsidRPr="00A172C5" w:rsidRDefault="002D1D6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15959" w14:textId="77777777" w:rsidR="002D1D61" w:rsidRPr="00A172C5" w:rsidRDefault="002D1D6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22911FD8" w14:textId="77777777" w:rsidTr="00AC3D11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D6AC1E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95C141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9F5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77"/>
              </w:rPr>
              <w:t>操作</w:t>
            </w:r>
            <w:r w:rsidRPr="00A172C5">
              <w:rPr>
                <w:rFonts w:hint="eastAsia"/>
                <w:spacing w:val="1"/>
              </w:rPr>
              <w:t>室</w:t>
            </w:r>
          </w:p>
        </w:tc>
        <w:tc>
          <w:tcPr>
            <w:tcW w:w="5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792D9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95650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7C5D7123" w14:textId="77777777" w:rsidTr="00AD14DB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7F60C9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0C528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88439B" w14:textId="77777777" w:rsidR="00AC3D11" w:rsidRPr="00A172C5" w:rsidRDefault="00AC3D11" w:rsidP="00AC3D11">
            <w:pPr>
              <w:pStyle w:val="a3"/>
              <w:spacing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使</w:t>
            </w:r>
          </w:p>
          <w:p w14:paraId="3B96745D" w14:textId="77777777" w:rsidR="00AC3D11" w:rsidRPr="00A172C5" w:rsidRDefault="00AC3D11" w:rsidP="00AC3D11">
            <w:pPr>
              <w:pStyle w:val="a3"/>
              <w:spacing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用</w:t>
            </w:r>
          </w:p>
          <w:p w14:paraId="15FAF293" w14:textId="77777777" w:rsidR="00AC3D11" w:rsidRPr="00A172C5" w:rsidRDefault="00AC3D11" w:rsidP="00AC3D11">
            <w:pPr>
              <w:pStyle w:val="a3"/>
              <w:spacing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室</w:t>
            </w:r>
          </w:p>
          <w:p w14:paraId="57389C43" w14:textId="77777777" w:rsidR="00AC3D11" w:rsidRPr="00A172C5" w:rsidRDefault="00AC3D11" w:rsidP="00AC3D11">
            <w:pPr>
              <w:pStyle w:val="a3"/>
              <w:spacing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等</w:t>
            </w:r>
          </w:p>
          <w:p w14:paraId="31CF8C49" w14:textId="77777777" w:rsidR="00AC3D11" w:rsidRPr="00A172C5" w:rsidRDefault="00AC3D11" w:rsidP="00AC3D11">
            <w:pPr>
              <w:pStyle w:val="a3"/>
              <w:spacing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の</w:t>
            </w:r>
          </w:p>
          <w:p w14:paraId="02458D1D" w14:textId="77777777" w:rsidR="00AC3D11" w:rsidRPr="00A172C5" w:rsidRDefault="00AC3D11" w:rsidP="00AC3D11">
            <w:pPr>
              <w:pStyle w:val="a3"/>
              <w:spacing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区</w:t>
            </w:r>
          </w:p>
          <w:p w14:paraId="414334AD" w14:textId="77777777" w:rsidR="00AC3D11" w:rsidRPr="00A172C5" w:rsidRDefault="00AC3D11" w:rsidP="00AC3D11">
            <w:pPr>
              <w:pStyle w:val="a3"/>
              <w:spacing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画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B1F5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420"/>
              </w:rPr>
              <w:t>処置</w:t>
            </w:r>
            <w:r w:rsidRPr="00A172C5">
              <w:rPr>
                <w:rFonts w:hint="eastAsia"/>
                <w:spacing w:val="0"/>
              </w:rPr>
              <w:t>室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FDE11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718C0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1A678F7B" w14:textId="77777777" w:rsidTr="00AD14DB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A416E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CDA3A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C9E90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CB1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420"/>
              </w:rPr>
              <w:t>準備</w:t>
            </w:r>
            <w:r w:rsidRPr="00A172C5">
              <w:rPr>
                <w:rFonts w:hint="eastAsia"/>
                <w:spacing w:val="0"/>
              </w:rPr>
              <w:t>室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E5F18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31207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7AF9C71E" w14:textId="77777777" w:rsidTr="00AD14DB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81BC2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4D8C2F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7D572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F51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  <w:sz w:val="18"/>
                <w:szCs w:val="18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0"/>
                <w:sz w:val="18"/>
                <w:szCs w:val="18"/>
              </w:rPr>
              <w:t>患者用・従事者用便所の区分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DFC83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DD119E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4BA49224" w14:textId="77777777" w:rsidTr="00AD14DB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8B93E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7565D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91BA0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46B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57"/>
              </w:rPr>
              <w:t>患者待機</w:t>
            </w:r>
            <w:r w:rsidRPr="00A172C5">
              <w:rPr>
                <w:rFonts w:hint="eastAsia"/>
                <w:spacing w:val="2"/>
              </w:rPr>
              <w:t>室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2DA1F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6BB84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7B97E5F8" w14:textId="77777777" w:rsidTr="00AD14DB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74B18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88D4A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314B36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639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45"/>
              </w:rPr>
              <w:t>治療病</w:t>
            </w:r>
            <w:r w:rsidRPr="00A172C5">
              <w:rPr>
                <w:rFonts w:hint="eastAsia"/>
                <w:spacing w:val="0"/>
              </w:rPr>
              <w:t>室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B8912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5281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0789BEFF" w14:textId="77777777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5E4366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C4D89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646D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68"/>
              </w:rPr>
              <w:t>建築物の構</w:t>
            </w:r>
            <w:r w:rsidRPr="00A172C5">
              <w:rPr>
                <w:rFonts w:hint="eastAsia"/>
                <w:spacing w:val="0"/>
              </w:rPr>
              <w:t>造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738E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耐火構造・不燃材料・その他（　　　　　　）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1CCC6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559FD1FE" w14:textId="77777777">
        <w:trPr>
          <w:cantSplit/>
          <w:trHeight w:hRule="exact" w:val="948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0E1E0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9632C7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</w:tcPr>
          <w:p w14:paraId="0826E56C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           </w:t>
            </w:r>
            <w:r w:rsidRPr="00A172C5">
              <w:rPr>
                <w:rFonts w:hint="eastAsia"/>
              </w:rPr>
              <w:t>遮蔽物を設け</w:t>
            </w:r>
          </w:p>
          <w:p w14:paraId="573C0DA4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                   </w:t>
            </w:r>
            <w:r w:rsidRPr="00A172C5">
              <w:rPr>
                <w:rFonts w:hint="eastAsia"/>
              </w:rPr>
              <w:t>る場所</w:t>
            </w:r>
          </w:p>
          <w:p w14:paraId="35E42944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措置事項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0FE3A2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  <w:p w14:paraId="359C6DBB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210"/>
              </w:rPr>
              <w:t>天</w:t>
            </w:r>
            <w:r w:rsidRPr="00A172C5">
              <w:rPr>
                <w:rFonts w:hint="eastAsia"/>
                <w:spacing w:val="0"/>
              </w:rPr>
              <w:t>井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2A7B65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  <w:p w14:paraId="71CCB113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</w:t>
            </w:r>
            <w:r w:rsidRPr="00A172C5">
              <w:rPr>
                <w:rFonts w:hint="eastAsia"/>
              </w:rPr>
              <w:t>壁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B20882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  <w:p w14:paraId="4CFD3E90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</w:t>
            </w:r>
            <w:r w:rsidRPr="00A172C5">
              <w:rPr>
                <w:rFonts w:hint="eastAsia"/>
              </w:rPr>
              <w:t>床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560443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  <w:p w14:paraId="40EE5209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出入</w:t>
            </w:r>
            <w:r w:rsidRPr="00A172C5">
              <w:rPr>
                <w:rFonts w:hint="eastAsia"/>
                <w:spacing w:val="1"/>
              </w:rPr>
              <w:t>口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CDF8FE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  <w:p w14:paraId="25D5D3F5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開口</w:t>
            </w:r>
            <w:r w:rsidRPr="00A172C5">
              <w:rPr>
                <w:rFonts w:hint="eastAsia"/>
                <w:spacing w:val="1"/>
              </w:rPr>
              <w:t>部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133E0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2B2B8779" w14:textId="77777777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7F143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F7813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AE3790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  <w:p w14:paraId="4A964DCD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</w:p>
          <w:p w14:paraId="03339E0C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10"/>
                <w:fitText w:val="1470" w:id="-711157504"/>
              </w:rPr>
              <w:t>遮蔽</w:t>
            </w:r>
            <w:r w:rsidRPr="00A172C5">
              <w:rPr>
                <w:rFonts w:hint="eastAsia"/>
                <w:spacing w:val="0"/>
                <w:fitText w:val="1470" w:id="-711157504"/>
              </w:rPr>
              <w:t>物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ED66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420"/>
              </w:rPr>
              <w:t>構</w:t>
            </w:r>
            <w:r w:rsidRPr="00A172C5">
              <w:rPr>
                <w:rFonts w:hint="eastAsia"/>
                <w:spacing w:val="0"/>
              </w:rPr>
              <w:t>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A675B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BDDDB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B058F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1011D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477EC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97007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73D90248" w14:textId="77777777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F8F902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5A994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7632A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1846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420"/>
              </w:rPr>
              <w:t>材</w:t>
            </w:r>
            <w:r w:rsidRPr="00A172C5">
              <w:rPr>
                <w:rFonts w:hint="eastAsia"/>
                <w:spacing w:val="0"/>
              </w:rPr>
              <w:t>料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4235A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CF927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F359E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8D02D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7501F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9A62D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331ED88E" w14:textId="77777777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39809C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7D5A3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9B9672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77125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420"/>
              </w:rPr>
              <w:t>厚</w:t>
            </w:r>
            <w:r w:rsidRPr="00A172C5">
              <w:rPr>
                <w:rFonts w:hint="eastAsia"/>
                <w:spacing w:val="0"/>
              </w:rPr>
              <w:t>さ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CA190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ED45F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63028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23ABC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40DB9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F3A5D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0090082C" w14:textId="77777777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668019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D27FC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03AD69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汚る</w:t>
            </w:r>
          </w:p>
          <w:p w14:paraId="7B207E31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染場</w:t>
            </w:r>
          </w:p>
          <w:p w14:paraId="2896111E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の所</w:t>
            </w:r>
          </w:p>
          <w:p w14:paraId="201B745B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おの</w:t>
            </w:r>
          </w:p>
          <w:p w14:paraId="584B9356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そ構</w:t>
            </w:r>
          </w:p>
          <w:p w14:paraId="666020A2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れ造</w:t>
            </w:r>
          </w:p>
          <w:p w14:paraId="10D0D141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の措</w:t>
            </w:r>
          </w:p>
          <w:p w14:paraId="35F85B64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あ置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EB0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70"/>
              </w:rPr>
              <w:t>突起物、くぼ</w:t>
            </w:r>
            <w:r w:rsidRPr="00A172C5">
              <w:rPr>
                <w:rFonts w:hint="eastAsia"/>
                <w:spacing w:val="0"/>
              </w:rPr>
              <w:t>み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F83DF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2C2C1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61731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48BAA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EE2EF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4AD10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7D8BA0BB" w14:textId="77777777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62CCB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1330E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04DC1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C701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05"/>
              </w:rPr>
              <w:t>目地、すき</w:t>
            </w:r>
            <w:r w:rsidRPr="00A172C5">
              <w:rPr>
                <w:rFonts w:hint="eastAsia"/>
                <w:spacing w:val="0"/>
              </w:rPr>
              <w:t>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66A73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E85A3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9791C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7F82B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87106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4C022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6A6396C8" w14:textId="77777777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2119A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A41E6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EDF43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C47D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平滑施工をした表面仕上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9BD43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E829E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5A19E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0968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3C0E9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C7438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1FDAA9C8" w14:textId="77777777">
        <w:trPr>
          <w:cantSplit/>
          <w:trHeight w:hRule="exact" w:val="711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C5C0A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395E4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1A36C1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54E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6"/>
              </w:rPr>
              <w:t>耐腐食性・耐浸透</w:t>
            </w:r>
            <w:r w:rsidRPr="00A172C5">
              <w:rPr>
                <w:rFonts w:hint="eastAsia"/>
                <w:spacing w:val="2"/>
              </w:rPr>
              <w:t>性</w:t>
            </w:r>
            <w:r w:rsidRPr="00A172C5">
              <w:rPr>
                <w:rFonts w:hint="eastAsia"/>
                <w:spacing w:val="0"/>
              </w:rPr>
              <w:t xml:space="preserve">　　　　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6AE36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5FE40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78C4E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E68E0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A195D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BE345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1128B1D7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01DB9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1014C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833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9"/>
              </w:rPr>
              <w:t>フード、グローブボックス</w:t>
            </w:r>
            <w:r w:rsidRPr="00A172C5">
              <w:rPr>
                <w:rFonts w:hint="eastAsia"/>
                <w:spacing w:val="-2"/>
              </w:rPr>
              <w:t>等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AC354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有（　　　　　　　　</w:t>
            </w:r>
            <w:r w:rsidRPr="00A172C5">
              <w:rPr>
                <w:spacing w:val="0"/>
              </w:rPr>
              <w:t xml:space="preserve">    </w:t>
            </w:r>
            <w:r w:rsidRPr="00A172C5">
              <w:rPr>
                <w:rFonts w:hint="eastAsia"/>
              </w:rPr>
              <w:t>）・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44F73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7540D0B8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3B4E62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AF82B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590B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90"/>
              </w:rPr>
              <w:t>排気施設への連</w:t>
            </w:r>
            <w:r w:rsidRPr="00A172C5">
              <w:rPr>
                <w:rFonts w:hint="eastAsia"/>
                <w:spacing w:val="0"/>
              </w:rPr>
              <w:t>結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7E984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643B9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042CCF16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40BBE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35D41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94C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2"/>
              </w:rPr>
              <w:t>準備室に設ける洗浄設</w:t>
            </w:r>
            <w:r w:rsidRPr="00A172C5">
              <w:rPr>
                <w:rFonts w:hint="eastAsia"/>
                <w:spacing w:val="-5"/>
              </w:rPr>
              <w:t>備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1DBC7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91BD0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4B892B56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12E46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8FE83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9B37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90"/>
              </w:rPr>
              <w:t>排水施設への連</w:t>
            </w:r>
            <w:r w:rsidRPr="00A172C5">
              <w:rPr>
                <w:rFonts w:hint="eastAsia"/>
                <w:spacing w:val="0"/>
              </w:rPr>
              <w:t>結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76C97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DAE01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58CD26F7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06D50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E858E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7D37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2"/>
              </w:rPr>
              <w:t>汚染検査に必要な測定</w:t>
            </w:r>
            <w:r w:rsidRPr="00A172C5">
              <w:rPr>
                <w:rFonts w:hint="eastAsia"/>
                <w:spacing w:val="-5"/>
              </w:rPr>
              <w:t>器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E7EB8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04D96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665D5676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CC9C4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53D97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BE72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22"/>
              </w:rPr>
              <w:t>汚染除去用機</w:t>
            </w:r>
            <w:r w:rsidRPr="00A172C5">
              <w:rPr>
                <w:rFonts w:hint="eastAsia"/>
                <w:spacing w:val="3"/>
              </w:rPr>
              <w:t>材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EE72B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7289A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5CC1CC09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AE7C0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98664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BC4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90"/>
              </w:rPr>
              <w:t>汚染除去洗浄設</w:t>
            </w:r>
            <w:r w:rsidRPr="00A172C5">
              <w:rPr>
                <w:rFonts w:hint="eastAsia"/>
                <w:spacing w:val="0"/>
              </w:rPr>
              <w:t>備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5AEB4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C1D03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0E853841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D6E35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9A12D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FE7B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50"/>
              </w:rPr>
              <w:t>更衣設</w:t>
            </w:r>
            <w:r w:rsidRPr="00A172C5">
              <w:rPr>
                <w:rFonts w:hint="eastAsia"/>
                <w:spacing w:val="0"/>
              </w:rPr>
              <w:t>備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7AB4B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34AB1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7294A95F" w14:textId="77777777">
        <w:trPr>
          <w:cantSplit/>
          <w:trHeight w:hRule="exact" w:val="496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BC1D3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D77592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B8A" w14:textId="77777777" w:rsidR="00AC3D11" w:rsidRPr="00A172C5" w:rsidRDefault="00AC3D11" w:rsidP="00AC3D11">
            <w:pPr>
              <w:pStyle w:val="a3"/>
              <w:spacing w:before="143" w:line="248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36"/>
              </w:rPr>
              <w:t>出入口の</w:t>
            </w:r>
            <w:r w:rsidRPr="00A172C5">
              <w:rPr>
                <w:rFonts w:hint="eastAsia"/>
                <w:spacing w:val="1"/>
              </w:rPr>
              <w:t>数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CBD61" w14:textId="77777777" w:rsidR="00AC3D11" w:rsidRPr="00A172C5" w:rsidRDefault="00AC3D11" w:rsidP="00AC3D11">
            <w:pPr>
              <w:pStyle w:val="a3"/>
              <w:spacing w:before="143" w:line="248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　　通常出入口</w:t>
            </w:r>
            <w:r w:rsidRPr="00A172C5">
              <w:rPr>
                <w:spacing w:val="0"/>
              </w:rPr>
              <w:t xml:space="preserve">        </w:t>
            </w:r>
            <w:r w:rsidRPr="00A172C5">
              <w:rPr>
                <w:rFonts w:hint="eastAsia"/>
              </w:rPr>
              <w:t xml:space="preserve">箇所・非常口　</w:t>
            </w:r>
            <w:r w:rsidRPr="00A172C5">
              <w:rPr>
                <w:spacing w:val="0"/>
              </w:rPr>
              <w:t xml:space="preserve">      </w:t>
            </w:r>
            <w:r w:rsidRPr="00A172C5">
              <w:rPr>
                <w:rFonts w:hint="eastAsia"/>
              </w:rPr>
              <w:t>箇所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A20AE" w14:textId="77777777" w:rsidR="00AC3D11" w:rsidRPr="00A172C5" w:rsidRDefault="00AC3D11" w:rsidP="00AC3D11">
            <w:pPr>
              <w:pStyle w:val="a3"/>
              <w:spacing w:before="143" w:line="248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3E5B332D" w14:textId="77777777">
        <w:trPr>
          <w:cantSplit/>
          <w:trHeight w:hRule="exact" w:val="496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28C95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481FB2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DB43" w14:textId="77777777" w:rsidR="00AC3D11" w:rsidRPr="00A172C5" w:rsidRDefault="00AC3D11" w:rsidP="00AC3D11">
            <w:pPr>
              <w:pStyle w:val="a3"/>
              <w:spacing w:before="143" w:line="248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260"/>
              </w:rPr>
              <w:t>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C6CE3" w14:textId="77777777" w:rsidR="00AC3D11" w:rsidRPr="00A172C5" w:rsidRDefault="00AC3D11" w:rsidP="00AC3D11">
            <w:pPr>
              <w:pStyle w:val="a3"/>
              <w:spacing w:before="143" w:line="248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A0840" w14:textId="77777777" w:rsidR="00AC3D11" w:rsidRPr="00A172C5" w:rsidRDefault="00AC3D11" w:rsidP="00AC3D11">
            <w:pPr>
              <w:pStyle w:val="a3"/>
              <w:spacing w:before="143" w:line="248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304F2E42" w14:textId="77777777">
        <w:trPr>
          <w:trHeight w:hRule="exact" w:val="248"/>
        </w:trPr>
        <w:tc>
          <w:tcPr>
            <w:tcW w:w="9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1A77" w14:textId="77777777" w:rsidR="00AC3D11" w:rsidRPr="00A172C5" w:rsidRDefault="00AC3D11" w:rsidP="00AC3D11">
            <w:pPr>
              <w:pStyle w:val="a3"/>
              <w:spacing w:line="248" w:lineRule="exact"/>
              <w:rPr>
                <w:rFonts w:cs="Times New Roman"/>
                <w:spacing w:val="0"/>
              </w:rPr>
            </w:pPr>
          </w:p>
        </w:tc>
      </w:tr>
    </w:tbl>
    <w:p w14:paraId="68AE6A73" w14:textId="77777777" w:rsidR="002D1D61" w:rsidRPr="00A172C5" w:rsidRDefault="002D1D61">
      <w:pPr>
        <w:pStyle w:val="a3"/>
        <w:spacing w:line="143" w:lineRule="exact"/>
        <w:rPr>
          <w:rFonts w:cs="Times New Roman"/>
          <w:spacing w:val="0"/>
        </w:rPr>
      </w:pPr>
    </w:p>
    <w:p w14:paraId="06369AC4" w14:textId="77777777" w:rsidR="002D1D61" w:rsidRPr="00A172C5" w:rsidRDefault="002D1D61">
      <w:pPr>
        <w:pStyle w:val="a3"/>
        <w:spacing w:line="248" w:lineRule="exact"/>
        <w:rPr>
          <w:rFonts w:cs="Times New Roman"/>
          <w:spacing w:val="0"/>
        </w:rPr>
      </w:pPr>
      <w:r w:rsidRPr="00A172C5">
        <w:rPr>
          <w:rFonts w:cs="Times New Roman"/>
          <w:spacing w:val="0"/>
        </w:rPr>
        <w:br w:type="page"/>
      </w:r>
    </w:p>
    <w:p w14:paraId="77DC14A3" w14:textId="77777777" w:rsidR="002D1D61" w:rsidRPr="00A172C5" w:rsidRDefault="002D1D61">
      <w:pPr>
        <w:pStyle w:val="a3"/>
        <w:spacing w:line="248" w:lineRule="exact"/>
        <w:rPr>
          <w:rFonts w:cs="Times New Roman"/>
          <w:spacing w:val="0"/>
        </w:rPr>
      </w:pPr>
      <w:r w:rsidRPr="00A172C5">
        <w:rPr>
          <w:spacing w:val="0"/>
        </w:rPr>
        <w:t xml:space="preserve"> </w:t>
      </w:r>
      <w:r w:rsidRPr="00A172C5">
        <w:rPr>
          <w:rFonts w:hint="eastAsia"/>
        </w:rPr>
        <w:t xml:space="preserve">（第２片）　　　　　　　　　　　　　　　　</w:t>
      </w:r>
      <w:r w:rsidRPr="00A172C5">
        <w:rPr>
          <w:spacing w:val="0"/>
        </w:rPr>
        <w:t xml:space="preserve">  </w:t>
      </w:r>
      <w:r w:rsidRPr="00A172C5">
        <w:rPr>
          <w:rFonts w:hint="eastAsia"/>
        </w:rPr>
        <w:t>（表）</w:t>
      </w:r>
    </w:p>
    <w:p w14:paraId="51109D56" w14:textId="77777777" w:rsidR="002D1D61" w:rsidRPr="00A172C5" w:rsidRDefault="002D1D61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2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"/>
        <w:gridCol w:w="832"/>
        <w:gridCol w:w="624"/>
        <w:gridCol w:w="832"/>
        <w:gridCol w:w="1664"/>
        <w:gridCol w:w="5512"/>
        <w:gridCol w:w="208"/>
      </w:tblGrid>
      <w:tr w:rsidR="002D1D61" w:rsidRPr="00A172C5" w14:paraId="530CDE0F" w14:textId="77777777">
        <w:trPr>
          <w:trHeight w:hRule="exact" w:val="246"/>
        </w:trPr>
        <w:tc>
          <w:tcPr>
            <w:tcW w:w="98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0CA48" w14:textId="77777777" w:rsidR="002D1D61" w:rsidRPr="00A172C5" w:rsidRDefault="002D1D61">
            <w:pPr>
              <w:pStyle w:val="a3"/>
              <w:spacing w:line="248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6C3EBBD2" w14:textId="77777777">
        <w:trPr>
          <w:cantSplit/>
          <w:trHeight w:hRule="exact" w:val="560"/>
        </w:trPr>
        <w:tc>
          <w:tcPr>
            <w:tcW w:w="2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FBE3E" w14:textId="77777777" w:rsidR="002D1D61" w:rsidRPr="00A172C5" w:rsidRDefault="002E3759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7A666C27">
                <v:shape id="_x0000_s2053" type="#_x0000_t202" style="position:absolute;left:0;text-align:left;margin-left:8.15pt;margin-top:502.35pt;width:45.05pt;height:137.65pt;z-index:251655168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7F3BC3BC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2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20"/>
                          </w:rPr>
                          <w:t>備の概要</w:t>
                        </w:r>
                      </w:p>
                      <w:p w14:paraId="32D10FF0" w14:textId="77777777" w:rsidR="002D1D61" w:rsidRPr="00A172C5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2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 w:rsidRPr="00A172C5">
                          <w:rPr>
                            <w:rFonts w:ascii="ＭＳ 明朝" w:cs="ＭＳ 明朝" w:hint="eastAsia"/>
                            <w:spacing w:val="20"/>
                            <w:kern w:val="0"/>
                          </w:rPr>
                          <w:t>の防止に関する構造設</w:t>
                        </w:r>
                      </w:p>
                      <w:p w14:paraId="195D41C8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2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20"/>
                            <w:kern w:val="0"/>
                          </w:rPr>
                          <w:t>運搬容器の</w:t>
                        </w:r>
                        <w:r w:rsidRPr="00A172C5">
                          <w:rPr>
                            <w:rFonts w:ascii="ＭＳ 明朝" w:cs="ＭＳ 明朝" w:hint="eastAsia"/>
                            <w:spacing w:val="20"/>
                            <w:kern w:val="0"/>
                          </w:rPr>
                          <w:t>放射線障害</w:t>
                        </w:r>
                      </w:p>
                      <w:p w14:paraId="29B15619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2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1340B8A7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2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 w14:anchorId="46500E14">
                <v:shape id="_x0000_s2054" type="#_x0000_t202" style="position:absolute;left:0;text-align:left;margin-left:8.55pt;margin-top:28.7pt;width:23.55pt;height:467.65pt;z-index:251654144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415E6C58" w14:textId="77777777" w:rsidR="00A034C5" w:rsidRPr="00A034C5" w:rsidRDefault="002D1D61" w:rsidP="00A034C5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spacing w:val="42"/>
                            <w:kern w:val="0"/>
                          </w:rPr>
                        </w:pPr>
                        <w:r w:rsidRPr="00A034C5">
                          <w:rPr>
                            <w:rFonts w:hint="eastAsia"/>
                            <w:spacing w:val="42"/>
                          </w:rPr>
                          <w:t>貯蔵施設の放射線障害の防止に</w:t>
                        </w:r>
                        <w:r w:rsidR="00A034C5" w:rsidRPr="00A034C5">
                          <w:rPr>
                            <w:rFonts w:cs="ＭＳ 明朝" w:hint="eastAsia"/>
                            <w:spacing w:val="42"/>
                          </w:rPr>
                          <w:t>関する構造設備の概要</w:t>
                        </w:r>
                      </w:p>
                      <w:p w14:paraId="5E6F3C4A" w14:textId="77777777" w:rsidR="00A034C5" w:rsidRDefault="00A034C5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cs="Times New Roman"/>
                          </w:rPr>
                        </w:pPr>
                      </w:p>
                      <w:p w14:paraId="6C68D84B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0D3EA74A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220D5F" w14:textId="77777777" w:rsidR="002D1D61" w:rsidRPr="00A172C5" w:rsidRDefault="002E3759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0838DD20">
                <v:shape id="_x0000_s2055" type="#_x0000_t202" style="position:absolute;left:0;text-align:left;margin-left:34.05pt;margin-top:268.7pt;width:28.4pt;height:184.5pt;z-index:251658240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3DDD7D93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16"/>
                          </w:rPr>
                          <w:t>貯蔵容器の構造及び汚染防止措置</w:t>
                        </w:r>
                      </w:p>
                      <w:p w14:paraId="75273C4D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ascii="ＭＳ 明朝" w:cs="ＭＳ 明朝"/>
                            <w:spacing w:val="8"/>
                            <w:kern w:val="0"/>
                          </w:rPr>
                          <w:t xml:space="preserve"> </w:t>
                        </w:r>
                      </w:p>
                      <w:p w14:paraId="7D41563F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582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50"/>
              </w:rPr>
              <w:t>貯蔵方</w:t>
            </w:r>
            <w:r w:rsidRPr="00A172C5">
              <w:rPr>
                <w:rFonts w:hint="eastAsia"/>
                <w:spacing w:val="0"/>
              </w:rPr>
              <w:t>法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F6536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貯蔵室　　・　　貯蔵箱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A78F2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63163BF9" w14:textId="77777777">
        <w:trPr>
          <w:cantSplit/>
          <w:trHeight w:hRule="exact" w:val="56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8544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873FA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D0AA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2"/>
              </w:rPr>
              <w:t>貯蔵室又は貯蔵箱の場</w:t>
            </w:r>
            <w:r w:rsidRPr="00A172C5">
              <w:rPr>
                <w:rFonts w:hint="eastAsia"/>
                <w:spacing w:val="-5"/>
              </w:rPr>
              <w:t>所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1E70A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</w:t>
            </w:r>
            <w:r w:rsidRPr="00A172C5">
              <w:rPr>
                <w:rFonts w:hint="eastAsia"/>
              </w:rPr>
              <w:t>別添図面のとおり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9704F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2D684867" w14:textId="77777777">
        <w:trPr>
          <w:cantSplit/>
          <w:trHeight w:hRule="exact" w:val="846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79EE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8609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B59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22"/>
              </w:rPr>
              <w:t>貯蔵施設の構</w:t>
            </w:r>
            <w:r w:rsidRPr="00A172C5">
              <w:rPr>
                <w:rFonts w:hint="eastAsia"/>
                <w:spacing w:val="3"/>
              </w:rPr>
              <w:t>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6194B" w14:textId="77777777" w:rsidR="002D1D61" w:rsidRPr="00A172C5" w:rsidRDefault="00AC3D11" w:rsidP="00AC3D1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  <w:spacing w:val="147"/>
                <w:fitText w:val="5250" w:id="-711197952"/>
              </w:rPr>
              <w:t>鉄筋コンクリート・金</w:t>
            </w:r>
            <w:r w:rsidRPr="00A172C5">
              <w:rPr>
                <w:rFonts w:hint="eastAsia"/>
                <w:spacing w:val="0"/>
                <w:fitText w:val="5250" w:id="-711197952"/>
              </w:rPr>
              <w:t>庫</w:t>
            </w:r>
          </w:p>
          <w:p w14:paraId="2CD5226C" w14:textId="77777777" w:rsidR="002D1D61" w:rsidRPr="00A172C5" w:rsidRDefault="002D1D61">
            <w:pPr>
              <w:pStyle w:val="a3"/>
              <w:spacing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その他（　　　　　　　　　　　　　　　　　　　）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655DA" w14:textId="77777777" w:rsidR="002D1D61" w:rsidRPr="00A172C5" w:rsidRDefault="002D1D61">
            <w:pPr>
              <w:pStyle w:val="a3"/>
              <w:spacing w:line="282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78170A6E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AE5C18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FB73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35994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65"/>
                <w:fitText w:val="2940" w:id="-711157247"/>
              </w:rPr>
              <w:t>貯蔵施設の遮</w:t>
            </w:r>
            <w:r w:rsidR="00457C16" w:rsidRPr="00A172C5">
              <w:rPr>
                <w:rFonts w:hint="eastAsia"/>
                <w:spacing w:val="65"/>
                <w:fitText w:val="2940" w:id="-711157247"/>
              </w:rPr>
              <w:t>蔽</w:t>
            </w:r>
            <w:r w:rsidRPr="00A172C5">
              <w:rPr>
                <w:rFonts w:hint="eastAsia"/>
                <w:spacing w:val="65"/>
                <w:fitText w:val="2940" w:id="-711157247"/>
              </w:rPr>
              <w:t>材</w:t>
            </w:r>
            <w:r w:rsidRPr="00A172C5">
              <w:rPr>
                <w:rFonts w:hint="eastAsia"/>
                <w:spacing w:val="5"/>
                <w:fitText w:val="2940" w:id="-711157247"/>
              </w:rPr>
              <w:t>料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0809D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2B783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58338264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8291B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DB02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6A81C2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  <w:p w14:paraId="1500C9EB" w14:textId="77777777" w:rsidR="002D1D61" w:rsidRPr="00A172C5" w:rsidRDefault="002D1D61">
            <w:pPr>
              <w:pStyle w:val="a3"/>
              <w:spacing w:line="282" w:lineRule="exact"/>
              <w:rPr>
                <w:rFonts w:cs="Times New Roman"/>
                <w:spacing w:val="0"/>
              </w:rPr>
            </w:pPr>
          </w:p>
          <w:p w14:paraId="5A4EF910" w14:textId="77777777" w:rsidR="002D1D61" w:rsidRPr="00A172C5" w:rsidRDefault="002D1D61">
            <w:pPr>
              <w:pStyle w:val="a3"/>
              <w:spacing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貯蔵室の出入</w:t>
            </w:r>
          </w:p>
          <w:p w14:paraId="22B5B999" w14:textId="77777777" w:rsidR="002D1D61" w:rsidRPr="00A172C5" w:rsidRDefault="002D1D61">
            <w:pPr>
              <w:pStyle w:val="a3"/>
              <w:spacing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口の構造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F3CE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出入口の</w:t>
            </w:r>
            <w:r w:rsidRPr="00A172C5">
              <w:rPr>
                <w:rFonts w:hint="eastAsia"/>
                <w:spacing w:val="2"/>
              </w:rPr>
              <w:t>数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EFBC8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</w:t>
            </w:r>
            <w:r w:rsidRPr="00A172C5">
              <w:rPr>
                <w:rFonts w:hint="eastAsia"/>
              </w:rPr>
              <w:t xml:space="preserve">通常出入口　</w:t>
            </w:r>
            <w:r w:rsidRPr="00A172C5">
              <w:rPr>
                <w:spacing w:val="0"/>
              </w:rPr>
              <w:t xml:space="preserve">      </w:t>
            </w:r>
            <w:r w:rsidRPr="00A172C5">
              <w:rPr>
                <w:rFonts w:hint="eastAsia"/>
              </w:rPr>
              <w:t>箇所　・</w:t>
            </w:r>
            <w:r w:rsidRPr="00A172C5">
              <w:rPr>
                <w:spacing w:val="0"/>
              </w:rPr>
              <w:t xml:space="preserve">  </w:t>
            </w:r>
            <w:r w:rsidRPr="00A172C5">
              <w:rPr>
                <w:rFonts w:hint="eastAsia"/>
              </w:rPr>
              <w:t>非常口</w:t>
            </w:r>
            <w:r w:rsidRPr="00A172C5">
              <w:rPr>
                <w:spacing w:val="0"/>
              </w:rPr>
              <w:t xml:space="preserve">        </w:t>
            </w:r>
            <w:r w:rsidRPr="00A172C5">
              <w:rPr>
                <w:rFonts w:hint="eastAsia"/>
              </w:rPr>
              <w:t>箇所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DE83F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33D54B7A" w14:textId="77777777">
        <w:trPr>
          <w:cantSplit/>
          <w:trHeight w:hRule="exact" w:val="846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E176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5E6B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21D08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81B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特定防火設備に</w:t>
            </w:r>
          </w:p>
          <w:p w14:paraId="32326999" w14:textId="77777777" w:rsidR="002D1D61" w:rsidRPr="00A172C5" w:rsidRDefault="002D1D61">
            <w:pPr>
              <w:pStyle w:val="a3"/>
              <w:spacing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該当する防火戸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9DABD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95B6D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155A6537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BD49D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73BC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4D7711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A57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05"/>
              </w:rPr>
              <w:t>閉鎖設</w:t>
            </w:r>
            <w:r w:rsidRPr="00A172C5">
              <w:rPr>
                <w:rFonts w:hint="eastAsia"/>
                <w:spacing w:val="0"/>
              </w:rPr>
              <w:t>備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7C6B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    </w:t>
            </w:r>
            <w:r w:rsidRPr="00A172C5">
              <w:rPr>
                <w:rFonts w:hint="eastAsia"/>
              </w:rPr>
              <w:t>か</w:t>
            </w:r>
            <w:r w:rsidRPr="00A172C5">
              <w:rPr>
                <w:spacing w:val="0"/>
              </w:rPr>
              <w:t xml:space="preserve">    </w:t>
            </w:r>
            <w:r w:rsidRPr="00A172C5">
              <w:rPr>
                <w:rFonts w:hint="eastAsia"/>
              </w:rPr>
              <w:t>ぎ　・</w:t>
            </w:r>
            <w:r w:rsidRPr="00A172C5">
              <w:rPr>
                <w:spacing w:val="0"/>
              </w:rPr>
              <w:t xml:space="preserve">  </w:t>
            </w:r>
            <w:r w:rsidRPr="00A172C5">
              <w:rPr>
                <w:rFonts w:hint="eastAsia"/>
              </w:rPr>
              <w:t xml:space="preserve">その他（　　　</w:t>
            </w:r>
            <w:r w:rsidRPr="00A172C5">
              <w:rPr>
                <w:spacing w:val="0"/>
              </w:rPr>
              <w:t xml:space="preserve">      </w:t>
            </w:r>
            <w:r w:rsidRPr="00A172C5">
              <w:rPr>
                <w:rFonts w:hint="eastAsia"/>
              </w:rPr>
              <w:t xml:space="preserve">　　　）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BBC0F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3E96B635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9B9A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54C1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4B5D8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90"/>
              </w:rPr>
              <w:t>貯蔵箱の閉鎖設</w:t>
            </w:r>
            <w:r w:rsidRPr="00A172C5">
              <w:rPr>
                <w:rFonts w:hint="eastAsia"/>
                <w:spacing w:val="0"/>
              </w:rPr>
              <w:t>備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0EED2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　　　</w:t>
            </w: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か　　ぎ　・</w:t>
            </w:r>
            <w:r w:rsidRPr="00A172C5">
              <w:rPr>
                <w:spacing w:val="0"/>
              </w:rPr>
              <w:t xml:space="preserve">  </w:t>
            </w:r>
            <w:r w:rsidRPr="00A172C5">
              <w:rPr>
                <w:rFonts w:hint="eastAsia"/>
              </w:rPr>
              <w:t xml:space="preserve">その他（　　　</w:t>
            </w:r>
            <w:r w:rsidRPr="00A172C5">
              <w:rPr>
                <w:spacing w:val="0"/>
              </w:rPr>
              <w:t xml:space="preserve">      </w:t>
            </w:r>
            <w:r w:rsidRPr="00A172C5">
              <w:rPr>
                <w:rFonts w:hint="eastAsia"/>
              </w:rPr>
              <w:t xml:space="preserve">　　　）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6AF7A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3E9025C5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8F5C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8D989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9E303E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7B56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45"/>
                <w:fitText w:val="2310" w:id="-711156735"/>
              </w:rPr>
              <w:t>遮</w:t>
            </w:r>
            <w:r w:rsidR="00457C16" w:rsidRPr="00A172C5">
              <w:rPr>
                <w:rFonts w:hint="eastAsia"/>
                <w:spacing w:val="245"/>
                <w:fitText w:val="2310" w:id="-711156735"/>
              </w:rPr>
              <w:t>蔽</w:t>
            </w:r>
            <w:r w:rsidRPr="00A172C5">
              <w:rPr>
                <w:rFonts w:hint="eastAsia"/>
                <w:spacing w:val="245"/>
                <w:fitText w:val="2310" w:id="-711156735"/>
              </w:rPr>
              <w:t>材</w:t>
            </w:r>
            <w:r w:rsidRPr="00A172C5">
              <w:rPr>
                <w:rFonts w:hint="eastAsia"/>
                <w:spacing w:val="0"/>
                <w:fitText w:val="2310" w:id="-711156735"/>
              </w:rPr>
              <w:t>料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170A6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B8B6A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79F2F8DA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05BC4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3BA3D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CB1F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4717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45"/>
              </w:rPr>
              <w:t>空気汚染防止措</w:t>
            </w:r>
            <w:r w:rsidRPr="00A172C5">
              <w:rPr>
                <w:rFonts w:hint="eastAsia"/>
                <w:spacing w:val="0"/>
              </w:rPr>
              <w:t>置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AFD58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5F774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2924E25A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41A99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51E4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7DB8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409A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1"/>
              </w:rPr>
              <w:t>液体のこぼれ防止措</w:t>
            </w:r>
            <w:r w:rsidRPr="00A172C5">
              <w:rPr>
                <w:rFonts w:hint="eastAsia"/>
                <w:spacing w:val="6"/>
              </w:rPr>
              <w:t>置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43221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40230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9177265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0C544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A5A3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31CA9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59D6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05"/>
              </w:rPr>
              <w:t>浸透防止措</w:t>
            </w:r>
            <w:r w:rsidRPr="00A172C5">
              <w:rPr>
                <w:rFonts w:hint="eastAsia"/>
                <w:spacing w:val="0"/>
              </w:rPr>
              <w:t>置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6236F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A381D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32E72789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C7FE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4B53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9AEA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90F2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05"/>
              </w:rPr>
              <w:t>受皿・吸収</w:t>
            </w:r>
            <w:r w:rsidRPr="00A172C5">
              <w:rPr>
                <w:rFonts w:hint="eastAsia"/>
                <w:spacing w:val="0"/>
              </w:rPr>
              <w:t>材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3794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01449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3AB81F52" w14:textId="77777777">
        <w:trPr>
          <w:cantSplit/>
          <w:trHeight w:hRule="exact" w:val="846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485B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A9A3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C116B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07FD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貯蔵物の種類及び数量の</w:t>
            </w:r>
          </w:p>
          <w:p w14:paraId="5730781C" w14:textId="77777777" w:rsidR="002D1D61" w:rsidRPr="00A172C5" w:rsidRDefault="002D1D61">
            <w:pPr>
              <w:pStyle w:val="a3"/>
              <w:spacing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表示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CA61B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D5524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3CECA90A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64D1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7CC4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03F19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F99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945"/>
              </w:rPr>
              <w:t>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9FE51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E151D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29A7E946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1DC49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0CC60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D237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68"/>
              </w:rPr>
              <w:t>貯蔵室の標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E2906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8A8FD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B71AADA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ACE378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F3F8B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63E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46"/>
              </w:rPr>
              <w:t>気体汚染発生防止措</w:t>
            </w:r>
            <w:r w:rsidRPr="00A172C5">
              <w:rPr>
                <w:rFonts w:hint="eastAsia"/>
                <w:spacing w:val="6"/>
              </w:rPr>
              <w:t>置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5DD5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378EE4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FEF344E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447D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5948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4BD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9"/>
              </w:rPr>
              <w:t>液体のこぼれ・浸透防止措</w:t>
            </w:r>
            <w:r w:rsidRPr="00A172C5">
              <w:rPr>
                <w:rFonts w:hint="eastAsia"/>
                <w:spacing w:val="-2"/>
              </w:rPr>
              <w:t>置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41902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02D1B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6B71C158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689D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2364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E8F0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68"/>
              </w:rPr>
              <w:t>受皿・吸収</w:t>
            </w:r>
            <w:r w:rsidRPr="00A172C5">
              <w:rPr>
                <w:rFonts w:hint="eastAsia"/>
                <w:spacing w:val="0"/>
              </w:rPr>
              <w:t>材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A052B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5357E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4689CFAF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132B03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5B4A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7A93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9"/>
              </w:rPr>
              <w:t>運搬物の種類及び数量の表</w:t>
            </w:r>
            <w:r w:rsidRPr="00A172C5">
              <w:rPr>
                <w:rFonts w:hint="eastAsia"/>
                <w:spacing w:val="-2"/>
              </w:rPr>
              <w:t>示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E3D6F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7919B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62AD62EB" w14:textId="77777777">
        <w:trPr>
          <w:cantSplit/>
          <w:trHeight w:hRule="exact" w:val="502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14763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4C807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8AE" w14:textId="77777777" w:rsidR="002D1D61" w:rsidRPr="00A172C5" w:rsidRDefault="002D1D61">
            <w:pPr>
              <w:pStyle w:val="a3"/>
              <w:spacing w:before="177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260"/>
              </w:rPr>
              <w:t>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47E4E" w14:textId="77777777" w:rsidR="002D1D61" w:rsidRPr="00A172C5" w:rsidRDefault="002D1D61">
            <w:pPr>
              <w:pStyle w:val="a3"/>
              <w:spacing w:before="177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E6109" w14:textId="77777777" w:rsidR="002D1D61" w:rsidRPr="00A172C5" w:rsidRDefault="002D1D61">
            <w:pPr>
              <w:pStyle w:val="a3"/>
              <w:spacing w:before="177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3C41721A" w14:textId="77777777">
        <w:trPr>
          <w:trHeight w:hRule="exact" w:val="220"/>
        </w:trPr>
        <w:tc>
          <w:tcPr>
            <w:tcW w:w="9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CA9B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</w:p>
        </w:tc>
      </w:tr>
    </w:tbl>
    <w:p w14:paraId="35C32876" w14:textId="77777777" w:rsidR="002D1D61" w:rsidRPr="00A172C5" w:rsidRDefault="002D1D61">
      <w:pPr>
        <w:pStyle w:val="a3"/>
        <w:spacing w:line="115" w:lineRule="exact"/>
        <w:rPr>
          <w:rFonts w:cs="Times New Roman"/>
          <w:spacing w:val="0"/>
        </w:rPr>
      </w:pPr>
    </w:p>
    <w:p w14:paraId="1AF4089E" w14:textId="77777777" w:rsidR="002D1D61" w:rsidRPr="00A172C5" w:rsidRDefault="002D1D61">
      <w:pPr>
        <w:pStyle w:val="a3"/>
        <w:rPr>
          <w:rFonts w:cs="Times New Roman"/>
          <w:spacing w:val="0"/>
          <w:lang w:eastAsia="zh-TW"/>
        </w:rPr>
      </w:pPr>
      <w:r w:rsidRPr="00A172C5">
        <w:rPr>
          <w:spacing w:val="0"/>
          <w:lang w:eastAsia="zh-TW"/>
        </w:rPr>
        <w:t xml:space="preserve">                                         </w:t>
      </w:r>
      <w:r w:rsidR="00E050CA" w:rsidRPr="00A172C5">
        <w:rPr>
          <w:spacing w:val="0"/>
          <w:lang w:eastAsia="zh-TW"/>
        </w:rPr>
        <w:t xml:space="preserve">                               </w:t>
      </w:r>
      <w:r w:rsidRPr="00A172C5">
        <w:rPr>
          <w:spacing w:val="0"/>
          <w:lang w:eastAsia="zh-TW"/>
        </w:rPr>
        <w:t xml:space="preserve"> </w:t>
      </w:r>
      <w:r w:rsidRPr="00A172C5">
        <w:rPr>
          <w:rFonts w:hint="eastAsia"/>
          <w:lang w:eastAsia="zh-TW"/>
        </w:rPr>
        <w:t>（日本</w:t>
      </w:r>
      <w:r w:rsidR="003C55D5" w:rsidRPr="00A172C5">
        <w:rPr>
          <w:rFonts w:hint="eastAsia"/>
        </w:rPr>
        <w:t>産業</w:t>
      </w:r>
      <w:r w:rsidRPr="00A172C5">
        <w:rPr>
          <w:rFonts w:hint="eastAsia"/>
          <w:lang w:eastAsia="zh-TW"/>
        </w:rPr>
        <w:t>規格Ａ列４番）</w:t>
      </w:r>
    </w:p>
    <w:p w14:paraId="1EFB4F65" w14:textId="77777777" w:rsidR="002D1D61" w:rsidRPr="00A172C5" w:rsidRDefault="002D1D61">
      <w:pPr>
        <w:pStyle w:val="a3"/>
        <w:jc w:val="center"/>
        <w:rPr>
          <w:rFonts w:cs="Times New Roman"/>
        </w:rPr>
      </w:pPr>
      <w:r w:rsidRPr="00A172C5">
        <w:rPr>
          <w:rFonts w:cs="Times New Roman"/>
          <w:spacing w:val="0"/>
          <w:lang w:eastAsia="zh-TW"/>
        </w:rPr>
        <w:br w:type="page"/>
      </w:r>
      <w:r w:rsidRPr="00A172C5">
        <w:rPr>
          <w:rFonts w:hint="eastAsia"/>
        </w:rPr>
        <w:lastRenderedPageBreak/>
        <w:t>（裏）</w:t>
      </w:r>
    </w:p>
    <w:p w14:paraId="2A219FCC" w14:textId="77777777" w:rsidR="002D1D61" w:rsidRPr="00A172C5" w:rsidRDefault="002D1D61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2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8"/>
        <w:gridCol w:w="974"/>
        <w:gridCol w:w="416"/>
        <w:gridCol w:w="208"/>
        <w:gridCol w:w="2704"/>
        <w:gridCol w:w="5304"/>
        <w:gridCol w:w="208"/>
      </w:tblGrid>
      <w:tr w:rsidR="002D1D61" w:rsidRPr="00A172C5" w14:paraId="7193E99D" w14:textId="77777777">
        <w:trPr>
          <w:trHeight w:hRule="exact" w:val="163"/>
        </w:trPr>
        <w:tc>
          <w:tcPr>
            <w:tcW w:w="100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C213C" w14:textId="77777777" w:rsidR="002D1D61" w:rsidRPr="00A172C5" w:rsidRDefault="002D1D61">
            <w:pPr>
              <w:pStyle w:val="a3"/>
              <w:spacing w:line="165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5CDCDEA3" w14:textId="77777777">
        <w:trPr>
          <w:cantSplit/>
          <w:trHeight w:hRule="exact" w:val="506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61EAD" w14:textId="77777777" w:rsidR="002D1D61" w:rsidRPr="00A172C5" w:rsidRDefault="002E3759">
            <w:pPr>
              <w:pStyle w:val="a3"/>
              <w:spacing w:before="41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0887CF86">
                <v:shape id="_x0000_s2056" type="#_x0000_t202" style="position:absolute;left:0;text-align:left;margin-left:9.3pt;margin-top:275.45pt;width:46.85pt;height:353.85pt;z-index:251657216;mso-position-horizontal-relative:page;mso-position-vertical-relative:page" filled="f" stroked="f" strokeweight=".55pt">
                  <v:path arrowok="t"/>
                  <v:textbox style="layout-flow:vertical-ideographic;mso-next-textbox:#_x0000_s2056" inset="0,0,0,0">
                    <w:txbxContent>
                      <w:p w14:paraId="0599D92D" w14:textId="77777777" w:rsidR="00A0613F" w:rsidRPr="00A172C5" w:rsidRDefault="002D1D61" w:rsidP="00A0613F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6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5"/>
                          </w:rPr>
                          <w:t>及び</w:t>
                        </w:r>
                        <w:r w:rsidR="00A0613F">
                          <w:rPr>
                            <w:rFonts w:cs="ＭＳ 明朝" w:hint="eastAsia"/>
                            <w:spacing w:val="5"/>
                          </w:rPr>
                          <w:t>廃棄施設の</w:t>
                        </w:r>
                        <w:r w:rsidR="00A0613F" w:rsidRPr="00A172C5">
                          <w:rPr>
                            <w:rFonts w:cs="ＭＳ 明朝" w:hint="eastAsia"/>
                            <w:spacing w:val="5"/>
                          </w:rPr>
                          <w:t>放射線障害の防止</w:t>
                        </w:r>
                        <w:r w:rsidR="00A0613F">
                          <w:rPr>
                            <w:rFonts w:cs="ＭＳ 明朝" w:hint="eastAsia"/>
                            <w:spacing w:val="5"/>
                          </w:rPr>
                          <w:t>に関する予防措置</w:t>
                        </w:r>
                        <w:r w:rsidR="00A0613F" w:rsidRPr="00A172C5">
                          <w:rPr>
                            <w:rFonts w:cs="ＭＳ 明朝" w:hint="eastAsia"/>
                            <w:spacing w:val="5"/>
                          </w:rPr>
                          <w:t>の概要</w:t>
                        </w:r>
                      </w:p>
                      <w:p w14:paraId="7A2D428D" w14:textId="77777777" w:rsidR="00D9144A" w:rsidRPr="00A172C5" w:rsidRDefault="00A0613F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6" w:lineRule="exact"/>
                          <w:rPr>
                            <w:rFonts w:ascii="ＭＳ 明朝" w:cs="ＭＳ 明朝"/>
                            <w:spacing w:val="5"/>
                            <w:kern w:val="0"/>
                          </w:rPr>
                        </w:pPr>
                        <w:bookmarkStart w:id="1" w:name="_Hlk195651929"/>
                        <w:bookmarkStart w:id="2" w:name="_Hlk195651851"/>
                        <w:bookmarkStart w:id="3" w:name="_Hlk195651852"/>
                        <w:bookmarkStart w:id="4" w:name="_Hlk195651853"/>
                        <w:bookmarkStart w:id="5" w:name="_Hlk195651854"/>
                        <w:r w:rsidRPr="00A172C5">
                          <w:rPr>
                            <w:rFonts w:ascii="ＭＳ 明朝" w:cs="ＭＳ 明朝" w:hint="eastAsia"/>
                            <w:spacing w:val="5"/>
                            <w:kern w:val="0"/>
                          </w:rPr>
                          <w:t>陽電子断層撮影診療用放射性同位元素使用室</w:t>
                        </w:r>
                        <w:r w:rsidR="00086E92" w:rsidRPr="00A172C5">
                          <w:rPr>
                            <w:rFonts w:ascii="ＭＳ 明朝" w:cs="ＭＳ 明朝" w:hint="eastAsia"/>
                            <w:spacing w:val="5"/>
                            <w:kern w:val="0"/>
                          </w:rPr>
                          <w:t>、貯蔵施設</w:t>
                        </w:r>
                      </w:p>
                      <w:p w14:paraId="355F05B2" w14:textId="77777777" w:rsidR="00D9144A" w:rsidRPr="00A172C5" w:rsidRDefault="00D9144A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6" w:lineRule="exact"/>
                          <w:rPr>
                            <w:rFonts w:ascii="ＭＳ 明朝" w:cs="Times New Roman"/>
                            <w:spacing w:val="5"/>
                            <w:kern w:val="0"/>
                          </w:rPr>
                        </w:pPr>
                        <w:bookmarkStart w:id="6" w:name="_Hlk195651908"/>
                        <w:bookmarkStart w:id="7" w:name="_Hlk195651909"/>
                        <w:bookmarkStart w:id="8" w:name="_Hlk195651910"/>
                        <w:bookmarkStart w:id="9" w:name="_Hlk195651911"/>
                        <w:bookmarkEnd w:id="1"/>
                        <w:r w:rsidRPr="00A172C5">
                          <w:rPr>
                            <w:rFonts w:ascii="ＭＳ 明朝" w:cs="Times New Roman" w:hint="eastAsia"/>
                            <w:spacing w:val="5"/>
                            <w:kern w:val="0"/>
                          </w:rPr>
                          <w:t>診療</w:t>
                        </w:r>
                        <w:r w:rsidR="00A172C5" w:rsidRPr="00A172C5">
                          <w:rPr>
                            <w:rFonts w:ascii="ＭＳ 明朝" w:cs="Times New Roman" w:hint="eastAsia"/>
                            <w:spacing w:val="5"/>
                            <w:kern w:val="0"/>
                          </w:rPr>
                          <w:t>用</w:t>
                        </w:r>
                        <w:r w:rsidRPr="00A172C5">
                          <w:rPr>
                            <w:rFonts w:ascii="ＭＳ 明朝" w:cs="Times New Roman" w:hint="eastAsia"/>
                            <w:spacing w:val="5"/>
                            <w:kern w:val="0"/>
                          </w:rPr>
                          <w:t>放射性同位元素</w:t>
                        </w:r>
                        <w:r w:rsidR="00E10C60" w:rsidRPr="00A172C5">
                          <w:rPr>
                            <w:rFonts w:ascii="ＭＳ 明朝" w:cs="Times New Roman" w:hint="eastAsia"/>
                            <w:spacing w:val="5"/>
                            <w:kern w:val="0"/>
                          </w:rPr>
                          <w:t>使用器具</w:t>
                        </w:r>
                        <w:r w:rsidRPr="00A172C5">
                          <w:rPr>
                            <w:rFonts w:ascii="ＭＳ 明朝" w:cs="Times New Roman" w:hint="eastAsia"/>
                            <w:spacing w:val="5"/>
                            <w:kern w:val="0"/>
                          </w:rPr>
                          <w:t>、診療用放射性同位元素又は</w:t>
                        </w:r>
                        <w:bookmarkEnd w:id="2"/>
                        <w:bookmarkEnd w:id="3"/>
                        <w:bookmarkEnd w:id="4"/>
                        <w:bookmarkEnd w:id="5"/>
                        <w:bookmarkEnd w:id="6"/>
                        <w:bookmarkEnd w:id="7"/>
                        <w:bookmarkEnd w:id="8"/>
                        <w:bookmarkEnd w:id="9"/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 w14:anchorId="5D30F250">
                <v:shape id="_x0000_s2057" type="#_x0000_t202" style="position:absolute;left:0;text-align:left;margin-left:50.15pt;margin-top:101.3pt;width:28.4pt;height:84.2pt;z-index:251663360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20527A09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52"/>
                          </w:rPr>
                          <w:t>排気設備</w:t>
                        </w:r>
                      </w:p>
                      <w:p w14:paraId="17207BD2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543AE4E1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 w14:anchorId="39CCCE77">
                <v:shape id="_x0000_s2058" type="#_x0000_t202" style="position:absolute;left:0;text-align:left;margin-left:56.15pt;margin-top:11.3pt;width:22.4pt;height:92.3pt;z-index:251662336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1EEADC02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52"/>
                          </w:rPr>
                          <w:t>排水設備</w:t>
                        </w:r>
                      </w:p>
                      <w:p w14:paraId="3306ECCE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2BB75788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 w14:anchorId="01197830">
                <v:shape id="_x0000_s2059" type="#_x0000_t202" style="position:absolute;left:0;text-align:left;margin-left:8.55pt;margin-top:5.45pt;width:29.25pt;height:331.55pt;z-index:251656192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7716FA3C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</w:rPr>
                          <w:t>廃棄施設の放射線障害の防止に関する構造設備の概要</w:t>
                        </w:r>
                      </w:p>
                      <w:p w14:paraId="478ACC1A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ＭＳ 明朝"/>
                            <w:kern w:val="0"/>
                          </w:rPr>
                        </w:pPr>
                        <w:r>
                          <w:rPr>
                            <w:rFonts w:ascii="ＭＳ 明朝" w:cs="ＭＳ 明朝"/>
                            <w:kern w:val="0"/>
                          </w:rPr>
                          <w:t xml:space="preserve"> </w:t>
                        </w:r>
                      </w:p>
                      <w:p w14:paraId="32C4E879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ＭＳ 明朝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83A964" w14:textId="77777777" w:rsidR="002D1D61" w:rsidRPr="00A172C5" w:rsidRDefault="002E3759">
            <w:pPr>
              <w:pStyle w:val="a3"/>
              <w:spacing w:before="41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49246B74">
                <v:shape id="_x0000_s2060" type="#_x0000_t202" style="position:absolute;left:0;text-align:left;margin-left:40.05pt;margin-top:185.45pt;width:28.4pt;height:94.2pt;z-index:251664384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61296AF2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23"/>
                          </w:rPr>
                          <w:t>保管廃棄設備</w:t>
                        </w:r>
                      </w:p>
                      <w:p w14:paraId="0CF8AFB7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3B79C53D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06334E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DFE0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9"/>
              </w:rPr>
              <w:t>構造、容量及び基</w:t>
            </w:r>
            <w:r w:rsidRPr="00A172C5">
              <w:rPr>
                <w:rFonts w:hint="eastAsia"/>
                <w:spacing w:val="3"/>
              </w:rPr>
              <w:t>数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B521E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</w:t>
            </w:r>
            <w:r w:rsidRPr="00A172C5">
              <w:rPr>
                <w:rFonts w:hint="eastAsia"/>
              </w:rPr>
              <w:t xml:space="preserve">地上式（六面体等）　・その他（　　　　　</w:t>
            </w: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　）</w:t>
            </w:r>
          </w:p>
          <w:p w14:paraId="68AA1626" w14:textId="77777777" w:rsidR="002D1D61" w:rsidRPr="00A172C5" w:rsidRDefault="002D1D61" w:rsidP="003B59C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</w:t>
            </w:r>
            <w:r w:rsidRPr="00A172C5">
              <w:rPr>
                <w:rFonts w:hint="eastAsia"/>
              </w:rPr>
              <w:t xml:space="preserve">貯留槽　　　</w:t>
            </w:r>
            <w:r w:rsidR="00586CA6" w:rsidRPr="00A172C5">
              <w:rPr>
                <w:rFonts w:hint="eastAsia"/>
              </w:rPr>
              <w:t>㎥</w:t>
            </w:r>
            <w:r w:rsidRPr="00A172C5">
              <w:rPr>
                <w:rFonts w:hint="eastAsia"/>
              </w:rPr>
              <w:t xml:space="preserve">×　　　基・希釈槽　　　</w:t>
            </w:r>
            <w:r w:rsidR="00586CA6" w:rsidRPr="00A172C5">
              <w:rPr>
                <w:rFonts w:hint="eastAsia"/>
              </w:rPr>
              <w:t>㎥×</w:t>
            </w:r>
            <w:r w:rsidRPr="00A172C5">
              <w:rPr>
                <w:rFonts w:hint="eastAsia"/>
              </w:rPr>
              <w:t xml:space="preserve">　</w:t>
            </w:r>
            <w:r w:rsidR="00586CA6" w:rsidRPr="00A172C5">
              <w:rPr>
                <w:rFonts w:hint="eastAsia"/>
              </w:rPr>
              <w:t xml:space="preserve">　</w:t>
            </w:r>
            <w:r w:rsidRPr="00A172C5">
              <w:rPr>
                <w:rFonts w:hint="eastAsia"/>
              </w:rPr>
              <w:t>基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0940F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</w:p>
        </w:tc>
      </w:tr>
      <w:tr w:rsidR="002D1D61" w:rsidRPr="00A172C5" w14:paraId="66726A18" w14:textId="77777777">
        <w:trPr>
          <w:cantSplit/>
          <w:trHeight w:hRule="exact" w:val="328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5EF3B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76003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B01B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2C2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26"/>
              </w:rPr>
              <w:t>排水監視施</w:t>
            </w:r>
            <w:r w:rsidRPr="00A172C5">
              <w:rPr>
                <w:rFonts w:hint="eastAsia"/>
                <w:spacing w:val="0"/>
              </w:rPr>
              <w:t>設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3DED4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84741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43F2F327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5D009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EDAEC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57BC8D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2B0A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漏水、浸透、腐食防止措置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4F2DA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57554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1D97AEEB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6FEA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329B3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38F3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27D8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26"/>
              </w:rPr>
              <w:t>排液採取設</w:t>
            </w:r>
            <w:r w:rsidRPr="00A172C5">
              <w:rPr>
                <w:rFonts w:hint="eastAsia"/>
                <w:spacing w:val="0"/>
              </w:rPr>
              <w:t>備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48015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26DB6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06C170D0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E3201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7138E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A0453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2645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050"/>
              </w:rPr>
              <w:t>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5165C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7937A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84A60B1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18599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F149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61F80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5D40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23"/>
              </w:rPr>
              <w:t>排風機の能力及び基</w:t>
            </w:r>
            <w:r w:rsidRPr="00A172C5">
              <w:rPr>
                <w:rFonts w:hint="eastAsia"/>
                <w:spacing w:val="3"/>
              </w:rPr>
              <w:t>数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D1B84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  <w:lang w:eastAsia="zh-TW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　　　　　</w:t>
            </w:r>
            <w:r w:rsidRPr="00A172C5">
              <w:rPr>
                <w:spacing w:val="0"/>
              </w:rPr>
              <w:t xml:space="preserve">   </w:t>
            </w:r>
            <w:r w:rsidRPr="00A172C5">
              <w:rPr>
                <w:rFonts w:hint="eastAsia"/>
              </w:rPr>
              <w:t xml:space="preserve">　</w:t>
            </w:r>
            <w:r w:rsidRPr="00A172C5">
              <w:rPr>
                <w:rFonts w:hint="eastAsia"/>
                <w:lang w:eastAsia="zh-TW"/>
              </w:rPr>
              <w:t>㎥／時　×</w:t>
            </w:r>
            <w:r w:rsidRPr="00A172C5">
              <w:rPr>
                <w:lang w:eastAsia="zh-TW"/>
              </w:rPr>
              <w:t xml:space="preserve"> </w:t>
            </w:r>
            <w:r w:rsidRPr="00A172C5">
              <w:rPr>
                <w:rFonts w:hint="eastAsia"/>
                <w:lang w:eastAsia="zh-TW"/>
              </w:rPr>
              <w:t xml:space="preserve">　　　基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58ACB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  <w:lang w:eastAsia="zh-TW"/>
              </w:rPr>
            </w:pPr>
          </w:p>
        </w:tc>
      </w:tr>
      <w:tr w:rsidR="002D1D61" w:rsidRPr="00A172C5" w14:paraId="655FD1C8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C431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5591B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39EE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D437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  <w:lang w:eastAsia="zh-TW"/>
              </w:rPr>
              <w:t xml:space="preserve"> </w:t>
            </w:r>
            <w:r w:rsidRPr="00A172C5">
              <w:rPr>
                <w:rFonts w:hint="eastAsia"/>
                <w:spacing w:val="126"/>
              </w:rPr>
              <w:t>排気監視設</w:t>
            </w:r>
            <w:r w:rsidRPr="00A172C5">
              <w:rPr>
                <w:rFonts w:hint="eastAsia"/>
                <w:spacing w:val="0"/>
              </w:rPr>
              <w:t>備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3F77B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B9F7AF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1C4037A5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FE45D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87D2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72CCB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54D8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漏水、浸透、腐食防止措置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9A7EE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C178C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2CCC5D82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380F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8782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53406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A032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9"/>
              </w:rPr>
              <w:t>自動ダンバー装置</w:t>
            </w:r>
            <w:r w:rsidRPr="00A172C5">
              <w:rPr>
                <w:rFonts w:hint="eastAsia"/>
                <w:spacing w:val="3"/>
              </w:rPr>
              <w:t>等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38C15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1ED60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3E04EE6C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C11B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AFF93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F77543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687A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050"/>
              </w:rPr>
              <w:t>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6E1B2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D272D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EE4C0F9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B6F7D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0E87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35088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64CC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23"/>
              </w:rPr>
              <w:t>外部と区画された構</w:t>
            </w:r>
            <w:r w:rsidRPr="00A172C5">
              <w:rPr>
                <w:rFonts w:hint="eastAsia"/>
                <w:spacing w:val="3"/>
              </w:rPr>
              <w:t>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8B575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6310E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404983C5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BF6F6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E016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98611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15B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80"/>
              </w:rPr>
              <w:t>閉鎖設</w:t>
            </w:r>
            <w:r w:rsidRPr="00A172C5">
              <w:rPr>
                <w:rFonts w:hint="eastAsia"/>
                <w:spacing w:val="0"/>
              </w:rPr>
              <w:t>備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581B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DD88E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21AD035B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101A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8F20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AD821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4A0C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87"/>
              </w:rPr>
              <w:t>耐火構造の措</w:t>
            </w:r>
            <w:r w:rsidRPr="00A172C5">
              <w:rPr>
                <w:rFonts w:hint="eastAsia"/>
                <w:spacing w:val="3"/>
              </w:rPr>
              <w:t>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F831B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566FE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1AA73725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66ED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B5D03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2BA9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BAB9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60"/>
              </w:rPr>
              <w:t>空気汚染防止措</w:t>
            </w:r>
            <w:r w:rsidRPr="00A172C5">
              <w:rPr>
                <w:rFonts w:hint="eastAsia"/>
                <w:spacing w:val="0"/>
              </w:rPr>
              <w:t>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427E4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B4A1E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3557E59A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B3C8B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4E598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CFF8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EC49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漏水、浸透、腐食防止措置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99678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E4D4A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3BB49A04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016F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4EE42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93191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4884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050"/>
              </w:rPr>
              <w:t>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BB14B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D4CB6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6A873556" w14:textId="77777777">
        <w:trPr>
          <w:cantSplit/>
          <w:trHeight w:hRule="exact" w:val="512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55243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1A0C5" w14:textId="77777777" w:rsidR="002D1D61" w:rsidRPr="00A172C5" w:rsidRDefault="002E3759">
            <w:pPr>
              <w:pStyle w:val="a3"/>
              <w:spacing w:before="41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153B2CD1">
                <v:shape id="_x0000_s2061" type="#_x0000_t202" style="position:absolute;left:0;text-align:left;margin-left:39.25pt;margin-top:92.6pt;width:27.65pt;height:123.5pt;z-index:251659264;mso-position-horizontal-relative:page;mso-position-vertical-relative:page" filled="f" stroked="f" strokeweight=".55pt">
                  <v:path arrowok="t"/>
                  <v:textbox style="layout-flow:vertical-ideographic;mso-next-textbox:#_x0000_s2061" inset="0,0,0,0">
                    <w:txbxContent>
                      <w:p w14:paraId="4A68DD8F" w14:textId="77777777" w:rsidR="002D1D61" w:rsidRDefault="002D1D61" w:rsidP="00586CA6">
                        <w:pPr>
                          <w:wordWrap w:val="0"/>
                          <w:autoSpaceDE w:val="0"/>
                          <w:autoSpaceDN w:val="0"/>
                          <w:adjustRightInd w:val="0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17"/>
                          </w:rPr>
                          <w:t>管　理　区　域</w:t>
                        </w:r>
                      </w:p>
                      <w:p w14:paraId="340893DD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 w14:anchorId="1A330D8B">
                <v:shape id="_x0000_s2062" type="#_x0000_t202" style="position:absolute;left:0;text-align:left;margin-left:46.05pt;margin-top:230.45pt;width:18pt;height:98.6pt;z-index:251660288;mso-position-horizontal-relative:page;mso-position-vertical-relative:page" filled="f" stroked="f" strokeweight=".55pt">
                  <v:path arrowok="t"/>
                  <v:textbox style="layout-flow:vertical-ideographic;mso-next-textbox:#_x0000_s2062" inset="0,0,0,0">
                    <w:txbxContent>
                      <w:p w14:paraId="257052FF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23"/>
                          </w:rPr>
                          <w:t>敷地の境界等</w:t>
                        </w:r>
                      </w:p>
                      <w:p w14:paraId="612CB7DB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0B9647BF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 w14:anchorId="339B4924">
                <v:shape id="_x0000_s2063" type="#_x0000_t202" style="position:absolute;left:0;text-align:left;margin-left:45.25pt;margin-top:320.6pt;width:18.05pt;height:45.7pt;z-index:251661312;mso-position-horizontal-relative:page;mso-position-vertical-relative:page" filled="f" stroked="f" strokeweight=".55pt">
                  <v:path arrowok="t"/>
                  <v:textbox style="layout-flow:vertical-ideographic;mso-next-textbox:#_x0000_s2063" inset="0,0,0,0">
                    <w:txbxContent>
                      <w:p w14:paraId="1D92124F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 w:rsidRPr="00586CA6">
                          <w:rPr>
                            <w:rFonts w:hint="eastAsia"/>
                            <w:w w:val="83"/>
                          </w:rPr>
                          <w:t>その他</w:t>
                        </w:r>
                      </w:p>
                      <w:p w14:paraId="07D515D4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14B3112D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33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6388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放射線障害の防止に必要な注意事</w:t>
            </w:r>
          </w:p>
          <w:p w14:paraId="4D043A90" w14:textId="77777777" w:rsidR="002D1D61" w:rsidRPr="00A172C5" w:rsidRDefault="002D1D61" w:rsidP="00586CA6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項の掲示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77E34" w14:textId="77777777" w:rsidR="002D1D61" w:rsidRPr="00A172C5" w:rsidRDefault="002D1D61">
            <w:pPr>
              <w:pStyle w:val="a3"/>
              <w:spacing w:before="41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C16D33" w14:textId="77777777" w:rsidR="002D1D61" w:rsidRPr="00A172C5" w:rsidRDefault="002D1D61">
            <w:pPr>
              <w:pStyle w:val="a3"/>
              <w:spacing w:before="41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47CE0B83" w14:textId="77777777">
        <w:trPr>
          <w:cantSplit/>
          <w:trHeight w:val="388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60F2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09FD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FDB6F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画壁等外側の実効線量が１ミリシ</w:t>
            </w:r>
          </w:p>
          <w:p w14:paraId="3C62083E" w14:textId="77777777" w:rsidR="002D1D61" w:rsidRPr="00A172C5" w:rsidRDefault="002D1D61" w:rsidP="00586CA6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ーベルト／週以下となる措置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300FA" w14:textId="77777777" w:rsidR="002D1D61" w:rsidRPr="00A172C5" w:rsidRDefault="002D1D61">
            <w:pPr>
              <w:pStyle w:val="a3"/>
              <w:spacing w:before="41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9311C" w14:textId="77777777" w:rsidR="002D1D61" w:rsidRPr="00A172C5" w:rsidRDefault="002D1D61">
            <w:pPr>
              <w:pStyle w:val="a3"/>
              <w:spacing w:before="41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DF6FDEC" w14:textId="77777777">
        <w:trPr>
          <w:cantSplit/>
          <w:trHeight w:hRule="exact" w:val="311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9C82A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DD16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676337" w14:textId="77777777" w:rsidR="002D1D61" w:rsidRPr="00A172C5" w:rsidRDefault="002D1D61">
            <w:pPr>
              <w:pStyle w:val="a3"/>
              <w:spacing w:before="41" w:line="165" w:lineRule="exact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620" w14:textId="77777777" w:rsidR="002D1D61" w:rsidRPr="00A172C5" w:rsidRDefault="002D1D61" w:rsidP="003B59C1">
            <w:pPr>
              <w:pStyle w:val="a3"/>
              <w:spacing w:before="41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5"/>
              </w:rPr>
              <w:t>管理区域を設ける場</w:t>
            </w:r>
            <w:r w:rsidRPr="00A172C5">
              <w:rPr>
                <w:rFonts w:hint="eastAsia"/>
                <w:spacing w:val="0"/>
              </w:rPr>
              <w:t>所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5EEF6" w14:textId="77777777" w:rsidR="002D1D61" w:rsidRPr="00A172C5" w:rsidRDefault="002D1D61" w:rsidP="003B59C1">
            <w:pPr>
              <w:pStyle w:val="a3"/>
              <w:spacing w:before="41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　別添図面のとおり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D3E97" w14:textId="77777777" w:rsidR="002D1D61" w:rsidRPr="00A172C5" w:rsidRDefault="002D1D61">
            <w:pPr>
              <w:pStyle w:val="a3"/>
              <w:spacing w:before="41" w:line="165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48261682" w14:textId="77777777">
        <w:trPr>
          <w:cantSplit/>
          <w:trHeight w:hRule="exact" w:val="751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78231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E834A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9B79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D5D" w14:textId="77777777" w:rsidR="002D1D61" w:rsidRPr="00A172C5" w:rsidRDefault="002D1D61">
            <w:pPr>
              <w:pStyle w:val="a3"/>
              <w:spacing w:before="60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4"/>
              </w:rPr>
              <w:t>境界における実効線量が</w:t>
            </w:r>
            <w:r w:rsidRPr="00A172C5">
              <w:rPr>
                <w:spacing w:val="0"/>
              </w:rPr>
              <w:t>1.3</w:t>
            </w:r>
          </w:p>
          <w:p w14:paraId="73BEA641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ミリシーベルト／３月以下と</w:t>
            </w:r>
          </w:p>
          <w:p w14:paraId="73FCF3E9" w14:textId="77777777" w:rsidR="002D1D61" w:rsidRPr="00A172C5" w:rsidRDefault="002D1D61" w:rsidP="003B59C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なる措置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62BDA" w14:textId="77777777" w:rsidR="002D1D61" w:rsidRPr="00A172C5" w:rsidRDefault="002D1D61">
            <w:pPr>
              <w:pStyle w:val="a3"/>
              <w:spacing w:before="60"/>
              <w:rPr>
                <w:rFonts w:cs="Times New Roman"/>
                <w:spacing w:val="0"/>
              </w:rPr>
            </w:pPr>
          </w:p>
          <w:p w14:paraId="356D2DED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7ADDF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423A7CE6" w14:textId="77777777">
        <w:trPr>
          <w:cantSplit/>
          <w:trHeight w:hRule="exact" w:val="732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3A528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D65C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56D11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D175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空気中の放射性同位元素の濃</w:t>
            </w:r>
          </w:p>
          <w:p w14:paraId="01E15CC2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度が別表に定める濃度限度の</w:t>
            </w:r>
          </w:p>
          <w:p w14:paraId="3DB03DA4" w14:textId="77777777" w:rsidR="002D1D61" w:rsidRPr="00A172C5" w:rsidRDefault="002D1D61" w:rsidP="00586CA6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１／</w:t>
            </w:r>
            <w:r w:rsidRPr="00A172C5">
              <w:t>10</w:t>
            </w:r>
            <w:r w:rsidRPr="00A172C5">
              <w:rPr>
                <w:rFonts w:hint="eastAsia"/>
              </w:rPr>
              <w:t>以下となる措置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9B24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</w:p>
          <w:p w14:paraId="16018767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42D4B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7C8959C8" w14:textId="77777777">
        <w:trPr>
          <w:cantSplit/>
          <w:trHeight w:hRule="exact" w:val="952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6578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9877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FE2EB3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86C2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放射性同位元素によって汚染</w:t>
            </w:r>
          </w:p>
          <w:p w14:paraId="39089260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される物の表面密度が別表に</w:t>
            </w:r>
          </w:p>
          <w:p w14:paraId="18E434CF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定める表面密度の１／</w:t>
            </w:r>
            <w:r w:rsidRPr="00A172C5">
              <w:t>10</w:t>
            </w:r>
            <w:r w:rsidRPr="00A172C5">
              <w:rPr>
                <w:rFonts w:hint="eastAsia"/>
              </w:rPr>
              <w:t>以下</w:t>
            </w:r>
          </w:p>
          <w:p w14:paraId="05CAAB11" w14:textId="77777777" w:rsidR="002D1D61" w:rsidRPr="00A172C5" w:rsidRDefault="002D1D61" w:rsidP="003B59C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となる措置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151B0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</w:p>
          <w:p w14:paraId="7277B4B6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C99E8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04241FBE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63B4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CE2BD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36599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58A7" w14:textId="77777777" w:rsidR="002D1D61" w:rsidRPr="00A172C5" w:rsidRDefault="002D1D61" w:rsidP="003B59C1">
            <w:pPr>
              <w:pStyle w:val="a3"/>
              <w:spacing w:before="60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47"/>
              </w:rPr>
              <w:t>立入制限措</w:t>
            </w:r>
            <w:r w:rsidRPr="00A172C5">
              <w:rPr>
                <w:rFonts w:hint="eastAsia"/>
                <w:spacing w:val="0"/>
              </w:rPr>
              <w:t>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ECFBF" w14:textId="77777777" w:rsidR="002D1D61" w:rsidRPr="00A172C5" w:rsidRDefault="002D1D61" w:rsidP="003B59C1">
            <w:pPr>
              <w:pStyle w:val="a3"/>
              <w:spacing w:before="60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　　扉　・</w:t>
            </w:r>
            <w:r w:rsidRPr="00A172C5">
              <w:rPr>
                <w:spacing w:val="0"/>
              </w:rPr>
              <w:t xml:space="preserve">  </w:t>
            </w:r>
            <w:r w:rsidRPr="00A172C5">
              <w:rPr>
                <w:rFonts w:hint="eastAsia"/>
              </w:rPr>
              <w:t>その他（　　　　　　　　　　　　）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47407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444D64A4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26C0D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8191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C8916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FFC5" w14:textId="77777777" w:rsidR="002D1D61" w:rsidRPr="00A172C5" w:rsidRDefault="002D1D61" w:rsidP="003B59C1">
            <w:pPr>
              <w:pStyle w:val="a3"/>
              <w:spacing w:before="60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155"/>
              </w:rPr>
              <w:t>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72339" w14:textId="77777777" w:rsidR="002D1D61" w:rsidRPr="00A172C5" w:rsidRDefault="002D1D61" w:rsidP="003B59C1">
            <w:pPr>
              <w:pStyle w:val="a3"/>
              <w:spacing w:before="60" w:line="240" w:lineRule="auto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F28CF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2C28303" w14:textId="77777777">
        <w:trPr>
          <w:cantSplit/>
          <w:trHeight w:hRule="exact" w:val="952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1AC071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59939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4084F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880F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敷地内居住区域及び境界にお</w:t>
            </w:r>
          </w:p>
          <w:p w14:paraId="76B35441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8"/>
              </w:rPr>
              <w:t>ける実効線量が</w:t>
            </w:r>
            <w:r w:rsidRPr="00A172C5">
              <w:rPr>
                <w:spacing w:val="0"/>
              </w:rPr>
              <w:t>250</w:t>
            </w:r>
            <w:r w:rsidRPr="00A172C5">
              <w:rPr>
                <w:rFonts w:hint="eastAsia"/>
                <w:spacing w:val="8"/>
              </w:rPr>
              <w:t>マイク</w:t>
            </w:r>
            <w:r w:rsidRPr="00A172C5">
              <w:rPr>
                <w:rFonts w:hint="eastAsia"/>
                <w:spacing w:val="-39"/>
              </w:rPr>
              <w:t>ロ</w:t>
            </w:r>
          </w:p>
          <w:p w14:paraId="58B43347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シーベルト／３月以下となる</w:t>
            </w:r>
          </w:p>
          <w:p w14:paraId="142019C4" w14:textId="77777777" w:rsidR="002D1D61" w:rsidRPr="00A172C5" w:rsidRDefault="002D1D61" w:rsidP="003B59C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9280E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</w:p>
          <w:p w14:paraId="5ED26F3C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23BF2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8EDA313" w14:textId="77777777">
        <w:trPr>
          <w:cantSplit/>
          <w:trHeight w:hRule="exact" w:val="952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28EA9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CC7A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43090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814C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入院患者（診療により被ばく</w:t>
            </w:r>
          </w:p>
          <w:p w14:paraId="431605D8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する放射線を除く）の実効線</w:t>
            </w:r>
          </w:p>
          <w:p w14:paraId="3EEB0304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8"/>
              </w:rPr>
              <w:t>量が</w:t>
            </w:r>
            <w:r w:rsidRPr="00A172C5">
              <w:rPr>
                <w:spacing w:val="0"/>
              </w:rPr>
              <w:t>1.3</w:t>
            </w:r>
            <w:r w:rsidRPr="00A172C5">
              <w:rPr>
                <w:rFonts w:hint="eastAsia"/>
                <w:spacing w:val="8"/>
              </w:rPr>
              <w:t>ミリシーベルト／</w:t>
            </w:r>
            <w:r w:rsidRPr="00A172C5">
              <w:rPr>
                <w:rFonts w:hint="eastAsia"/>
                <w:spacing w:val="-39"/>
              </w:rPr>
              <w:t>３</w:t>
            </w:r>
          </w:p>
          <w:p w14:paraId="58DF783C" w14:textId="77777777" w:rsidR="002D1D61" w:rsidRPr="00A172C5" w:rsidRDefault="002D1D61" w:rsidP="003B59C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月以下となる措置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47017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</w:p>
          <w:p w14:paraId="7B1CD11C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F0633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5F0890A6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5F3DC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8FE3D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FE304C" w14:textId="77777777" w:rsidR="00AC3D11" w:rsidRPr="00A172C5" w:rsidRDefault="00AC3D11" w:rsidP="00AC3D1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7B0" w14:textId="77777777" w:rsidR="00AC3D11" w:rsidRPr="00A172C5" w:rsidRDefault="00AC3D11" w:rsidP="00AC3D11">
            <w:pPr>
              <w:pStyle w:val="a3"/>
              <w:spacing w:before="60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取扱者被ばく防止用取扱器具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527A1" w14:textId="77777777" w:rsidR="00AC3D11" w:rsidRPr="00A172C5" w:rsidRDefault="00AC3D11" w:rsidP="00AC3D11">
            <w:pPr>
              <w:pStyle w:val="a3"/>
              <w:spacing w:before="60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遮蔽用器具、その他（</w:t>
            </w:r>
            <w:r w:rsidRPr="00A172C5">
              <w:rPr>
                <w:spacing w:val="0"/>
              </w:rPr>
              <w:t xml:space="preserve">                       </w:t>
            </w:r>
            <w:r w:rsidRPr="00A172C5">
              <w:rPr>
                <w:rFonts w:hint="eastAsia"/>
              </w:rPr>
              <w:t>）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DE2A46" w14:textId="77777777" w:rsidR="00AC3D11" w:rsidRPr="00A172C5" w:rsidRDefault="00AC3D11" w:rsidP="00AC3D1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35FBF6E0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22C9C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96439F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AD1AA0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3AB" w14:textId="77777777" w:rsidR="00AC3D11" w:rsidRPr="00A172C5" w:rsidRDefault="00AC3D11" w:rsidP="00AC3D11">
            <w:pPr>
              <w:pStyle w:val="a3"/>
              <w:spacing w:before="60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0"/>
                <w:fitText w:val="2705" w:id="-711198208"/>
              </w:rPr>
              <w:t>取扱者被ばく測定用器</w:t>
            </w:r>
            <w:r w:rsidRPr="00A172C5">
              <w:rPr>
                <w:rFonts w:hint="eastAsia"/>
                <w:spacing w:val="-2"/>
                <w:fitText w:val="2705" w:id="-711198208"/>
              </w:rPr>
              <w:t>具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95796" w14:textId="77777777" w:rsidR="00AC3D11" w:rsidRPr="00A172C5" w:rsidRDefault="00AC3D11" w:rsidP="00AC3D1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2080F" w14:textId="77777777" w:rsidR="00AC3D11" w:rsidRPr="00A172C5" w:rsidRDefault="00AC3D11" w:rsidP="00AC3D1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</w:p>
        </w:tc>
      </w:tr>
      <w:tr w:rsidR="002D1D61" w14:paraId="063E0894" w14:textId="77777777" w:rsidTr="007735C6">
        <w:trPr>
          <w:trHeight w:hRule="exact" w:val="2738"/>
        </w:trPr>
        <w:tc>
          <w:tcPr>
            <w:tcW w:w="100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B789" w14:textId="77777777" w:rsidR="002D1D61" w:rsidRDefault="002D1D61">
            <w:pPr>
              <w:pStyle w:val="a3"/>
              <w:spacing w:before="60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>注意事項</w:t>
            </w:r>
          </w:p>
          <w:p w14:paraId="4D9FB32C" w14:textId="77777777" w:rsidR="002D1D61" w:rsidRDefault="002D1D61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 xml:space="preserve">　１</w:t>
            </w:r>
            <w:r>
              <w:rPr>
                <w:spacing w:val="0"/>
              </w:rPr>
              <w:t xml:space="preserve">  </w:t>
            </w:r>
            <w:r w:rsidR="001B65A8">
              <w:rPr>
                <w:rFonts w:hint="eastAsia"/>
              </w:rPr>
              <w:t>隣接室名、上階及び下階の室名並びに周囲の状況を明記した</w:t>
            </w:r>
            <w:r w:rsidR="0072319A">
              <w:rPr>
                <w:rFonts w:hint="eastAsia"/>
              </w:rPr>
              <w:t>放射性</w:t>
            </w:r>
            <w:r>
              <w:rPr>
                <w:rFonts w:hint="eastAsia"/>
              </w:rPr>
              <w:t>同位元素使用施設</w:t>
            </w:r>
            <w:r w:rsidR="001B65A8">
              <w:t>(</w:t>
            </w:r>
            <w:r w:rsidR="001B65A8">
              <w:rPr>
                <w:rFonts w:hint="eastAsia"/>
              </w:rPr>
              <w:t>使用室、</w:t>
            </w:r>
          </w:p>
          <w:p w14:paraId="02A985DD" w14:textId="77777777" w:rsidR="002D1D61" w:rsidRDefault="002D1D61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1B65A8">
              <w:rPr>
                <w:rFonts w:hint="eastAsia"/>
              </w:rPr>
              <w:t xml:space="preserve">　　　</w:t>
            </w:r>
            <w:r w:rsidR="004B380A">
              <w:t xml:space="preserve"> </w:t>
            </w:r>
            <w:r>
              <w:rPr>
                <w:rFonts w:hint="eastAsia"/>
              </w:rPr>
              <w:t>貯蔵施設、廃棄施設）の平面図及び側面図を添付すること。</w:t>
            </w:r>
          </w:p>
          <w:p w14:paraId="3C8131D2" w14:textId="77777777" w:rsidR="004B380A" w:rsidRDefault="002D1D61">
            <w:pPr>
              <w:pStyle w:val="a3"/>
              <w:rPr>
                <w:rFonts w:cs="Times New Roman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 xml:space="preserve">　２　</w:t>
            </w:r>
            <w:r w:rsidRPr="0069735F">
              <w:rPr>
                <w:rFonts w:hint="eastAsia"/>
              </w:rPr>
              <w:t>使用室図、貯蔵施設図は各室ごとに線源の位置、線源から天井、床及び周囲の画壁の外側ま</w:t>
            </w:r>
            <w:r w:rsidR="004B380A" w:rsidRPr="0069735F">
              <w:rPr>
                <w:rFonts w:hint="eastAsia"/>
              </w:rPr>
              <w:t>で</w:t>
            </w:r>
            <w:r>
              <w:rPr>
                <w:rFonts w:hint="eastAsia"/>
              </w:rPr>
              <w:t>の</w:t>
            </w:r>
          </w:p>
          <w:p w14:paraId="43612A85" w14:textId="77777777" w:rsidR="004B380A" w:rsidRDefault="004B380A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2D1D61">
              <w:rPr>
                <w:rFonts w:hint="eastAsia"/>
              </w:rPr>
              <w:t>距離（メートル）並びに防護物の材料、厚さ及び表面の仕上材料を記入した</w:t>
            </w:r>
            <w:r w:rsidR="002D1D61">
              <w:t>50</w:t>
            </w:r>
            <w:r w:rsidR="002D1D61">
              <w:rPr>
                <w:rFonts w:hint="eastAsia"/>
              </w:rPr>
              <w:t>分の１又は</w:t>
            </w:r>
            <w:r w:rsidR="002D1D61">
              <w:t>100</w:t>
            </w:r>
            <w:r w:rsidR="002D1D61">
              <w:rPr>
                <w:rFonts w:hint="eastAsia"/>
              </w:rPr>
              <w:t>分</w:t>
            </w:r>
          </w:p>
          <w:p w14:paraId="01A90A02" w14:textId="77777777" w:rsidR="002D1D61" w:rsidRPr="004B380A" w:rsidRDefault="004B380A">
            <w:pPr>
              <w:pStyle w:val="a3"/>
              <w:rPr>
                <w:rFonts w:cs="Times New Roman"/>
                <w:spacing w:val="35"/>
                <w:w w:val="98"/>
              </w:rPr>
            </w:pPr>
            <w:r>
              <w:rPr>
                <w:rFonts w:hint="eastAsia"/>
              </w:rPr>
              <w:t xml:space="preserve">　　　　</w:t>
            </w:r>
            <w:r w:rsidR="002D1D61">
              <w:rPr>
                <w:rFonts w:hint="eastAsia"/>
              </w:rPr>
              <w:t>の１の縮図とすること。</w:t>
            </w:r>
          </w:p>
          <w:p w14:paraId="4CF1B276" w14:textId="77777777" w:rsidR="002D1D61" w:rsidRDefault="002D1D61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   </w:t>
            </w:r>
            <w:r>
              <w:rPr>
                <w:rFonts w:hint="eastAsia"/>
              </w:rPr>
              <w:t>３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>排水及び排気の系統を示す廃棄施設図を添付すること。</w:t>
            </w:r>
          </w:p>
          <w:p w14:paraId="6F583A7F" w14:textId="77777777" w:rsidR="002D1D61" w:rsidRDefault="002D1D61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   </w:t>
            </w:r>
            <w:r>
              <w:rPr>
                <w:rFonts w:hint="eastAsia"/>
              </w:rPr>
              <w:t>４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>管理区域の標識等の位置を記入すること。</w:t>
            </w:r>
          </w:p>
          <w:p w14:paraId="26C91971" w14:textId="77777777" w:rsidR="002D1D61" w:rsidRDefault="002D1D61">
            <w:pPr>
              <w:pStyle w:val="a3"/>
              <w:rPr>
                <w:rFonts w:cs="Times New Roman"/>
              </w:rPr>
            </w:pPr>
            <w:r>
              <w:rPr>
                <w:spacing w:val="0"/>
              </w:rPr>
              <w:t xml:space="preserve">    </w:t>
            </w:r>
            <w:r>
              <w:rPr>
                <w:rFonts w:hint="eastAsia"/>
              </w:rPr>
              <w:t>５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>放射線診療に関する経歴欄には、医師又は歯科医師の免許登録番号及び年月日を記入すること。</w:t>
            </w:r>
          </w:p>
          <w:p w14:paraId="0BE1CEE8" w14:textId="77777777" w:rsidR="007735C6" w:rsidRDefault="00635E8F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 xml:space="preserve">　　６　陽電子断層撮影診療用放射性同</w:t>
            </w:r>
            <w:r w:rsidR="004B380A">
              <w:rPr>
                <w:rFonts w:hint="eastAsia"/>
              </w:rPr>
              <w:t>位元素を備え付ける場合は上記５のほか陽電子断層撮影診療</w:t>
            </w:r>
            <w:r w:rsidR="00AC3D11">
              <w:rPr>
                <w:rFonts w:hint="eastAsia"/>
              </w:rPr>
              <w:t>に</w:t>
            </w:r>
          </w:p>
          <w:p w14:paraId="70CB5F5D" w14:textId="77777777" w:rsidR="007735C6" w:rsidRDefault="007735C6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4B380A">
              <w:rPr>
                <w:rFonts w:hint="eastAsia"/>
              </w:rPr>
              <w:t>関する安全管理に専ら従事する</w:t>
            </w:r>
            <w:r w:rsidR="00635E8F">
              <w:rPr>
                <w:rFonts w:hint="eastAsia"/>
              </w:rPr>
              <w:t>診療放射線技師についても必要事項を記載し、それぞれが所</w:t>
            </w:r>
            <w:r w:rsidR="00AC3D11">
              <w:rPr>
                <w:rFonts w:hint="eastAsia"/>
              </w:rPr>
              <w:t>定</w:t>
            </w:r>
          </w:p>
          <w:p w14:paraId="45165EC2" w14:textId="77777777" w:rsidR="00635E8F" w:rsidRPr="004B380A" w:rsidRDefault="007735C6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635E8F">
              <w:rPr>
                <w:rFonts w:hint="eastAsia"/>
              </w:rPr>
              <w:t>の研修を終了していることを示す書類を添付すること。</w:t>
            </w:r>
          </w:p>
        </w:tc>
      </w:tr>
    </w:tbl>
    <w:p w14:paraId="14DBCFEA" w14:textId="77777777" w:rsidR="002D1D61" w:rsidRPr="00635E8F" w:rsidRDefault="002D1D61">
      <w:pPr>
        <w:pStyle w:val="a3"/>
        <w:spacing w:line="115" w:lineRule="exact"/>
        <w:rPr>
          <w:rFonts w:cs="Times New Roman"/>
          <w:spacing w:val="0"/>
        </w:rPr>
      </w:pPr>
    </w:p>
    <w:sectPr w:rsidR="002D1D61" w:rsidRPr="00635E8F" w:rsidSect="007735C6">
      <w:pgSz w:w="11906" w:h="16838"/>
      <w:pgMar w:top="680" w:right="737" w:bottom="284" w:left="84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2DEA" w14:textId="77777777" w:rsidR="00300C7B" w:rsidRDefault="00300C7B" w:rsidP="00C023BB">
      <w:r>
        <w:separator/>
      </w:r>
    </w:p>
  </w:endnote>
  <w:endnote w:type="continuationSeparator" w:id="0">
    <w:p w14:paraId="7A745FCB" w14:textId="77777777" w:rsidR="00300C7B" w:rsidRDefault="00300C7B" w:rsidP="00C0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832D" w14:textId="77777777" w:rsidR="00300C7B" w:rsidRDefault="00300C7B" w:rsidP="00C023BB">
      <w:r>
        <w:separator/>
      </w:r>
    </w:p>
  </w:footnote>
  <w:footnote w:type="continuationSeparator" w:id="0">
    <w:p w14:paraId="244D8F46" w14:textId="77777777" w:rsidR="00300C7B" w:rsidRDefault="00300C7B" w:rsidP="00C02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547"/>
    <w:rsid w:val="000557D5"/>
    <w:rsid w:val="00086E92"/>
    <w:rsid w:val="000C11CB"/>
    <w:rsid w:val="00174379"/>
    <w:rsid w:val="0018159C"/>
    <w:rsid w:val="001B65A8"/>
    <w:rsid w:val="001D5612"/>
    <w:rsid w:val="001F09DF"/>
    <w:rsid w:val="0020240D"/>
    <w:rsid w:val="00256198"/>
    <w:rsid w:val="00263EEB"/>
    <w:rsid w:val="00273003"/>
    <w:rsid w:val="002D04D5"/>
    <w:rsid w:val="002D1D61"/>
    <w:rsid w:val="002E3759"/>
    <w:rsid w:val="002F7547"/>
    <w:rsid w:val="00300C7B"/>
    <w:rsid w:val="00385756"/>
    <w:rsid w:val="00391E66"/>
    <w:rsid w:val="003B3AED"/>
    <w:rsid w:val="003B59C1"/>
    <w:rsid w:val="003C55D5"/>
    <w:rsid w:val="00457C16"/>
    <w:rsid w:val="0049344B"/>
    <w:rsid w:val="00493E58"/>
    <w:rsid w:val="00496B63"/>
    <w:rsid w:val="004B380A"/>
    <w:rsid w:val="0053354D"/>
    <w:rsid w:val="005641BA"/>
    <w:rsid w:val="00586CA6"/>
    <w:rsid w:val="005A3F7B"/>
    <w:rsid w:val="00603508"/>
    <w:rsid w:val="00635E8F"/>
    <w:rsid w:val="00672A01"/>
    <w:rsid w:val="0069735F"/>
    <w:rsid w:val="0072319A"/>
    <w:rsid w:val="007735C6"/>
    <w:rsid w:val="007D24BF"/>
    <w:rsid w:val="007E6D47"/>
    <w:rsid w:val="007F290A"/>
    <w:rsid w:val="007F6A70"/>
    <w:rsid w:val="00836F79"/>
    <w:rsid w:val="0086532E"/>
    <w:rsid w:val="00882A61"/>
    <w:rsid w:val="00897AB8"/>
    <w:rsid w:val="00942A75"/>
    <w:rsid w:val="00996D0F"/>
    <w:rsid w:val="00A034C5"/>
    <w:rsid w:val="00A0613F"/>
    <w:rsid w:val="00A172C5"/>
    <w:rsid w:val="00A47931"/>
    <w:rsid w:val="00A8386C"/>
    <w:rsid w:val="00AA5D31"/>
    <w:rsid w:val="00AC3D11"/>
    <w:rsid w:val="00AD14DB"/>
    <w:rsid w:val="00AE2832"/>
    <w:rsid w:val="00B02FE7"/>
    <w:rsid w:val="00B47153"/>
    <w:rsid w:val="00B56F71"/>
    <w:rsid w:val="00B859A3"/>
    <w:rsid w:val="00BB44E6"/>
    <w:rsid w:val="00BE1492"/>
    <w:rsid w:val="00BF5529"/>
    <w:rsid w:val="00C023BB"/>
    <w:rsid w:val="00C70DB7"/>
    <w:rsid w:val="00C710BC"/>
    <w:rsid w:val="00C719C8"/>
    <w:rsid w:val="00C83633"/>
    <w:rsid w:val="00D62EAE"/>
    <w:rsid w:val="00D84D4E"/>
    <w:rsid w:val="00D8508F"/>
    <w:rsid w:val="00D87E3D"/>
    <w:rsid w:val="00D9144A"/>
    <w:rsid w:val="00DA4ED8"/>
    <w:rsid w:val="00E0004E"/>
    <w:rsid w:val="00E050CA"/>
    <w:rsid w:val="00E10C60"/>
    <w:rsid w:val="00E451A3"/>
    <w:rsid w:val="00E66BBE"/>
    <w:rsid w:val="00E722EA"/>
    <w:rsid w:val="00F40566"/>
    <w:rsid w:val="00F57D17"/>
    <w:rsid w:val="00F83FE3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74D06EAE"/>
  <w15:chartTrackingRefBased/>
  <w15:docId w15:val="{6BAFA86E-C279-4642-8BEC-0DF4E747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ＭＳ 明朝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C023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23BB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C023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23BB"/>
    <w:rPr>
      <w:rFonts w:cs="Century"/>
      <w:kern w:val="2"/>
      <w:sz w:val="21"/>
      <w:szCs w:val="21"/>
    </w:rPr>
  </w:style>
  <w:style w:type="paragraph" w:styleId="a8">
    <w:name w:val="Revision"/>
    <w:hidden/>
    <w:uiPriority w:val="99"/>
    <w:semiHidden/>
    <w:rsid w:val="00AE2832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imsuser\My%20Documents\&#23626;&#20986;&#27096;&#24335;\&#25918;&#23556;&#32218;&#23626;&#20986;&#27096;&#24335;&#65288;&#12527;&#12540;&#12489;&#65289;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95D48-7996-45E9-BB11-ED017DF2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0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第２７号様式（第23条の４関係）</vt:lpstr>
      <vt:lpstr>第２７号様式（第23条の４関係）</vt:lpstr>
    </vt:vector>
  </TitlesOfParts>
  <Company>東京都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第２７号様式（第23条の４関係）</dc:title>
  <dc:subject/>
  <dc:creator>TAIMSuser</dc:creator>
  <cp:keywords/>
  <dc:description/>
  <cp:lastModifiedBy>貴島　健太</cp:lastModifiedBy>
  <cp:revision>5</cp:revision>
  <cp:lastPrinted>2004-11-04T01:31:00Z</cp:lastPrinted>
  <dcterms:created xsi:type="dcterms:W3CDTF">2025-09-02T06:41:00Z</dcterms:created>
  <dcterms:modified xsi:type="dcterms:W3CDTF">2025-09-17T10:52:00Z</dcterms:modified>
</cp:coreProperties>
</file>