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6F4BAD">
              <w:rPr>
                <w:rFonts w:hAnsi="Century" w:hint="eastAsia"/>
              </w:rPr>
              <w:t>電話番号　　　(</w:t>
            </w:r>
            <w:r w:rsidR="00082214">
              <w:rPr>
                <w:rFonts w:hAnsi="Century" w:hint="eastAsia"/>
              </w:rPr>
              <w:t xml:space="preserve">　</w:t>
            </w:r>
            <w:r w:rsidRPr="006F4BAD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ABC2" w14:textId="77777777" w:rsidR="008E6A76" w:rsidRDefault="008E6A76">
      <w:r>
        <w:separator/>
      </w:r>
    </w:p>
  </w:endnote>
  <w:endnote w:type="continuationSeparator" w:id="0">
    <w:p w14:paraId="0C2704B6" w14:textId="77777777" w:rsidR="008E6A76" w:rsidRDefault="008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624" w14:textId="77777777" w:rsidR="008E6A76" w:rsidRDefault="008E6A76">
      <w:r>
        <w:separator/>
      </w:r>
    </w:p>
  </w:footnote>
  <w:footnote w:type="continuationSeparator" w:id="0">
    <w:p w14:paraId="5C84595E" w14:textId="77777777" w:rsidR="008E6A76" w:rsidRDefault="008E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C2FA9"/>
    <w:rsid w:val="006F4BAD"/>
    <w:rsid w:val="007F50AF"/>
    <w:rsid w:val="008E6A76"/>
    <w:rsid w:val="00A15DEA"/>
    <w:rsid w:val="00A32A60"/>
    <w:rsid w:val="00C0572B"/>
    <w:rsid w:val="00C17CF2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貴島　健太</cp:lastModifiedBy>
  <cp:revision>4</cp:revision>
  <cp:lastPrinted>2002-01-11T10:41:00Z</cp:lastPrinted>
  <dcterms:created xsi:type="dcterms:W3CDTF">2025-09-02T06:35:00Z</dcterms:created>
  <dcterms:modified xsi:type="dcterms:W3CDTF">2025-09-17T06:28:00Z</dcterms:modified>
</cp:coreProperties>
</file>