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E62CF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123" w14:textId="77777777" w:rsidR="008B2AFF" w:rsidRDefault="008B2AFF">
      <w:r>
        <w:separator/>
      </w:r>
    </w:p>
  </w:endnote>
  <w:endnote w:type="continuationSeparator" w:id="0">
    <w:p w14:paraId="61C54541" w14:textId="77777777" w:rsidR="008B2AFF" w:rsidRDefault="008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3F3" w14:textId="77777777" w:rsidR="008B2AFF" w:rsidRDefault="008B2AFF">
      <w:r>
        <w:separator/>
      </w:r>
    </w:p>
  </w:footnote>
  <w:footnote w:type="continuationSeparator" w:id="0">
    <w:p w14:paraId="4B01BB14" w14:textId="77777777" w:rsidR="008B2AFF" w:rsidRDefault="008B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1A4F18"/>
    <w:rsid w:val="001F5DCB"/>
    <w:rsid w:val="00250880"/>
    <w:rsid w:val="002601CB"/>
    <w:rsid w:val="00311294"/>
    <w:rsid w:val="003E5A05"/>
    <w:rsid w:val="004C6C02"/>
    <w:rsid w:val="005034AA"/>
    <w:rsid w:val="00520938"/>
    <w:rsid w:val="0054185A"/>
    <w:rsid w:val="00722877"/>
    <w:rsid w:val="007A48CE"/>
    <w:rsid w:val="008B2AFF"/>
    <w:rsid w:val="00932C2D"/>
    <w:rsid w:val="00A15DEA"/>
    <w:rsid w:val="00C0572B"/>
    <w:rsid w:val="00C400D9"/>
    <w:rsid w:val="00CE7A87"/>
    <w:rsid w:val="00E62CF6"/>
    <w:rsid w:val="00EA704D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貴島　健太</cp:lastModifiedBy>
  <cp:revision>7</cp:revision>
  <cp:lastPrinted>2002-01-11T10:38:00Z</cp:lastPrinted>
  <dcterms:created xsi:type="dcterms:W3CDTF">2025-09-02T06:35:00Z</dcterms:created>
  <dcterms:modified xsi:type="dcterms:W3CDTF">2025-09-17T06:28:00Z</dcterms:modified>
</cp:coreProperties>
</file>