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48C6" w14:textId="77777777" w:rsidR="00520938" w:rsidRDefault="00520938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第13号様式(第11条関係)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2940"/>
        <w:gridCol w:w="315"/>
        <w:gridCol w:w="3045"/>
        <w:gridCol w:w="315"/>
      </w:tblGrid>
      <w:tr w:rsidR="00520938" w14:paraId="29296C38" w14:textId="77777777">
        <w:trPr>
          <w:cantSplit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14:paraId="1EE4B856" w14:textId="77777777" w:rsidR="00520938" w:rsidRDefault="00520938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4780898B" w14:textId="77777777" w:rsidR="00520938" w:rsidRDefault="00520938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東京都知事　　　　殿</w:t>
            </w:r>
          </w:p>
        </w:tc>
      </w:tr>
      <w:tr w:rsidR="00520938" w14:paraId="18A325DB" w14:textId="77777777">
        <w:trPr>
          <w:cantSplit/>
        </w:trPr>
        <w:tc>
          <w:tcPr>
            <w:tcW w:w="514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0E209E2" w14:textId="579B36A9" w:rsidR="00520938" w:rsidRPr="002147FD" w:rsidRDefault="00520938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 w:rsidRPr="002147FD">
              <w:rPr>
                <w:rFonts w:hAnsi="Century" w:hint="eastAsia"/>
              </w:rPr>
              <w:t>開設者</w:t>
            </w:r>
            <w:r w:rsidR="00B31F8B" w:rsidRPr="002147FD">
              <w:rPr>
                <w:rFonts w:hAnsi="Century" w:hint="eastAsia"/>
              </w:rPr>
              <w:t xml:space="preserve"> </w:t>
            </w:r>
          </w:p>
          <w:p w14:paraId="35296833" w14:textId="5746758B" w:rsidR="00B31F8B" w:rsidRPr="002147FD" w:rsidRDefault="00B31F8B" w:rsidP="00E56FB4">
            <w:pPr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 w:rsidRPr="002147FD">
              <w:rPr>
                <w:rFonts w:hAnsi="Century" w:hint="eastAsia"/>
              </w:rPr>
              <w:t>(設置者)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08F4DCA" w14:textId="77777777" w:rsidR="00520938" w:rsidRPr="002147FD" w:rsidRDefault="00520938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Ansi="Century"/>
              </w:rPr>
            </w:pPr>
            <w:r w:rsidRPr="002147FD">
              <w:rPr>
                <w:rFonts w:hAnsi="Century" w:hint="eastAsia"/>
                <w:spacing w:val="105"/>
              </w:rPr>
              <w:t>住</w:t>
            </w:r>
            <w:r w:rsidRPr="002147FD">
              <w:rPr>
                <w:rFonts w:hAnsi="Century" w:hint="eastAsia"/>
              </w:rPr>
              <w:t>所</w:t>
            </w:r>
          </w:p>
          <w:p w14:paraId="64A7E904" w14:textId="43484CAE" w:rsidR="00520938" w:rsidRPr="002147FD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2147FD">
              <w:rPr>
                <w:rFonts w:hAnsi="Century" w:hint="eastAsia"/>
                <w:spacing w:val="105"/>
              </w:rPr>
              <w:t>氏</w:t>
            </w:r>
            <w:r w:rsidRPr="002147FD">
              <w:rPr>
                <w:rFonts w:hAnsi="Century" w:hint="eastAsia"/>
              </w:rPr>
              <w:t>名</w:t>
            </w:r>
          </w:p>
        </w:tc>
      </w:tr>
      <w:tr w:rsidR="00520938" w14:paraId="258FDCF9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45F00F83" w14:textId="77777777" w:rsidR="00520938" w:rsidRPr="002147FD" w:rsidRDefault="00520938" w:rsidP="00803894">
            <w:pPr>
              <w:wordWrap w:val="0"/>
              <w:overflowPunct w:val="0"/>
              <w:autoSpaceDE w:val="0"/>
              <w:autoSpaceDN w:val="0"/>
              <w:spacing w:before="120" w:after="120"/>
              <w:ind w:right="216"/>
              <w:jc w:val="right"/>
              <w:textAlignment w:val="center"/>
              <w:rPr>
                <w:rFonts w:hAnsi="Century"/>
              </w:rPr>
            </w:pPr>
            <w:r w:rsidRPr="002147FD">
              <w:rPr>
                <w:rFonts w:hAnsi="Century" w:hint="eastAsia"/>
              </w:rPr>
              <w:t xml:space="preserve">電話番号　　　(　　)　　　</w:t>
            </w:r>
          </w:p>
        </w:tc>
      </w:tr>
      <w:tr w:rsidR="00520938" w14:paraId="5D0E59BB" w14:textId="77777777">
        <w:trPr>
          <w:cantSplit/>
        </w:trPr>
        <w:tc>
          <w:tcPr>
            <w:tcW w:w="483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E6593A3" w14:textId="77777777" w:rsidR="00520938" w:rsidRPr="002147FD" w:rsidRDefault="00377F6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2147FD">
              <w:rPr>
                <w:rFonts w:hAnsi="Century"/>
                <w:noProof/>
              </w:rPr>
              <w:pict w14:anchorId="4AE61900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41.5pt;margin-top:5.15pt;width:168pt;height:27.55pt;z-index:251658240;mso-wrap-distance-left:9.05pt;mso-wrap-distance-right:9.05pt;mso-position-horizontal-relative:text;mso-position-vertical-relative:text" o:allowincell="f" strokeweight=".5pt"/>
              </w:pict>
            </w:r>
            <w:r w:rsidR="00520938" w:rsidRPr="002147FD">
              <w:rPr>
                <w:rFonts w:hAnsi="Century" w:hint="eastAsia"/>
              </w:rPr>
              <w:t xml:space="preserve">　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DCD00" w14:textId="77777777" w:rsidR="00520938" w:rsidRPr="002147FD" w:rsidRDefault="00520938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 w:rsidRPr="002147FD">
              <w:rPr>
                <w:rFonts w:hAnsi="Century" w:hint="eastAsia"/>
              </w:rPr>
              <w:t>法人に</w:t>
            </w:r>
            <w:proofErr w:type="gramStart"/>
            <w:r w:rsidRPr="002147FD">
              <w:rPr>
                <w:rFonts w:hAnsi="Century" w:hint="eastAsia"/>
              </w:rPr>
              <w:t>あつては</w:t>
            </w:r>
            <w:proofErr w:type="gramEnd"/>
            <w:r w:rsidRPr="002147FD">
              <w:rPr>
                <w:rFonts w:hAnsi="Century" w:hint="eastAsia"/>
              </w:rPr>
              <w:t>、名称、主たる事務所の所在地及び代表者の氏名</w:t>
            </w:r>
          </w:p>
        </w:tc>
      </w:tr>
      <w:tr w:rsidR="00520938" w14:paraId="2C87D72D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0A9547E2" w14:textId="57267084" w:rsidR="00520938" w:rsidRPr="002147FD" w:rsidRDefault="00520938" w:rsidP="00C400D9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 w:rsidRPr="002147FD">
              <w:rPr>
                <w:rFonts w:hAnsi="Century" w:hint="eastAsia"/>
              </w:rPr>
              <w:t>病院(診療所</w:t>
            </w:r>
            <w:r w:rsidR="00C400D9" w:rsidRPr="002147FD">
              <w:rPr>
                <w:rFonts w:hAnsi="Century" w:hint="eastAsia"/>
              </w:rPr>
              <w:t>、歯科診療所</w:t>
            </w:r>
            <w:r w:rsidR="004076CE" w:rsidRPr="002147FD">
              <w:rPr>
                <w:rFonts w:hAnsi="Century" w:hint="eastAsia"/>
              </w:rPr>
              <w:t>、</w:t>
            </w:r>
            <w:r w:rsidRPr="002147FD">
              <w:rPr>
                <w:rFonts w:hAnsi="Century" w:hint="eastAsia"/>
              </w:rPr>
              <w:t>助産所</w:t>
            </w:r>
            <w:r w:rsidR="004076CE" w:rsidRPr="002147FD">
              <w:rPr>
                <w:rFonts w:hAnsi="Century" w:hint="eastAsia"/>
              </w:rPr>
              <w:t>又はオンライン診療受診施設</w:t>
            </w:r>
            <w:r w:rsidRPr="002147FD">
              <w:rPr>
                <w:rFonts w:hAnsi="Century" w:hint="eastAsia"/>
              </w:rPr>
              <w:t>)休(廃)止届</w:t>
            </w:r>
          </w:p>
          <w:p w14:paraId="1BF360A0" w14:textId="78B74D38" w:rsidR="00520938" w:rsidRPr="002147FD" w:rsidRDefault="00520938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Ansi="Century"/>
              </w:rPr>
            </w:pPr>
            <w:r w:rsidRPr="002147FD">
              <w:rPr>
                <w:rFonts w:hAnsi="Century" w:hint="eastAsia"/>
              </w:rPr>
              <w:t xml:space="preserve">　病院(診療所</w:t>
            </w:r>
            <w:r w:rsidR="00E62CF6" w:rsidRPr="002147FD">
              <w:rPr>
                <w:rFonts w:hAnsi="Century" w:hint="eastAsia"/>
              </w:rPr>
              <w:t>、歯科診療所</w:t>
            </w:r>
            <w:r w:rsidR="00B76FFC" w:rsidRPr="002147FD">
              <w:rPr>
                <w:rFonts w:hAnsi="Century" w:hint="eastAsia"/>
              </w:rPr>
              <w:t>、</w:t>
            </w:r>
            <w:r w:rsidRPr="002147FD">
              <w:rPr>
                <w:rFonts w:hAnsi="Century" w:hint="eastAsia"/>
              </w:rPr>
              <w:t>助産所</w:t>
            </w:r>
            <w:r w:rsidR="00B76FFC" w:rsidRPr="002147FD">
              <w:rPr>
                <w:rFonts w:hAnsi="Century" w:hint="eastAsia"/>
              </w:rPr>
              <w:t>又はオンライン診療受診施設</w:t>
            </w:r>
            <w:r w:rsidRPr="002147FD">
              <w:rPr>
                <w:rFonts w:hAnsi="Century" w:hint="eastAsia"/>
              </w:rPr>
              <w:t>)を休(廃)止したので、医療法第8条の2第2項(第9条第1項)の規定により、下記のとおり届け出ます。</w:t>
            </w:r>
          </w:p>
          <w:p w14:paraId="62CEA474" w14:textId="77777777" w:rsidR="00520938" w:rsidRPr="002147FD" w:rsidRDefault="00520938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 w:rsidRPr="002147FD">
              <w:rPr>
                <w:rFonts w:hAnsi="Century" w:hint="eastAsia"/>
              </w:rPr>
              <w:t>記</w:t>
            </w:r>
          </w:p>
        </w:tc>
      </w:tr>
      <w:tr w:rsidR="00520938" w14:paraId="00103529" w14:textId="77777777">
        <w:trPr>
          <w:cantSplit/>
          <w:trHeight w:val="725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72569570" w14:textId="77777777" w:rsidR="00520938" w:rsidRPr="002147FD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2147FD"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7EAFDD73" w14:textId="77777777" w:rsidR="00520938" w:rsidRPr="002147FD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 w:rsidRPr="002147FD">
              <w:rPr>
                <w:rFonts w:hAnsi="Century" w:hint="eastAsia"/>
              </w:rPr>
              <w:t xml:space="preserve">1　</w:t>
            </w:r>
            <w:r w:rsidRPr="002147FD">
              <w:rPr>
                <w:rFonts w:hAnsi="Century" w:hint="eastAsia"/>
                <w:spacing w:val="315"/>
              </w:rPr>
              <w:t>名</w:t>
            </w:r>
            <w:r w:rsidRPr="002147FD">
              <w:rPr>
                <w:rFonts w:hAnsi="Century" w:hint="eastAsia"/>
              </w:rPr>
              <w:t>称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</w:tcBorders>
            <w:vAlign w:val="center"/>
          </w:tcPr>
          <w:p w14:paraId="3BCF770B" w14:textId="4CEB785C" w:rsidR="00520938" w:rsidRPr="002147FD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2116BAFD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20938" w14:paraId="6FD0D20E" w14:textId="77777777">
        <w:trPr>
          <w:cantSplit/>
          <w:trHeight w:val="105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8D410AF" w14:textId="77777777" w:rsidR="00520938" w:rsidRPr="002147FD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4A90B230" w14:textId="77777777" w:rsidR="00520938" w:rsidRPr="002147FD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 w:rsidRPr="002147FD">
              <w:rPr>
                <w:rFonts w:hAnsi="Century" w:hint="eastAsia"/>
              </w:rPr>
              <w:t xml:space="preserve">2　</w:t>
            </w:r>
            <w:r w:rsidRPr="002147FD">
              <w:rPr>
                <w:rFonts w:hAnsi="Century" w:hint="eastAsia"/>
                <w:spacing w:val="105"/>
              </w:rPr>
              <w:t>所在</w:t>
            </w:r>
            <w:r w:rsidRPr="002147FD">
              <w:rPr>
                <w:rFonts w:hAnsi="Century" w:hint="eastAsia"/>
              </w:rPr>
              <w:t>地</w:t>
            </w:r>
          </w:p>
        </w:tc>
        <w:tc>
          <w:tcPr>
            <w:tcW w:w="6300" w:type="dxa"/>
            <w:gridSpan w:val="3"/>
            <w:vAlign w:val="bottom"/>
          </w:tcPr>
          <w:p w14:paraId="0E8682CF" w14:textId="77777777" w:rsidR="005034AA" w:rsidRPr="002147FD" w:rsidRDefault="005034AA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</w:p>
          <w:p w14:paraId="2C10ADCE" w14:textId="72411866" w:rsidR="00520938" w:rsidRPr="002147FD" w:rsidRDefault="00520938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 w:rsidRPr="002147FD">
              <w:rPr>
                <w:rFonts w:hAnsi="Century" w:hint="eastAsia"/>
              </w:rPr>
              <w:t>電話番号</w:t>
            </w:r>
            <w:r w:rsidR="00722877" w:rsidRPr="002147FD">
              <w:rPr>
                <w:rFonts w:hAnsi="Century" w:hint="eastAsia"/>
              </w:rPr>
              <w:t xml:space="preserve">　　</w:t>
            </w:r>
            <w:r w:rsidRPr="002147FD">
              <w:rPr>
                <w:rFonts w:hAnsi="Century" w:hint="eastAsia"/>
              </w:rPr>
              <w:t xml:space="preserve">　(　</w:t>
            </w:r>
            <w:r w:rsidR="003E5A05" w:rsidRPr="002147FD">
              <w:rPr>
                <w:rFonts w:hAnsi="Century" w:hint="eastAsia"/>
              </w:rPr>
              <w:t xml:space="preserve">　</w:t>
            </w:r>
            <w:r w:rsidRPr="002147FD">
              <w:rPr>
                <w:rFonts w:hAnsi="Century" w:hint="eastAsia"/>
              </w:rPr>
              <w:t>)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6E87B59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26EB7464" w14:textId="77777777">
        <w:trPr>
          <w:cantSplit/>
          <w:trHeight w:val="105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917634A" w14:textId="77777777" w:rsidR="00520938" w:rsidRPr="002147FD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5148DFA1" w14:textId="5B2D6B61" w:rsidR="00520938" w:rsidRPr="002147FD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 w:rsidRPr="002147FD">
              <w:rPr>
                <w:rFonts w:hAnsi="Century" w:hint="eastAsia"/>
              </w:rPr>
              <w:t xml:space="preserve">3　</w:t>
            </w:r>
            <w:r w:rsidRPr="002147FD">
              <w:rPr>
                <w:rFonts w:hAnsi="Century" w:hint="eastAsia"/>
                <w:spacing w:val="20"/>
              </w:rPr>
              <w:t>開設許</w:t>
            </w:r>
            <w:r w:rsidRPr="002147FD">
              <w:rPr>
                <w:rFonts w:hAnsi="Century" w:hint="eastAsia"/>
              </w:rPr>
              <w:t>可(開設届出</w:t>
            </w:r>
            <w:r w:rsidR="004076CE" w:rsidRPr="002147FD">
              <w:rPr>
                <w:rFonts w:hAnsi="Century" w:hint="eastAsia"/>
              </w:rPr>
              <w:t>又は設置</w:t>
            </w:r>
            <w:r w:rsidR="0034596F" w:rsidRPr="002147FD">
              <w:rPr>
                <w:rFonts w:hAnsi="Century" w:hint="eastAsia"/>
              </w:rPr>
              <w:t>届出</w:t>
            </w:r>
            <w:r w:rsidRPr="002147FD">
              <w:rPr>
                <w:rFonts w:hAnsi="Century" w:hint="eastAsia"/>
                <w:spacing w:val="105"/>
              </w:rPr>
              <w:t>)</w:t>
            </w:r>
            <w:r w:rsidRPr="002147FD">
              <w:rPr>
                <w:rFonts w:hAnsi="Century" w:hint="eastAsia"/>
              </w:rPr>
              <w:t>年月日及び同番号</w:t>
            </w:r>
          </w:p>
        </w:tc>
        <w:tc>
          <w:tcPr>
            <w:tcW w:w="6300" w:type="dxa"/>
            <w:gridSpan w:val="3"/>
            <w:vAlign w:val="center"/>
          </w:tcPr>
          <w:p w14:paraId="73B803D8" w14:textId="71A47834" w:rsidR="00520938" w:rsidRPr="002147FD" w:rsidRDefault="003E5A0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2147FD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57865EF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0E8FBFE3" w14:textId="77777777">
        <w:trPr>
          <w:cantSplit/>
          <w:trHeight w:val="1601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1DCEFD4" w14:textId="77777777" w:rsidR="00520938" w:rsidRPr="002147FD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03E96725" w14:textId="77777777" w:rsidR="00520938" w:rsidRPr="002147FD" w:rsidRDefault="00520938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textAlignment w:val="center"/>
              <w:rPr>
                <w:rFonts w:hAnsi="Century"/>
              </w:rPr>
            </w:pPr>
            <w:r w:rsidRPr="002147FD">
              <w:rPr>
                <w:rFonts w:hAnsi="Century" w:hint="eastAsia"/>
              </w:rPr>
              <w:t>4　休(廃)止の理由</w:t>
            </w:r>
          </w:p>
        </w:tc>
        <w:tc>
          <w:tcPr>
            <w:tcW w:w="6300" w:type="dxa"/>
            <w:gridSpan w:val="3"/>
            <w:vAlign w:val="center"/>
          </w:tcPr>
          <w:p w14:paraId="2C26A2BA" w14:textId="2B8F151A" w:rsidR="00520938" w:rsidRPr="002147FD" w:rsidRDefault="00520938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13D7A75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5A3089CE" w14:textId="77777777">
        <w:trPr>
          <w:cantSplit/>
          <w:trHeight w:val="845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BC111BA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78D1D120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 w:rsidRPr="00DB7870">
              <w:rPr>
                <w:rFonts w:hAnsi="Century" w:hint="eastAsia"/>
              </w:rPr>
              <w:t>5　休(廃)止の年月日</w:t>
            </w:r>
          </w:p>
        </w:tc>
        <w:tc>
          <w:tcPr>
            <w:tcW w:w="6300" w:type="dxa"/>
            <w:gridSpan w:val="3"/>
            <w:vAlign w:val="center"/>
          </w:tcPr>
          <w:p w14:paraId="2450C08C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ind w:right="628"/>
              <w:jc w:val="center"/>
              <w:textAlignment w:val="center"/>
              <w:rPr>
                <w:rFonts w:hAnsi="Century"/>
              </w:rPr>
            </w:pPr>
            <w:r w:rsidRPr="00DB7870">
              <w:rPr>
                <w:rFonts w:hAnsi="Century" w:hint="eastAsia"/>
              </w:rPr>
              <w:t>年　　　　月　　　　日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8F78184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4510D62F" w14:textId="77777777">
        <w:trPr>
          <w:cantSplit/>
          <w:trHeight w:val="74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3239069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5667C730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 w:rsidRPr="00DB7870">
              <w:rPr>
                <w:rFonts w:hAnsi="Century" w:hint="eastAsia"/>
              </w:rPr>
              <w:t>6　休止の予定期間</w:t>
            </w:r>
          </w:p>
        </w:tc>
        <w:tc>
          <w:tcPr>
            <w:tcW w:w="6300" w:type="dxa"/>
            <w:gridSpan w:val="3"/>
            <w:vAlign w:val="center"/>
          </w:tcPr>
          <w:p w14:paraId="66515B5F" w14:textId="2B294803" w:rsidR="00520938" w:rsidRPr="00DB7870" w:rsidRDefault="00520938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A2B2AAB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398B84C1" w14:textId="77777777">
        <w:trPr>
          <w:cantSplit/>
        </w:trPr>
        <w:tc>
          <w:tcPr>
            <w:tcW w:w="8505" w:type="dxa"/>
            <w:gridSpan w:val="6"/>
            <w:tcBorders>
              <w:top w:val="nil"/>
            </w:tcBorders>
          </w:tcPr>
          <w:p w14:paraId="31F5B0C7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3870BE60" w14:textId="77777777" w:rsidR="00520938" w:rsidRDefault="00520938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(</w:t>
      </w:r>
      <w:r w:rsidR="00250880">
        <w:rPr>
          <w:rFonts w:hAnsi="Century" w:hint="eastAsia"/>
        </w:rPr>
        <w:t>日本産業</w:t>
      </w:r>
      <w:r>
        <w:rPr>
          <w:rFonts w:hAnsi="Century" w:hint="eastAsia"/>
        </w:rPr>
        <w:t>規格A列4番)</w:t>
      </w:r>
    </w:p>
    <w:sectPr w:rsidR="0052093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D113" w14:textId="77777777" w:rsidR="00377F6F" w:rsidRDefault="00377F6F">
      <w:r>
        <w:separator/>
      </w:r>
    </w:p>
  </w:endnote>
  <w:endnote w:type="continuationSeparator" w:id="0">
    <w:p w14:paraId="3501E7A8" w14:textId="77777777" w:rsidR="00377F6F" w:rsidRDefault="0037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51610" w14:textId="77777777" w:rsidR="00377F6F" w:rsidRDefault="00377F6F">
      <w:r>
        <w:separator/>
      </w:r>
    </w:p>
  </w:footnote>
  <w:footnote w:type="continuationSeparator" w:id="0">
    <w:p w14:paraId="1F57B8B2" w14:textId="77777777" w:rsidR="00377F6F" w:rsidRDefault="00377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04D"/>
    <w:rsid w:val="0005570F"/>
    <w:rsid w:val="001A4F18"/>
    <w:rsid w:val="001C4ECB"/>
    <w:rsid w:val="001F5DCB"/>
    <w:rsid w:val="002147FD"/>
    <w:rsid w:val="00250880"/>
    <w:rsid w:val="002601CB"/>
    <w:rsid w:val="002F7438"/>
    <w:rsid w:val="00311294"/>
    <w:rsid w:val="0034596F"/>
    <w:rsid w:val="00377F6F"/>
    <w:rsid w:val="003E5A05"/>
    <w:rsid w:val="004076CE"/>
    <w:rsid w:val="004B7E7C"/>
    <w:rsid w:val="004C6C02"/>
    <w:rsid w:val="005034AA"/>
    <w:rsid w:val="00520938"/>
    <w:rsid w:val="00531875"/>
    <w:rsid w:val="0054185A"/>
    <w:rsid w:val="00570260"/>
    <w:rsid w:val="00630002"/>
    <w:rsid w:val="006E4A98"/>
    <w:rsid w:val="00722877"/>
    <w:rsid w:val="007A48CE"/>
    <w:rsid w:val="00803894"/>
    <w:rsid w:val="008925C3"/>
    <w:rsid w:val="008972FB"/>
    <w:rsid w:val="008A38F3"/>
    <w:rsid w:val="008B2AFF"/>
    <w:rsid w:val="00932C2D"/>
    <w:rsid w:val="00A15DEA"/>
    <w:rsid w:val="00A87633"/>
    <w:rsid w:val="00B31F8B"/>
    <w:rsid w:val="00B67403"/>
    <w:rsid w:val="00B76FFC"/>
    <w:rsid w:val="00C0572B"/>
    <w:rsid w:val="00C400D9"/>
    <w:rsid w:val="00CC29E5"/>
    <w:rsid w:val="00CE7A87"/>
    <w:rsid w:val="00DB7870"/>
    <w:rsid w:val="00E56FB4"/>
    <w:rsid w:val="00E62CF6"/>
    <w:rsid w:val="00EA704D"/>
    <w:rsid w:val="00ED6221"/>
    <w:rsid w:val="00ED756D"/>
    <w:rsid w:val="00FB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3DA3858"/>
  <w15:chartTrackingRefBased/>
  <w15:docId w15:val="{C3275307-5DE3-4823-99A9-8180D800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4076CE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貴島　健太</cp:lastModifiedBy>
  <cp:revision>21</cp:revision>
  <cp:lastPrinted>2002-01-11T10:38:00Z</cp:lastPrinted>
  <dcterms:created xsi:type="dcterms:W3CDTF">2025-09-02T06:35:00Z</dcterms:created>
  <dcterms:modified xsi:type="dcterms:W3CDTF">2026-03-12T05:27:00Z</dcterms:modified>
</cp:coreProperties>
</file>