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97" w:rsidRDefault="00BD0297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BD0297" w:rsidRDefault="00BD0297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105"/>
        </w:rPr>
        <w:t>施術所開設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155"/>
        <w:gridCol w:w="315"/>
        <w:gridCol w:w="210"/>
        <w:gridCol w:w="218"/>
        <w:gridCol w:w="937"/>
        <w:gridCol w:w="420"/>
        <w:gridCol w:w="1785"/>
        <w:gridCol w:w="420"/>
        <w:gridCol w:w="315"/>
        <w:gridCol w:w="105"/>
        <w:gridCol w:w="727"/>
        <w:gridCol w:w="218"/>
      </w:tblGrid>
      <w:tr w:rsidR="00BD02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BD0297" w:rsidRDefault="006204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31750</wp:posOffset>
                      </wp:positionV>
                      <wp:extent cx="1200150" cy="3219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2.5pt;width:94.5pt;height:25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BD0297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9"/>
            <w:vAlign w:val="bottom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電話(　　　　　)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2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5145" w:type="dxa"/>
            <w:gridSpan w:val="9"/>
            <w:tcBorders>
              <w:bottom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5145" w:type="dxa"/>
            <w:gridSpan w:val="9"/>
            <w:tcBorders>
              <w:top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8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825" w:type="dxa"/>
            <w:gridSpan w:val="12"/>
            <w:vAlign w:val="bottom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電話(　　　　　)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8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6825" w:type="dxa"/>
            <w:gridSpan w:val="1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柔道整復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業務に従事する柔道整復師の氏名</w:t>
            </w: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80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構造設備の概要</w:t>
            </w:r>
          </w:p>
        </w:tc>
        <w:tc>
          <w:tcPr>
            <w:tcW w:w="1470" w:type="dxa"/>
            <w:gridSpan w:val="2"/>
            <w:tcBorders>
              <w:tl2br w:val="single" w:sz="4" w:space="0" w:color="auto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項目</w:t>
            </w:r>
          </w:p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785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00"/>
              </w:rPr>
              <w:t>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178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178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60"/>
              </w:rPr>
              <w:t>換気装</w:t>
            </w:r>
            <w:r>
              <w:rPr>
                <w:rFonts w:hAnsi="Century" w:hint="eastAsia"/>
              </w:rPr>
              <w:t>置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785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785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3255" w:type="dxa"/>
            <w:gridSpan w:val="6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3570" w:type="dxa"/>
            <w:gridSpan w:val="6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73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BD0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開設者の免許</w:t>
            </w:r>
          </w:p>
        </w:tc>
        <w:tc>
          <w:tcPr>
            <w:tcW w:w="115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2100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2205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945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D0297" w:rsidRDefault="00BD0297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BD0297" w:rsidRDefault="006204A2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2.9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wykbA3QAAAAgBAAAPAAAAZHJz&#10;L2Rvd25yZXYueG1sTI/NbsIwEITvlfoO1iL1VhyQ0vw0DkJIoIpbA5fenNjEEfY6ig2kb9/tqT2O&#10;ZvTNTLWZnWV3PYXBo4DVMgGmsfNqwF7A+bR/zYGFKFFJ61EL+NYBNvXzUyVL5R/4qe9N7BlBMJRS&#10;gIlxLDkPndFOhqUfNZJ38ZOTkeTUczXJB8Gd5eskeeNODkgNRo56Z3R3bW5OwNp82MN1v2360ewu&#10;X+fDsY35UYiXxbx9Bxb1HP/C8DufpkNNm1p/QxWYFZBlaUpRASk9ID8rCtItwYsceF3x/wf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wykbA3QAAAAgBAAAPAAAAAAAAAAAAAAAA&#10;AMUEAABkcnMvZG93bnJldi54bWxQSwUGAAAAAAQABADzAAAAzwUAAAAA&#10;" o:allowincell="f" filled="f" strokeweight=".5pt"/>
            </w:pict>
          </mc:Fallback>
        </mc:AlternateContent>
      </w:r>
      <w:r w:rsidR="00BD0297">
        <w:rPr>
          <w:rFonts w:hAnsi="Century" w:hint="eastAsia"/>
        </w:rPr>
        <w:t>開設者氏名</w:t>
      </w:r>
      <w:r w:rsidR="00BD0297">
        <w:rPr>
          <w:rFonts w:hAnsi="Century" w:hint="eastAsia"/>
          <w:u w:val="dash"/>
        </w:rPr>
        <w:t xml:space="preserve">　　　　　　　　　印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5A47DD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業務に従事する柔道整復師の免許証を提示すること。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平面図を添付すること。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3　開設者が法人の場合は、登記簿謄本及び定款</w:t>
      </w:r>
      <w:r>
        <w:rPr>
          <w:rFonts w:hAnsi="Century"/>
        </w:rPr>
        <w:t>(</w:t>
      </w:r>
      <w:r>
        <w:rPr>
          <w:rFonts w:hAnsi="Century" w:hint="eastAsia"/>
        </w:rPr>
        <w:t>寄附行為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sectPr w:rsidR="00BD02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97" w:rsidRDefault="00BD0297">
      <w:r>
        <w:separator/>
      </w:r>
    </w:p>
  </w:endnote>
  <w:endnote w:type="continuationSeparator" w:id="0">
    <w:p w:rsidR="00BD0297" w:rsidRDefault="00B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97" w:rsidRDefault="00BD0297">
      <w:r>
        <w:separator/>
      </w:r>
    </w:p>
  </w:footnote>
  <w:footnote w:type="continuationSeparator" w:id="0">
    <w:p w:rsidR="00BD0297" w:rsidRDefault="00BD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DD"/>
    <w:rsid w:val="005A47DD"/>
    <w:rsid w:val="006204A2"/>
    <w:rsid w:val="00B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東京都</cp:lastModifiedBy>
  <cp:revision>2</cp:revision>
  <cp:lastPrinted>2002-01-11T00:35:00Z</cp:lastPrinted>
  <dcterms:created xsi:type="dcterms:W3CDTF">2017-02-22T07:13:00Z</dcterms:created>
  <dcterms:modified xsi:type="dcterms:W3CDTF">2017-02-22T07:13:00Z</dcterms:modified>
</cp:coreProperties>
</file>