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F0" w:rsidRDefault="001875F0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第9号様式</w:t>
      </w:r>
      <w:r>
        <w:rPr>
          <w:rFonts w:hAnsi="Century"/>
        </w:rPr>
        <w:t>(</w:t>
      </w:r>
      <w:r>
        <w:rPr>
          <w:rFonts w:hAnsi="Century" w:hint="eastAsia"/>
        </w:rPr>
        <w:t>第10条関係</w:t>
      </w:r>
      <w:r>
        <w:rPr>
          <w:rFonts w:hAnsi="Century"/>
        </w:rPr>
        <w:t>)</w:t>
      </w:r>
    </w:p>
    <w:p w:rsidR="001875F0" w:rsidRDefault="001875F0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施術所開設届出事項中一部変更届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680"/>
        <w:gridCol w:w="218"/>
        <w:gridCol w:w="937"/>
        <w:gridCol w:w="2940"/>
        <w:gridCol w:w="832"/>
        <w:gridCol w:w="218"/>
      </w:tblGrid>
      <w:tr w:rsidR="001875F0">
        <w:trPr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1875F0" w:rsidRDefault="00000B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43180</wp:posOffset>
                      </wp:positionV>
                      <wp:extent cx="1200150" cy="30607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3.4pt;width:94.5pt;height:24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1875F0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gridSpan w:val="5"/>
            <w:vAlign w:val="bottom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電話(　　　　　　)</w:t>
            </w:r>
          </w:p>
        </w:tc>
      </w:tr>
      <w:tr w:rsidR="001875F0">
        <w:trPr>
          <w:cantSplit/>
          <w:trHeight w:hRule="exact" w:val="100"/>
        </w:trPr>
        <w:tc>
          <w:tcPr>
            <w:tcW w:w="1680" w:type="dxa"/>
            <w:gridSpan w:val="2"/>
            <w:vMerge w:val="restart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1680" w:type="dxa"/>
            <w:vMerge w:val="restart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5145" w:type="dxa"/>
            <w:gridSpan w:val="5"/>
            <w:tcBorders>
              <w:bottom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875F0">
        <w:trPr>
          <w:cantSplit/>
          <w:trHeight w:val="400"/>
        </w:trPr>
        <w:tc>
          <w:tcPr>
            <w:tcW w:w="1680" w:type="dxa"/>
            <w:gridSpan w:val="2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875F0">
        <w:trPr>
          <w:cantSplit/>
          <w:trHeight w:hRule="exact" w:val="100"/>
        </w:trPr>
        <w:tc>
          <w:tcPr>
            <w:tcW w:w="1680" w:type="dxa"/>
            <w:gridSpan w:val="2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5145" w:type="dxa"/>
            <w:gridSpan w:val="5"/>
            <w:tcBorders>
              <w:top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875F0">
        <w:trPr>
          <w:trHeight w:val="600"/>
        </w:trPr>
        <w:tc>
          <w:tcPr>
            <w:tcW w:w="1680" w:type="dxa"/>
            <w:gridSpan w:val="2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6825" w:type="dxa"/>
            <w:gridSpan w:val="6"/>
            <w:vAlign w:val="bottom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電話(　　　　　　)</w:t>
            </w:r>
          </w:p>
        </w:tc>
      </w:tr>
      <w:tr w:rsidR="001875F0">
        <w:trPr>
          <w:cantSplit/>
          <w:trHeight w:val="600"/>
        </w:trPr>
        <w:tc>
          <w:tcPr>
            <w:tcW w:w="1680" w:type="dxa"/>
            <w:gridSpan w:val="2"/>
            <w:vMerge w:val="restart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spacing w:before="120" w:line="40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変更した事項</w:t>
            </w:r>
          </w:p>
          <w:p w:rsidR="001875F0" w:rsidRDefault="001875F0">
            <w:pPr>
              <w:wordWrap w:val="0"/>
              <w:overflowPunct w:val="0"/>
              <w:autoSpaceDE w:val="0"/>
              <w:autoSpaceDN w:val="0"/>
              <w:spacing w:before="720" w:line="400" w:lineRule="exact"/>
              <w:ind w:left="210" w:hanging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□業務に従事する柔道整復師の氏名</w:t>
            </w:r>
          </w:p>
          <w:p w:rsidR="001875F0" w:rsidRDefault="001875F0">
            <w:pPr>
              <w:wordWrap w:val="0"/>
              <w:overflowPunct w:val="0"/>
              <w:autoSpaceDE w:val="0"/>
              <w:autoSpaceDN w:val="0"/>
              <w:spacing w:line="400" w:lineRule="exact"/>
              <w:ind w:left="210" w:hanging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□構造設備の概要</w:t>
            </w:r>
          </w:p>
          <w:p w:rsidR="001875F0" w:rsidRDefault="001875F0">
            <w:pPr>
              <w:wordWrap w:val="0"/>
              <w:overflowPunct w:val="0"/>
              <w:autoSpaceDE w:val="0"/>
              <w:autoSpaceDN w:val="0"/>
              <w:spacing w:before="720" w:line="400" w:lineRule="exact"/>
              <w:ind w:left="210" w:hanging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58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2835" w:type="dxa"/>
            <w:gridSpan w:val="3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2940" w:type="dxa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1050" w:type="dxa"/>
            <w:gridSpan w:val="2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1875F0">
        <w:trPr>
          <w:cantSplit/>
          <w:trHeight w:val="4769"/>
        </w:trPr>
        <w:tc>
          <w:tcPr>
            <w:tcW w:w="1680" w:type="dxa"/>
            <w:gridSpan w:val="2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1875F0" w:rsidRDefault="001875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875F0">
        <w:trPr>
          <w:cantSplit/>
          <w:trHeight w:val="600"/>
        </w:trPr>
        <w:tc>
          <w:tcPr>
            <w:tcW w:w="1680" w:type="dxa"/>
            <w:gridSpan w:val="2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825" w:type="dxa"/>
            <w:gridSpan w:val="6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</w:tbl>
    <w:p w:rsidR="001875F0" w:rsidRDefault="001875F0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年　　月　　日</w:t>
      </w:r>
    </w:p>
    <w:p w:rsidR="001875F0" w:rsidRDefault="00000B09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37465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3pt;margin-top:2.9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mbjic3QAAAAgBAAAPAAAAZHJz&#10;L2Rvd25yZXYueG1sTI/BbsIwEETvlfgHa5F6Kw5IpUkaByEkUMWtgUtvTrzEEfE6ig2kf9/tqT2O&#10;ZvX2TbGZXC/uOIbOk4LlIgGB1HjTUavgfNq/pCBC1GR07wkVfGOATTl7KnRu/IM+8V7FVjCEQq4V&#10;2BiHXMrQWHQ6LPyAxN3Fj05HjmMrzagfDHe9XCXJWjrdEX+wesCdxeZa3ZyClf3oD9f9tmoHu7t8&#10;nQ/HOqZHpZ7n0/YdRMQp/h3Drz6rQ8lOtb+RCaJX8JaueUtU8JqB4D5dJpxrhmcZyLKQ/we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mbjic3QAAAAgBAAAPAAAAAAAAAAAAAAAA&#10;AMUEAABkcnMvZG93bnJldi54bWxQSwUGAAAAAAQABADzAAAAzwUAAAAA&#10;" o:allowincell="f" filled="f" strokeweight=".5pt"/>
            </w:pict>
          </mc:Fallback>
        </mc:AlternateContent>
      </w:r>
      <w:r w:rsidR="001875F0">
        <w:rPr>
          <w:rFonts w:hAnsi="Century" w:hint="eastAsia"/>
        </w:rPr>
        <w:t>開設者氏名</w:t>
      </w:r>
      <w:r w:rsidR="001875F0">
        <w:rPr>
          <w:rFonts w:hAnsi="Century" w:hint="eastAsia"/>
          <w:u w:val="dash"/>
        </w:rPr>
        <w:t xml:space="preserve">　　　　　　　　　印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:rsidR="001875F0" w:rsidRDefault="003D0D41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東京都西多摩</w:t>
      </w:r>
      <w:r w:rsidR="00650574">
        <w:rPr>
          <w:rFonts w:hAnsi="Century" w:hint="eastAsia"/>
        </w:rPr>
        <w:t xml:space="preserve">保健所長　</w:t>
      </w:r>
      <w:r w:rsidR="001875F0">
        <w:rPr>
          <w:rFonts w:hAnsi="Century" w:hint="eastAsia"/>
        </w:rPr>
        <w:t>殿</w:t>
      </w:r>
    </w:p>
    <w:p w:rsidR="00F551A3" w:rsidRPr="00F551A3" w:rsidRDefault="00F551A3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bookmarkStart w:id="0" w:name="_GoBack"/>
      <w:bookmarkEnd w:id="0"/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該当する□の中にレをつけること。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変更事項が従事する柔道整復師である場合は、新たに従事する者の免許証を呈示すること。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3　変更事項が構造設備である場合は、平面図を添付すること。</w:t>
      </w:r>
    </w:p>
    <w:sectPr w:rsidR="001875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C4" w:rsidRDefault="001B18C4">
      <w:r>
        <w:separator/>
      </w:r>
    </w:p>
  </w:endnote>
  <w:endnote w:type="continuationSeparator" w:id="0">
    <w:p w:rsidR="001B18C4" w:rsidRDefault="001B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C4" w:rsidRDefault="001B18C4">
      <w:r>
        <w:separator/>
      </w:r>
    </w:p>
  </w:footnote>
  <w:footnote w:type="continuationSeparator" w:id="0">
    <w:p w:rsidR="001B18C4" w:rsidRDefault="001B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74"/>
    <w:rsid w:val="00000B09"/>
    <w:rsid w:val="001875F0"/>
    <w:rsid w:val="001B18C4"/>
    <w:rsid w:val="003D0D41"/>
    <w:rsid w:val="0064476A"/>
    <w:rsid w:val="00650574"/>
    <w:rsid w:val="00F5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東京都</cp:lastModifiedBy>
  <cp:revision>4</cp:revision>
  <cp:lastPrinted>2002-01-11T00:37:00Z</cp:lastPrinted>
  <dcterms:created xsi:type="dcterms:W3CDTF">2017-02-22T07:42:00Z</dcterms:created>
  <dcterms:modified xsi:type="dcterms:W3CDTF">2018-10-31T01:40:00Z</dcterms:modified>
</cp:coreProperties>
</file>