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B8" w:rsidRDefault="008730B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2号様式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3条関係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515"/>
      </w:tblGrid>
      <w:tr w:rsidR="00873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0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施術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451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届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</w:tr>
    </w:tbl>
    <w:p w:rsidR="008730B8" w:rsidRDefault="008730B8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565"/>
      </w:tblGrid>
      <w:tr w:rsidR="008730B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:rsidR="008730B8" w:rsidRDefault="004F24C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88265</wp:posOffset>
                      </wp:positionV>
                      <wp:extent cx="939800" cy="460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5pt;margin-top:6.95pt;width:74pt;height:36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GhwIAACA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" o:allowincell="f" strokeweight=".5pt"/>
                  </w:pict>
                </mc:Fallback>
              </mc:AlternateContent>
            </w:r>
            <w:r w:rsidR="008730B8">
              <w:rPr>
                <w:rFonts w:hAnsi="Century" w:hint="eastAsia"/>
              </w:rPr>
              <w:t>開設者住所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565" w:type="dxa"/>
            <w:vAlign w:val="bottom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8730B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56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5565" w:type="dxa"/>
            <w:vAlign w:val="bottom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東京都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　　(　)　　　</w:t>
            </w:r>
          </w:p>
        </w:tc>
      </w:tr>
      <w:tr w:rsidR="008730B8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>
              <w:rPr>
                <w:rFonts w:hAnsi="Century" w:hint="eastAsia"/>
                <w:spacing w:val="105"/>
              </w:rPr>
              <w:t>の理</w:t>
            </w:r>
            <w:r>
              <w:rPr>
                <w:rFonts w:hAnsi="Century" w:hint="eastAsia"/>
              </w:rPr>
              <w:t>由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の年月日</w:t>
            </w:r>
          </w:p>
          <w:p w:rsidR="008730B8" w:rsidRDefault="008730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bottom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8730B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gridSpan w:val="2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565" w:type="dxa"/>
            <w:vAlign w:val="center"/>
          </w:tcPr>
          <w:p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年　　　月　　　日まで</w:t>
            </w:r>
          </w:p>
        </w:tc>
      </w:tr>
    </w:tbl>
    <w:p w:rsidR="008730B8" w:rsidRDefault="008730B8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8730B8" w:rsidRDefault="004F24C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  <w:u w:val="dash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3.7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wGn3y3QAAAAgBAAAPAAAAZHJz&#10;L2Rvd25yZXYueG1sTI9Bb8IwDIXvk/YfIk/abaQwdYWuKUJIoInbCpfd0sY0FY1TNQG6fz/vtJ38&#10;rPf0/LlYT64XNxxD50nBfJaAQGq86ahVcDruXpYgQtRkdO8JFXxjgHX5+FDo3Pg7feKtiq3gEgq5&#10;VmBjHHIpQ2PR6TDzAxJ7Zz86HXkdW2lGfedy18tFkrxJpzviC1YPuLXYXKqrU7CwH/3+sttU7WC3&#10;56/T/lDH5UGp56dp8w4i4hT/wvCLz+hQMlPtr2SC6BVkWZpylAUP9rPVikWt4HWegiwL+f+B8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wGn3y3QAAAAgBAAAPAAAAAAAAAAAAAAAA&#10;AMUEAABkcnMvZG93bnJldi54bWxQSwUGAAAAAAQABADzAAAAzwUAAAAA&#10;" o:allowincell="f" filled="f" strokeweight=".5pt"/>
            </w:pict>
          </mc:Fallback>
        </mc:AlternateContent>
      </w:r>
      <w:r w:rsidR="008730B8">
        <w:rPr>
          <w:rFonts w:hAnsi="Century" w:hint="eastAsia"/>
          <w:u w:val="dash"/>
        </w:rPr>
        <w:t>開設者氏名　　　　　　　　　　印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DB54E4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8730B8" w:rsidRDefault="008730B8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該当する□の中にレをつけること。</w:t>
      </w:r>
    </w:p>
    <w:sectPr w:rsidR="008730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B8" w:rsidRDefault="008730B8">
      <w:r>
        <w:separator/>
      </w:r>
    </w:p>
  </w:endnote>
  <w:endnote w:type="continuationSeparator" w:id="0">
    <w:p w:rsidR="008730B8" w:rsidRDefault="0087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B8" w:rsidRDefault="008730B8">
      <w:r>
        <w:separator/>
      </w:r>
    </w:p>
  </w:footnote>
  <w:footnote w:type="continuationSeparator" w:id="0">
    <w:p w:rsidR="008730B8" w:rsidRDefault="0087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4"/>
    <w:rsid w:val="004F24CD"/>
    <w:rsid w:val="008730B8"/>
    <w:rsid w:val="00D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165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2002-01-11T00:23:00Z</cp:lastPrinted>
  <dcterms:created xsi:type="dcterms:W3CDTF">2017-02-22T06:58:00Z</dcterms:created>
  <dcterms:modified xsi:type="dcterms:W3CDTF">2017-02-22T06:58:00Z</dcterms:modified>
</cp:coreProperties>
</file>