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C04E" w14:textId="77777777" w:rsidR="0072245E" w:rsidRDefault="0072245E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30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75332695" w14:textId="77777777" w:rsidR="0072245E" w:rsidRDefault="0072245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465C0F73" w14:textId="0B0BFA3B" w:rsidR="0072245E" w:rsidRDefault="0072245E">
      <w:pPr>
        <w:wordWrap w:val="0"/>
        <w:overflowPunct w:val="0"/>
        <w:autoSpaceDE w:val="0"/>
        <w:autoSpaceDN w:val="0"/>
        <w:spacing w:after="240"/>
        <w:textAlignment w:val="center"/>
        <w:rPr>
          <w:rFonts w:hAnsi="Century"/>
        </w:rPr>
      </w:pPr>
      <w:r>
        <w:rPr>
          <w:rFonts w:hAnsi="Century" w:hint="eastAsia"/>
        </w:rPr>
        <w:t xml:space="preserve">　　</w:t>
      </w:r>
      <w:r w:rsidR="00B63EB3" w:rsidRPr="00B63EB3">
        <w:rPr>
          <w:rFonts w:hAnsi="Century" w:hint="eastAsia"/>
        </w:rPr>
        <w:t>東京都多摩府中保健所長　　殿</w:t>
      </w:r>
    </w:p>
    <w:p w14:paraId="54C98937" w14:textId="77777777" w:rsidR="0072245E" w:rsidRDefault="0072245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 xml:space="preserve">管理者住所　　　　　　　　　　</w:t>
      </w:r>
    </w:p>
    <w:p w14:paraId="52A1E609" w14:textId="3124CB16" w:rsidR="0072245E" w:rsidRDefault="0072245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315"/>
        </w:rPr>
        <w:t>氏</w:t>
      </w:r>
      <w:r>
        <w:rPr>
          <w:rFonts w:hAnsi="Century" w:hint="eastAsia"/>
        </w:rPr>
        <w:t xml:space="preserve">名　　　　　　　　　</w:t>
      </w:r>
      <w:r w:rsidR="00836909">
        <w:rPr>
          <w:rFonts w:hAnsi="Century" w:hint="eastAsia"/>
        </w:rPr>
        <w:t xml:space="preserve">　</w:t>
      </w:r>
    </w:p>
    <w:p w14:paraId="2802C60E" w14:textId="77777777" w:rsidR="0072245E" w:rsidRDefault="0072245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診療用エックス線装置廃止届</w:t>
      </w:r>
    </w:p>
    <w:p w14:paraId="0D74D850" w14:textId="77777777" w:rsidR="0072245E" w:rsidRDefault="0072245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下記のとおり診療用エックス線装置を廃止したので、医療法第</w:t>
      </w:r>
      <w:r>
        <w:rPr>
          <w:rFonts w:hAnsi="Century"/>
        </w:rPr>
        <w:t>15</w:t>
      </w:r>
      <w:r>
        <w:rPr>
          <w:rFonts w:hAnsi="Century" w:hint="eastAsia"/>
        </w:rPr>
        <w:t>条第</w:t>
      </w:r>
      <w:r>
        <w:rPr>
          <w:rFonts w:hAnsi="Century"/>
        </w:rPr>
        <w:t>3</w:t>
      </w:r>
      <w:r>
        <w:rPr>
          <w:rFonts w:hAnsi="Century" w:hint="eastAsia"/>
        </w:rPr>
        <w:t>項及び医療法施行規則第</w:t>
      </w:r>
      <w:r>
        <w:rPr>
          <w:rFonts w:hAnsi="Century"/>
        </w:rPr>
        <w:t>29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項の規定により届け出ます。</w:t>
      </w:r>
    </w:p>
    <w:p w14:paraId="569B24A4" w14:textId="77777777" w:rsidR="0072245E" w:rsidRDefault="0072245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90"/>
        <w:gridCol w:w="5775"/>
      </w:tblGrid>
      <w:tr w:rsidR="0072245E" w14:paraId="5FCC3DB3" w14:textId="77777777">
        <w:trPr>
          <w:cantSplit/>
          <w:trHeight w:val="653"/>
        </w:trPr>
        <w:tc>
          <w:tcPr>
            <w:tcW w:w="840" w:type="dxa"/>
            <w:vMerge w:val="restart"/>
            <w:vAlign w:val="center"/>
          </w:tcPr>
          <w:p w14:paraId="18D98E88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</w:p>
          <w:p w14:paraId="6D3DC0E9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診療所</w:t>
            </w:r>
          </w:p>
        </w:tc>
        <w:tc>
          <w:tcPr>
            <w:tcW w:w="1890" w:type="dxa"/>
            <w:vAlign w:val="center"/>
          </w:tcPr>
          <w:p w14:paraId="751E8BC0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775" w:type="dxa"/>
            <w:vAlign w:val="center"/>
          </w:tcPr>
          <w:p w14:paraId="2FE42E2D" w14:textId="6B8987E4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D1D73" w14:paraId="1F6888F4" w14:textId="77777777" w:rsidTr="00A928A5">
        <w:trPr>
          <w:cantSplit/>
          <w:trHeight w:val="1001"/>
        </w:trPr>
        <w:tc>
          <w:tcPr>
            <w:tcW w:w="840" w:type="dxa"/>
            <w:vMerge/>
            <w:vAlign w:val="center"/>
          </w:tcPr>
          <w:p w14:paraId="3967F590" w14:textId="77777777" w:rsidR="001D1D73" w:rsidRDefault="001D1D7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6444609D" w14:textId="77777777" w:rsidR="001D1D73" w:rsidRDefault="001D1D7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775" w:type="dxa"/>
            <w:vAlign w:val="bottom"/>
          </w:tcPr>
          <w:p w14:paraId="3878D0BE" w14:textId="77777777" w:rsidR="001D1D73" w:rsidRDefault="001D1D73" w:rsidP="001D1D73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33AA1807" w14:textId="0AC362A0" w:rsidR="001D1D73" w:rsidRDefault="001D1D73" w:rsidP="001D1D73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電話</w:t>
            </w:r>
            <w:r w:rsidRPr="00E81343">
              <w:rPr>
                <w:rFonts w:hint="eastAsia"/>
              </w:rPr>
              <w:t>番号</w:t>
            </w:r>
            <w:r w:rsidRPr="00E81343">
              <w:t xml:space="preserve">     (     )    </w:t>
            </w:r>
          </w:p>
        </w:tc>
      </w:tr>
      <w:tr w:rsidR="0072245E" w14:paraId="22066F2D" w14:textId="77777777">
        <w:trPr>
          <w:cantSplit/>
          <w:trHeight w:val="822"/>
        </w:trPr>
        <w:tc>
          <w:tcPr>
            <w:tcW w:w="840" w:type="dxa"/>
            <w:vMerge w:val="restart"/>
            <w:textDirection w:val="tbRlV"/>
            <w:vAlign w:val="center"/>
          </w:tcPr>
          <w:p w14:paraId="085ACC44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廃止した装</w:t>
            </w:r>
            <w:r>
              <w:rPr>
                <w:rFonts w:hAnsi="Century" w:hint="eastAsia"/>
              </w:rPr>
              <w:t>置</w:t>
            </w:r>
          </w:p>
        </w:tc>
        <w:tc>
          <w:tcPr>
            <w:tcW w:w="1890" w:type="dxa"/>
            <w:vAlign w:val="center"/>
          </w:tcPr>
          <w:p w14:paraId="1E5AF518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製作者名</w:t>
            </w:r>
          </w:p>
        </w:tc>
        <w:tc>
          <w:tcPr>
            <w:tcW w:w="5775" w:type="dxa"/>
            <w:vAlign w:val="center"/>
          </w:tcPr>
          <w:p w14:paraId="22794986" w14:textId="162F2ED7" w:rsidR="0072245E" w:rsidRDefault="007224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72245E" w14:paraId="2AC535C0" w14:textId="77777777">
        <w:trPr>
          <w:cantSplit/>
          <w:trHeight w:val="821"/>
        </w:trPr>
        <w:tc>
          <w:tcPr>
            <w:tcW w:w="840" w:type="dxa"/>
            <w:vMerge/>
            <w:textDirection w:val="tbRlV"/>
            <w:vAlign w:val="center"/>
          </w:tcPr>
          <w:p w14:paraId="6BE3CE7D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1D7573A5" w14:textId="77777777" w:rsidR="0072245E" w:rsidRDefault="007224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型式</w:t>
            </w:r>
          </w:p>
        </w:tc>
        <w:tc>
          <w:tcPr>
            <w:tcW w:w="5775" w:type="dxa"/>
            <w:vAlign w:val="center"/>
          </w:tcPr>
          <w:p w14:paraId="3DE23983" w14:textId="2B24AF12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2245E" w14:paraId="4D28D5B3" w14:textId="77777777">
        <w:trPr>
          <w:cantSplit/>
          <w:trHeight w:val="821"/>
        </w:trPr>
        <w:tc>
          <w:tcPr>
            <w:tcW w:w="840" w:type="dxa"/>
            <w:vMerge/>
            <w:textDirection w:val="tbRlV"/>
            <w:vAlign w:val="center"/>
          </w:tcPr>
          <w:p w14:paraId="6AABD473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5D02277A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廃止した理由</w:t>
            </w:r>
          </w:p>
        </w:tc>
        <w:tc>
          <w:tcPr>
            <w:tcW w:w="5775" w:type="dxa"/>
            <w:vAlign w:val="center"/>
          </w:tcPr>
          <w:p w14:paraId="36B15C25" w14:textId="395D0B86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2245E" w14:paraId="1EECC541" w14:textId="77777777">
        <w:trPr>
          <w:cantSplit/>
          <w:trHeight w:val="821"/>
        </w:trPr>
        <w:tc>
          <w:tcPr>
            <w:tcW w:w="840" w:type="dxa"/>
            <w:vMerge/>
            <w:textDirection w:val="tbRlV"/>
            <w:vAlign w:val="center"/>
          </w:tcPr>
          <w:p w14:paraId="329B2133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04556DF5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廃止年月日</w:t>
            </w:r>
          </w:p>
        </w:tc>
        <w:tc>
          <w:tcPr>
            <w:tcW w:w="5775" w:type="dxa"/>
            <w:vAlign w:val="center"/>
          </w:tcPr>
          <w:p w14:paraId="5C680DF8" w14:textId="77777777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月　　　日</w:t>
            </w:r>
          </w:p>
        </w:tc>
      </w:tr>
      <w:tr w:rsidR="0072245E" w14:paraId="3F7B6AC7" w14:textId="77777777">
        <w:trPr>
          <w:cantSplit/>
          <w:trHeight w:val="1085"/>
        </w:trPr>
        <w:tc>
          <w:tcPr>
            <w:tcW w:w="2730" w:type="dxa"/>
            <w:gridSpan w:val="2"/>
            <w:vAlign w:val="center"/>
          </w:tcPr>
          <w:p w14:paraId="7C580023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1" w:right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4"/>
              </w:rPr>
              <w:t>診療用エックス線装</w:t>
            </w:r>
            <w:r>
              <w:rPr>
                <w:rFonts w:hAnsi="Century" w:hint="eastAsia"/>
              </w:rPr>
              <w:t>置廃止後の診療室の用途</w:t>
            </w:r>
          </w:p>
        </w:tc>
        <w:tc>
          <w:tcPr>
            <w:tcW w:w="5775" w:type="dxa"/>
            <w:vAlign w:val="center"/>
          </w:tcPr>
          <w:p w14:paraId="570A4164" w14:textId="418FE02F" w:rsidR="0072245E" w:rsidRDefault="007224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</w:tbl>
    <w:p w14:paraId="7CBC18C6" w14:textId="77777777" w:rsidR="0072245E" w:rsidRDefault="0072245E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</w:p>
    <w:sectPr w:rsidR="007224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1313" w14:textId="77777777" w:rsidR="00A4579B" w:rsidRDefault="00A4579B" w:rsidP="00996626">
      <w:r>
        <w:separator/>
      </w:r>
    </w:p>
  </w:endnote>
  <w:endnote w:type="continuationSeparator" w:id="0">
    <w:p w14:paraId="7A2E56E6" w14:textId="77777777" w:rsidR="00A4579B" w:rsidRDefault="00A4579B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19FF" w14:textId="77777777" w:rsidR="00A4579B" w:rsidRDefault="00A4579B" w:rsidP="00996626">
      <w:r>
        <w:separator/>
      </w:r>
    </w:p>
  </w:footnote>
  <w:footnote w:type="continuationSeparator" w:id="0">
    <w:p w14:paraId="3B7BAC1A" w14:textId="77777777" w:rsidR="00A4579B" w:rsidRDefault="00A4579B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45E"/>
    <w:rsid w:val="001D1D73"/>
    <w:rsid w:val="00277141"/>
    <w:rsid w:val="004559EF"/>
    <w:rsid w:val="0068359C"/>
    <w:rsid w:val="006B5036"/>
    <w:rsid w:val="0072245E"/>
    <w:rsid w:val="00836909"/>
    <w:rsid w:val="0087073B"/>
    <w:rsid w:val="00996626"/>
    <w:rsid w:val="00A4579B"/>
    <w:rsid w:val="00B63EB3"/>
    <w:rsid w:val="00F5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87641"/>
  <w14:defaultImageDpi w14:val="0"/>
  <w15:docId w15:val="{E53AF3B4-84A5-4AF1-A7E5-547F6359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平本　幸呼</cp:lastModifiedBy>
  <cp:revision>5</cp:revision>
  <cp:lastPrinted>2002-01-12T01:27:00Z</cp:lastPrinted>
  <dcterms:created xsi:type="dcterms:W3CDTF">2025-09-02T08:26:00Z</dcterms:created>
  <dcterms:modified xsi:type="dcterms:W3CDTF">2025-12-19T02:45:00Z</dcterms:modified>
</cp:coreProperties>
</file>