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4BDDE" w14:textId="77777777" w:rsidR="0021185A" w:rsidRDefault="00C35B54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第20号様式(第20条関係)</w:t>
      </w:r>
    </w:p>
    <w:tbl>
      <w:tblPr>
        <w:tblW w:w="85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"/>
        <w:gridCol w:w="419"/>
        <w:gridCol w:w="1783"/>
        <w:gridCol w:w="680"/>
        <w:gridCol w:w="1626"/>
        <w:gridCol w:w="187"/>
        <w:gridCol w:w="128"/>
        <w:gridCol w:w="556"/>
        <w:gridCol w:w="1813"/>
        <w:gridCol w:w="680"/>
        <w:gridCol w:w="324"/>
      </w:tblGrid>
      <w:tr w:rsidR="0021185A" w14:paraId="3D352234" w14:textId="77777777" w:rsidTr="006205C1">
        <w:trPr>
          <w:cantSplit/>
        </w:trPr>
        <w:tc>
          <w:tcPr>
            <w:tcW w:w="8507" w:type="dxa"/>
            <w:gridSpan w:val="11"/>
            <w:tcBorders>
              <w:bottom w:val="nil"/>
            </w:tcBorders>
            <w:vAlign w:val="center"/>
          </w:tcPr>
          <w:p w14:paraId="1F74A04D" w14:textId="77777777" w:rsidR="0021185A" w:rsidRDefault="00C35B54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58367BB8" w14:textId="235065D7" w:rsidR="0021185A" w:rsidRDefault="00C35B54">
            <w:pPr>
              <w:wordWrap w:val="0"/>
              <w:overflowPunct w:val="0"/>
              <w:autoSpaceDE w:val="0"/>
              <w:autoSpaceDN w:val="0"/>
              <w:spacing w:before="120"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850EEE" w:rsidRPr="00850EEE">
              <w:rPr>
                <w:rFonts w:hAnsi="Century" w:hint="eastAsia"/>
              </w:rPr>
              <w:t>東京都多摩府中保健所長　　殿</w:t>
            </w:r>
          </w:p>
        </w:tc>
      </w:tr>
      <w:tr w:rsidR="0021185A" w14:paraId="6CDC82AB" w14:textId="77777777" w:rsidTr="007921BA">
        <w:trPr>
          <w:cantSplit/>
          <w:trHeight w:val="850"/>
        </w:trPr>
        <w:tc>
          <w:tcPr>
            <w:tcW w:w="5134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3A6DEEFF" w14:textId="64608440" w:rsidR="0021185A" w:rsidRDefault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7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67678C4" w14:textId="77777777" w:rsidR="0021185A" w:rsidRDefault="00C35B54" w:rsidP="007921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6FAA9802" w14:textId="77777777" w:rsidR="007921BA" w:rsidRDefault="007921BA" w:rsidP="007921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2A03BFA9" w14:textId="5ABE77AE" w:rsidR="0021185A" w:rsidRDefault="00C35B54" w:rsidP="007921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21185A" w14:paraId="767939D8" w14:textId="77777777" w:rsidTr="006205C1">
        <w:trPr>
          <w:cantSplit/>
        </w:trPr>
        <w:tc>
          <w:tcPr>
            <w:tcW w:w="8507" w:type="dxa"/>
            <w:gridSpan w:val="11"/>
            <w:tcBorders>
              <w:top w:val="nil"/>
              <w:bottom w:val="nil"/>
            </w:tcBorders>
            <w:vAlign w:val="center"/>
          </w:tcPr>
          <w:p w14:paraId="628DD6E0" w14:textId="77777777" w:rsidR="0021185A" w:rsidRDefault="00C35B54" w:rsidP="00C35B54">
            <w:pPr>
              <w:wordWrap w:val="0"/>
              <w:overflowPunct w:val="0"/>
              <w:autoSpaceDE w:val="0"/>
              <w:autoSpaceDN w:val="0"/>
              <w:spacing w:before="120" w:after="120"/>
              <w:ind w:right="42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(　　)　　　</w:t>
            </w:r>
          </w:p>
        </w:tc>
      </w:tr>
      <w:tr w:rsidR="0021185A" w14:paraId="77B07CD8" w14:textId="77777777" w:rsidTr="006205C1">
        <w:trPr>
          <w:cantSplit/>
        </w:trPr>
        <w:tc>
          <w:tcPr>
            <w:tcW w:w="4819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48DB8627" w14:textId="77777777" w:rsidR="0021185A" w:rsidRDefault="00850EE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pict w14:anchorId="2467A9DD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241.5pt;margin-top:5.7pt;width:168pt;height:27.55pt;z-index:251658240;mso-wrap-distance-left:9.05pt;mso-wrap-distance-right:9.05pt;mso-position-horizontal:absolute;mso-position-horizontal-relative:text;mso-position-vertical:absolute;mso-position-vertical-relative:text" o:allowincell="f" strokeweight=".5pt"/>
              </w:pict>
            </w:r>
            <w:r w:rsidR="00C35B54">
              <w:rPr>
                <w:rFonts w:hAnsi="Century" w:hint="eastAsia"/>
              </w:rPr>
              <w:t xml:space="preserve">　</w:t>
            </w:r>
          </w:p>
        </w:tc>
        <w:tc>
          <w:tcPr>
            <w:tcW w:w="3688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28B660E8" w14:textId="77777777" w:rsidR="0021185A" w:rsidRDefault="00C35B54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法人にあつては、名称、主たる事務所の所在地及び代表者の氏名</w:t>
            </w:r>
          </w:p>
        </w:tc>
      </w:tr>
      <w:tr w:rsidR="0021185A" w14:paraId="1321DBA1" w14:textId="77777777" w:rsidTr="006205C1">
        <w:trPr>
          <w:cantSplit/>
        </w:trPr>
        <w:tc>
          <w:tcPr>
            <w:tcW w:w="8507" w:type="dxa"/>
            <w:gridSpan w:val="11"/>
            <w:tcBorders>
              <w:top w:val="nil"/>
              <w:bottom w:val="nil"/>
            </w:tcBorders>
            <w:vAlign w:val="center"/>
          </w:tcPr>
          <w:p w14:paraId="48B25F22" w14:textId="77777777" w:rsidR="0021185A" w:rsidRDefault="00C35B54" w:rsidP="00C35B54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病院(診療所、歯科診療所又は助産所)使用許可申請書</w:t>
            </w:r>
          </w:p>
          <w:p w14:paraId="7DF86E25" w14:textId="77777777" w:rsidR="0021185A" w:rsidRDefault="00C35B54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病院(診療所、歯科診療所又は助産所)の使用の許可を受けたいので、医療法第27条の規定により、下記のとおり申請します。</w:t>
            </w:r>
          </w:p>
          <w:p w14:paraId="3EA676A1" w14:textId="77777777" w:rsidR="0021185A" w:rsidRDefault="00C35B54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21185A" w14:paraId="3D3A6ABB" w14:textId="77777777" w:rsidTr="006205C1">
        <w:trPr>
          <w:cantSplit/>
          <w:trHeight w:hRule="exact" w:val="440"/>
        </w:trPr>
        <w:tc>
          <w:tcPr>
            <w:tcW w:w="311" w:type="dxa"/>
            <w:vMerge w:val="restart"/>
            <w:tcBorders>
              <w:top w:val="nil"/>
              <w:bottom w:val="nil"/>
            </w:tcBorders>
            <w:vAlign w:val="center"/>
          </w:tcPr>
          <w:p w14:paraId="14F35A80" w14:textId="77777777" w:rsidR="0021185A" w:rsidRDefault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</w:tcBorders>
            <w:vAlign w:val="center"/>
          </w:tcPr>
          <w:p w14:paraId="56E39E04" w14:textId="77777777" w:rsidR="0021185A" w:rsidRDefault="00C35B5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1　</w:t>
            </w:r>
            <w:r>
              <w:rPr>
                <w:rFonts w:hAnsi="Century" w:hint="eastAsia"/>
                <w:spacing w:val="630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</w:tcBorders>
            <w:vAlign w:val="center"/>
          </w:tcPr>
          <w:p w14:paraId="7531DE29" w14:textId="57398549" w:rsidR="0021185A" w:rsidRDefault="002118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24" w:type="dxa"/>
            <w:vMerge w:val="restart"/>
            <w:tcBorders>
              <w:top w:val="nil"/>
              <w:bottom w:val="nil"/>
            </w:tcBorders>
            <w:vAlign w:val="center"/>
          </w:tcPr>
          <w:p w14:paraId="1524BB84" w14:textId="77777777" w:rsidR="0021185A" w:rsidRDefault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05C1" w14:paraId="67D18E1F" w14:textId="77777777" w:rsidTr="006205C1">
        <w:trPr>
          <w:cantSplit/>
          <w:trHeight w:hRule="exact" w:val="567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051D4F1F" w14:textId="77777777" w:rsidR="006205C1" w:rsidRDefault="006205C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5070FACE" w14:textId="77777777" w:rsidR="006205C1" w:rsidRDefault="006205C1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2　</w:t>
            </w:r>
            <w:r>
              <w:rPr>
                <w:rFonts w:hAnsi="Century" w:hint="eastAsia"/>
                <w:spacing w:val="262"/>
              </w:rPr>
              <w:t>所在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5670" w:type="dxa"/>
            <w:gridSpan w:val="7"/>
            <w:vAlign w:val="center"/>
          </w:tcPr>
          <w:p w14:paraId="08559B75" w14:textId="77777777" w:rsidR="006205C1" w:rsidRDefault="006205C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58F65077" w14:textId="625C37C9" w:rsidR="006205C1" w:rsidRDefault="006205C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EB2566">
              <w:rPr>
                <w:rFonts w:hAnsi="Century" w:hint="eastAsia"/>
              </w:rPr>
              <w:t xml:space="preserve">電話番号　　(　</w:t>
            </w:r>
            <w:r w:rsidR="00C35B54">
              <w:rPr>
                <w:rFonts w:hAnsi="Century" w:hint="eastAsia"/>
              </w:rPr>
              <w:t xml:space="preserve">　</w:t>
            </w:r>
            <w:r w:rsidRPr="00EB2566">
              <w:rPr>
                <w:rFonts w:hAnsi="Century" w:hint="eastAsia"/>
              </w:rPr>
              <w:t xml:space="preserve">)　</w:t>
            </w:r>
          </w:p>
        </w:tc>
        <w:tc>
          <w:tcPr>
            <w:tcW w:w="324" w:type="dxa"/>
            <w:vMerge/>
            <w:tcBorders>
              <w:bottom w:val="nil"/>
            </w:tcBorders>
            <w:vAlign w:val="center"/>
          </w:tcPr>
          <w:p w14:paraId="7C79CD9A" w14:textId="77777777" w:rsidR="006205C1" w:rsidRDefault="006205C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21185A" w14:paraId="7D95C2BF" w14:textId="77777777" w:rsidTr="006205C1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6D461ACB" w14:textId="77777777" w:rsidR="0021185A" w:rsidRDefault="002118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357ECE4A" w14:textId="77777777" w:rsidR="0021185A" w:rsidRDefault="00C35B54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3　</w:t>
            </w:r>
            <w:r>
              <w:rPr>
                <w:rFonts w:hAnsi="Century" w:hint="eastAsia"/>
                <w:spacing w:val="79"/>
              </w:rPr>
              <w:t>管理者氏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5670" w:type="dxa"/>
            <w:gridSpan w:val="7"/>
            <w:vAlign w:val="center"/>
          </w:tcPr>
          <w:p w14:paraId="5CBCC020" w14:textId="54BB290F" w:rsidR="0021185A" w:rsidRDefault="0021185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324" w:type="dxa"/>
            <w:vMerge/>
            <w:tcBorders>
              <w:bottom w:val="nil"/>
            </w:tcBorders>
            <w:vAlign w:val="center"/>
          </w:tcPr>
          <w:p w14:paraId="50238442" w14:textId="77777777" w:rsidR="0021185A" w:rsidRDefault="002118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21185A" w14:paraId="55228A3D" w14:textId="77777777" w:rsidTr="006205C1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755D135E" w14:textId="77777777" w:rsidR="0021185A" w:rsidRDefault="002118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0EBCF244" w14:textId="77777777" w:rsidR="0021185A" w:rsidRDefault="00C35B5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4　</w:t>
            </w:r>
            <w:r>
              <w:rPr>
                <w:rFonts w:hAnsi="Century" w:hint="eastAsia"/>
                <w:spacing w:val="140"/>
              </w:rPr>
              <w:t>診療科</w:t>
            </w:r>
            <w:r>
              <w:rPr>
                <w:rFonts w:hAnsi="Century" w:hint="eastAsia"/>
              </w:rPr>
              <w:t>目</w:t>
            </w:r>
          </w:p>
        </w:tc>
        <w:tc>
          <w:tcPr>
            <w:tcW w:w="5670" w:type="dxa"/>
            <w:gridSpan w:val="7"/>
            <w:vAlign w:val="center"/>
          </w:tcPr>
          <w:p w14:paraId="01A6CA96" w14:textId="2B23166B" w:rsidR="0021185A" w:rsidRDefault="002118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24" w:type="dxa"/>
            <w:vMerge/>
            <w:tcBorders>
              <w:bottom w:val="nil"/>
            </w:tcBorders>
            <w:vAlign w:val="center"/>
          </w:tcPr>
          <w:p w14:paraId="76B69296" w14:textId="77777777" w:rsidR="0021185A" w:rsidRDefault="002118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21185A" w14:paraId="5BB14310" w14:textId="77777777" w:rsidTr="006205C1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291E3462" w14:textId="77777777" w:rsidR="0021185A" w:rsidRDefault="002118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06CC4E80" w14:textId="77777777" w:rsidR="0021185A" w:rsidRDefault="00C35B5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5　病床(入所定員)数</w:t>
            </w:r>
          </w:p>
        </w:tc>
        <w:tc>
          <w:tcPr>
            <w:tcW w:w="5670" w:type="dxa"/>
            <w:gridSpan w:val="7"/>
            <w:vAlign w:val="center"/>
          </w:tcPr>
          <w:p w14:paraId="66EC2F22" w14:textId="7C1FC4E9" w:rsidR="0021185A" w:rsidRDefault="002118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24" w:type="dxa"/>
            <w:vMerge/>
            <w:tcBorders>
              <w:bottom w:val="nil"/>
            </w:tcBorders>
            <w:vAlign w:val="center"/>
          </w:tcPr>
          <w:p w14:paraId="0DD912C2" w14:textId="77777777" w:rsidR="0021185A" w:rsidRDefault="002118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35B54" w14:paraId="55A1E4DB" w14:textId="77777777" w:rsidTr="00391E7F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3A66AB8F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0FD05243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6従業者数</w:t>
            </w:r>
          </w:p>
        </w:tc>
        <w:tc>
          <w:tcPr>
            <w:tcW w:w="1783" w:type="dxa"/>
            <w:vAlign w:val="center"/>
          </w:tcPr>
          <w:p w14:paraId="45F0887D" w14:textId="20C8264B" w:rsidR="00C35B54" w:rsidRDefault="00C35B54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医師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37B10D6F" w14:textId="5EE1CC05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1813" w:type="dxa"/>
            <w:gridSpan w:val="2"/>
            <w:tcBorders>
              <w:left w:val="nil"/>
            </w:tcBorders>
            <w:vAlign w:val="center"/>
          </w:tcPr>
          <w:p w14:paraId="1E5D35FD" w14:textId="55C34277" w:rsidR="00C35B54" w:rsidRDefault="00C35B54" w:rsidP="00C35B54">
            <w:pPr>
              <w:wordWrap w:val="0"/>
              <w:overflowPunct w:val="0"/>
              <w:autoSpaceDE w:val="0"/>
              <w:autoSpaceDN w:val="0"/>
              <w:ind w:right="6"/>
              <w:textAlignment w:val="center"/>
              <w:rPr>
                <w:rFonts w:hAnsi="Century"/>
              </w:rPr>
            </w:pPr>
            <w:r w:rsidRPr="00C35B54">
              <w:rPr>
                <w:rFonts w:hint="eastAsia"/>
                <w:w w:val="80"/>
                <w:kern w:val="0"/>
                <w:fitText w:val="1680" w:id="-652404480"/>
              </w:rPr>
              <w:t>栄養士又は管理栄養士</w:t>
            </w: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  <w:vAlign w:val="center"/>
          </w:tcPr>
          <w:p w14:paraId="78ECFC81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1813" w:type="dxa"/>
            <w:tcBorders>
              <w:left w:val="nil"/>
            </w:tcBorders>
            <w:vAlign w:val="center"/>
          </w:tcPr>
          <w:p w14:paraId="369FD9A6" w14:textId="34EC480E" w:rsidR="00C35B54" w:rsidRDefault="00C35B54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歯科衛生士</w:t>
            </w:r>
          </w:p>
        </w:tc>
        <w:tc>
          <w:tcPr>
            <w:tcW w:w="680" w:type="dxa"/>
            <w:vAlign w:val="center"/>
          </w:tcPr>
          <w:p w14:paraId="2D6D87A7" w14:textId="5DD50C2A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324" w:type="dxa"/>
            <w:vMerge w:val="restart"/>
            <w:tcBorders>
              <w:bottom w:val="nil"/>
            </w:tcBorders>
            <w:vAlign w:val="center"/>
          </w:tcPr>
          <w:p w14:paraId="5DF9DD0B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35B54" w14:paraId="0BB5D4E9" w14:textId="77777777" w:rsidTr="00C35B54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3ED59B0C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19" w:type="dxa"/>
            <w:vMerge/>
            <w:vAlign w:val="center"/>
          </w:tcPr>
          <w:p w14:paraId="23A9EE02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3" w:type="dxa"/>
            <w:vAlign w:val="center"/>
          </w:tcPr>
          <w:p w14:paraId="491C839D" w14:textId="5CD6C700" w:rsidR="00C35B54" w:rsidRDefault="00C35B54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歯科医師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65F20369" w14:textId="484FDE9C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left w:val="nil"/>
            </w:tcBorders>
            <w:vAlign w:val="center"/>
          </w:tcPr>
          <w:p w14:paraId="1079CA22" w14:textId="3ED9C039" w:rsidR="00C35B54" w:rsidRDefault="00C35B54" w:rsidP="00C35B54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 w:rsidRPr="00DF3AC9">
              <w:rPr>
                <w:rFonts w:hint="eastAsia"/>
              </w:rPr>
              <w:t>臨床検査技師</w:t>
            </w: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  <w:vAlign w:val="center"/>
          </w:tcPr>
          <w:p w14:paraId="2B4C3EEA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</w:p>
        </w:tc>
        <w:tc>
          <w:tcPr>
            <w:tcW w:w="1813" w:type="dxa"/>
            <w:tcBorders>
              <w:left w:val="nil"/>
            </w:tcBorders>
            <w:vAlign w:val="center"/>
          </w:tcPr>
          <w:p w14:paraId="27165234" w14:textId="36544356" w:rsidR="00C35B54" w:rsidRDefault="00C35B54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歯科技工士</w:t>
            </w:r>
          </w:p>
        </w:tc>
        <w:tc>
          <w:tcPr>
            <w:tcW w:w="680" w:type="dxa"/>
            <w:vAlign w:val="center"/>
          </w:tcPr>
          <w:p w14:paraId="1E5C5B67" w14:textId="1EAD0B99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vMerge/>
            <w:tcBorders>
              <w:bottom w:val="nil"/>
            </w:tcBorders>
            <w:vAlign w:val="center"/>
          </w:tcPr>
          <w:p w14:paraId="582B2EF8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35B54" w14:paraId="08C7953A" w14:textId="77777777" w:rsidTr="00391E7F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59B5A8F0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19" w:type="dxa"/>
            <w:vMerge/>
            <w:vAlign w:val="center"/>
          </w:tcPr>
          <w:p w14:paraId="291EE52B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3" w:type="dxa"/>
            <w:vAlign w:val="center"/>
          </w:tcPr>
          <w:p w14:paraId="214A5E44" w14:textId="38136CAB" w:rsidR="00C35B54" w:rsidRDefault="00C35B54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薬剤師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3D0F20A8" w14:textId="1D4BF081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left w:val="nil"/>
            </w:tcBorders>
            <w:vAlign w:val="center"/>
          </w:tcPr>
          <w:p w14:paraId="0864B197" w14:textId="79F86638" w:rsidR="00C35B54" w:rsidRDefault="00C35B54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診療放射線技師</w:t>
            </w: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  <w:vAlign w:val="center"/>
          </w:tcPr>
          <w:p w14:paraId="19FD9831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tcBorders>
              <w:left w:val="nil"/>
            </w:tcBorders>
            <w:vAlign w:val="center"/>
          </w:tcPr>
          <w:p w14:paraId="30C45B54" w14:textId="4FE58E76" w:rsidR="00C35B54" w:rsidRDefault="00C35B54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 w:rsidRPr="00DF3AC9">
              <w:rPr>
                <w:rFonts w:hAnsi="Century" w:hint="eastAsia"/>
              </w:rPr>
              <w:t>その他</w:t>
            </w:r>
          </w:p>
        </w:tc>
        <w:tc>
          <w:tcPr>
            <w:tcW w:w="680" w:type="dxa"/>
            <w:vAlign w:val="center"/>
          </w:tcPr>
          <w:p w14:paraId="77F082F3" w14:textId="25ACC9FA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vMerge/>
            <w:tcBorders>
              <w:bottom w:val="nil"/>
            </w:tcBorders>
            <w:vAlign w:val="center"/>
          </w:tcPr>
          <w:p w14:paraId="60DC9185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35B54" w14:paraId="474FCBCB" w14:textId="77777777" w:rsidTr="00391E7F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6BB499D9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19" w:type="dxa"/>
            <w:vMerge/>
            <w:vAlign w:val="center"/>
          </w:tcPr>
          <w:p w14:paraId="0A7F1A7D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3" w:type="dxa"/>
            <w:vAlign w:val="center"/>
          </w:tcPr>
          <w:p w14:paraId="4927DC3D" w14:textId="57745682" w:rsidR="00C35B54" w:rsidRDefault="00C35B54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看護師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1938FE28" w14:textId="7E21783A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left w:val="nil"/>
            </w:tcBorders>
            <w:vAlign w:val="center"/>
          </w:tcPr>
          <w:p w14:paraId="3A7B10E2" w14:textId="5E71897C" w:rsidR="00C35B54" w:rsidRDefault="00C35B54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臨床工学技士</w:t>
            </w: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  <w:vAlign w:val="center"/>
          </w:tcPr>
          <w:p w14:paraId="1E438B77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tcBorders>
              <w:left w:val="nil"/>
            </w:tcBorders>
            <w:vAlign w:val="center"/>
          </w:tcPr>
          <w:p w14:paraId="204A1426" w14:textId="70CD4E9D" w:rsidR="00C35B54" w:rsidRDefault="00C35B54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</w:p>
        </w:tc>
        <w:tc>
          <w:tcPr>
            <w:tcW w:w="680" w:type="dxa"/>
            <w:vAlign w:val="center"/>
          </w:tcPr>
          <w:p w14:paraId="54F3A6F5" w14:textId="3786B1D8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vMerge/>
            <w:tcBorders>
              <w:bottom w:val="nil"/>
            </w:tcBorders>
            <w:vAlign w:val="center"/>
          </w:tcPr>
          <w:p w14:paraId="2258E4D7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35B54" w14:paraId="085CF9F4" w14:textId="77777777" w:rsidTr="00391E7F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5B4A13B8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19" w:type="dxa"/>
            <w:vMerge/>
            <w:vAlign w:val="center"/>
          </w:tcPr>
          <w:p w14:paraId="43E3660A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3" w:type="dxa"/>
            <w:vAlign w:val="center"/>
          </w:tcPr>
          <w:p w14:paraId="05CE7291" w14:textId="6FB37909" w:rsidR="00C35B54" w:rsidRDefault="00C35B54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准看護師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5C0DCB7D" w14:textId="07EA9666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left w:val="nil"/>
            </w:tcBorders>
            <w:vAlign w:val="center"/>
          </w:tcPr>
          <w:p w14:paraId="184457B3" w14:textId="551F849F" w:rsidR="00C35B54" w:rsidRDefault="00C35B54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理学療法士</w:t>
            </w: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  <w:vAlign w:val="center"/>
          </w:tcPr>
          <w:p w14:paraId="10E526FA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tcBorders>
              <w:left w:val="nil"/>
            </w:tcBorders>
            <w:vAlign w:val="center"/>
          </w:tcPr>
          <w:p w14:paraId="4214FA18" w14:textId="45617CD7" w:rsidR="00C35B54" w:rsidRDefault="00C35B54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</w:p>
        </w:tc>
        <w:tc>
          <w:tcPr>
            <w:tcW w:w="680" w:type="dxa"/>
            <w:vAlign w:val="center"/>
          </w:tcPr>
          <w:p w14:paraId="39CB4A2E" w14:textId="22ADCD42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vMerge/>
            <w:tcBorders>
              <w:bottom w:val="nil"/>
            </w:tcBorders>
            <w:vAlign w:val="center"/>
          </w:tcPr>
          <w:p w14:paraId="46E989EC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35B54" w14:paraId="54E89AD6" w14:textId="77777777" w:rsidTr="00391E7F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71EDC999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19" w:type="dxa"/>
            <w:vMerge/>
            <w:vAlign w:val="center"/>
          </w:tcPr>
          <w:p w14:paraId="4A5BE91E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3" w:type="dxa"/>
            <w:vAlign w:val="center"/>
          </w:tcPr>
          <w:p w14:paraId="430B0B86" w14:textId="700009CA" w:rsidR="00C35B54" w:rsidRDefault="00C35B54" w:rsidP="00C35B54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助産師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19C5F58A" w14:textId="0FDFFB0B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left w:val="nil"/>
            </w:tcBorders>
            <w:vAlign w:val="center"/>
          </w:tcPr>
          <w:p w14:paraId="5A696B26" w14:textId="7F997FA4" w:rsidR="00C35B54" w:rsidRDefault="00C35B54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作業療法士</w:t>
            </w: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  <w:vAlign w:val="center"/>
          </w:tcPr>
          <w:p w14:paraId="19407D9A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tcBorders>
              <w:left w:val="nil"/>
            </w:tcBorders>
            <w:vAlign w:val="center"/>
          </w:tcPr>
          <w:p w14:paraId="5A1F4CE4" w14:textId="4DF5DC7F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14:paraId="7DD5BFC2" w14:textId="108B76F9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4" w:type="dxa"/>
            <w:vMerge/>
            <w:tcBorders>
              <w:bottom w:val="nil"/>
            </w:tcBorders>
            <w:vAlign w:val="center"/>
          </w:tcPr>
          <w:p w14:paraId="0C2A7C20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35B54" w14:paraId="23FA0388" w14:textId="77777777" w:rsidTr="00391E7F">
        <w:trPr>
          <w:cantSplit/>
          <w:trHeight w:val="454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7A88DAF5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19" w:type="dxa"/>
            <w:vMerge/>
            <w:vAlign w:val="center"/>
          </w:tcPr>
          <w:p w14:paraId="6F44D353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3" w:type="dxa"/>
            <w:vAlign w:val="center"/>
          </w:tcPr>
          <w:p w14:paraId="3E6C0DC4" w14:textId="2A3A6A2C" w:rsidR="00C35B54" w:rsidRDefault="00C35B54" w:rsidP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看護補助者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5258E05C" w14:textId="2F2DB957" w:rsidR="00C35B54" w:rsidRDefault="00C35B54" w:rsidP="00C35B5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left w:val="nil"/>
            </w:tcBorders>
            <w:vAlign w:val="center"/>
          </w:tcPr>
          <w:p w14:paraId="4CA81850" w14:textId="4C24E845" w:rsidR="00C35B54" w:rsidRDefault="00C35B54" w:rsidP="00C35B54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言語聴覚士</w:t>
            </w: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  <w:vAlign w:val="center"/>
          </w:tcPr>
          <w:p w14:paraId="67B99DF6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tcBorders>
              <w:left w:val="nil"/>
            </w:tcBorders>
            <w:vAlign w:val="center"/>
          </w:tcPr>
          <w:p w14:paraId="56EDCB98" w14:textId="6967FD18" w:rsidR="00C35B54" w:rsidRDefault="00C35B54" w:rsidP="00C35B5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680" w:type="dxa"/>
            <w:vAlign w:val="center"/>
          </w:tcPr>
          <w:p w14:paraId="7BA86F44" w14:textId="2ED7B335" w:rsidR="00C35B54" w:rsidRDefault="00C35B54" w:rsidP="00C35B5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324" w:type="dxa"/>
            <w:tcBorders>
              <w:bottom w:val="nil"/>
            </w:tcBorders>
            <w:vAlign w:val="center"/>
          </w:tcPr>
          <w:p w14:paraId="07C176DF" w14:textId="77777777" w:rsidR="00C35B54" w:rsidRDefault="00C35B54" w:rsidP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21185A" w14:paraId="30BED1AD" w14:textId="77777777" w:rsidTr="006205C1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49664CED" w14:textId="77777777" w:rsidR="0021185A" w:rsidRDefault="002118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74A1F5BD" w14:textId="77777777" w:rsidR="0021185A" w:rsidRDefault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7　許可を受ける事項</w:t>
            </w:r>
          </w:p>
        </w:tc>
        <w:tc>
          <w:tcPr>
            <w:tcW w:w="5670" w:type="dxa"/>
            <w:gridSpan w:val="7"/>
            <w:vAlign w:val="center"/>
          </w:tcPr>
          <w:p w14:paraId="045D451B" w14:textId="77777777" w:rsidR="0021185A" w:rsidRDefault="00C35B54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年　　月　　日　第　　号による開設許可書(届け書)のとおり</w:t>
            </w:r>
          </w:p>
        </w:tc>
        <w:tc>
          <w:tcPr>
            <w:tcW w:w="324" w:type="dxa"/>
            <w:vMerge w:val="restart"/>
            <w:tcBorders>
              <w:bottom w:val="nil"/>
            </w:tcBorders>
            <w:vAlign w:val="center"/>
          </w:tcPr>
          <w:p w14:paraId="0930D096" w14:textId="77777777" w:rsidR="0021185A" w:rsidRDefault="002118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21185A" w14:paraId="0912AFFF" w14:textId="77777777" w:rsidTr="006205C1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237EA2C1" w14:textId="77777777" w:rsidR="0021185A" w:rsidRDefault="002118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4C3695D6" w14:textId="77777777" w:rsidR="0021185A" w:rsidRDefault="00C35B5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8　使用開始予定期日</w:t>
            </w:r>
          </w:p>
        </w:tc>
        <w:tc>
          <w:tcPr>
            <w:tcW w:w="5670" w:type="dxa"/>
            <w:gridSpan w:val="7"/>
            <w:vAlign w:val="center"/>
          </w:tcPr>
          <w:p w14:paraId="651F16C5" w14:textId="77777777" w:rsidR="0021185A" w:rsidRDefault="00C35B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年　　　月　　　日</w:t>
            </w:r>
          </w:p>
        </w:tc>
        <w:tc>
          <w:tcPr>
            <w:tcW w:w="324" w:type="dxa"/>
            <w:vMerge/>
            <w:tcBorders>
              <w:bottom w:val="nil"/>
            </w:tcBorders>
            <w:vAlign w:val="center"/>
          </w:tcPr>
          <w:p w14:paraId="74B97036" w14:textId="77777777" w:rsidR="0021185A" w:rsidRDefault="002118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21185A" w14:paraId="48D2E58A" w14:textId="77777777" w:rsidTr="006205C1">
        <w:trPr>
          <w:cantSplit/>
          <w:trHeight w:hRule="exact" w:val="440"/>
        </w:trPr>
        <w:tc>
          <w:tcPr>
            <w:tcW w:w="311" w:type="dxa"/>
            <w:vMerge/>
            <w:tcBorders>
              <w:bottom w:val="nil"/>
            </w:tcBorders>
            <w:vAlign w:val="center"/>
          </w:tcPr>
          <w:p w14:paraId="2CF67E2A" w14:textId="77777777" w:rsidR="0021185A" w:rsidRDefault="002118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0752D166" w14:textId="77777777" w:rsidR="0021185A" w:rsidRDefault="00C35B54">
            <w:pPr>
              <w:wordWrap w:val="0"/>
              <w:overflowPunct w:val="0"/>
              <w:autoSpaceDE w:val="0"/>
              <w:autoSpaceDN w:val="0"/>
              <w:spacing w:line="220" w:lineRule="exact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9　自主検査によることの申出の有無</w:t>
            </w:r>
          </w:p>
        </w:tc>
        <w:tc>
          <w:tcPr>
            <w:tcW w:w="5670" w:type="dxa"/>
            <w:gridSpan w:val="7"/>
            <w:vAlign w:val="center"/>
          </w:tcPr>
          <w:p w14:paraId="0F37FC1E" w14:textId="77777777" w:rsidR="0021185A" w:rsidRDefault="00C35B5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有・</w:t>
            </w:r>
            <w:r>
              <w:rPr>
                <w:rFonts w:hAnsi="Century" w:hint="eastAsia"/>
              </w:rPr>
              <w:t>無</w:t>
            </w:r>
          </w:p>
        </w:tc>
        <w:tc>
          <w:tcPr>
            <w:tcW w:w="324" w:type="dxa"/>
            <w:vMerge/>
            <w:tcBorders>
              <w:bottom w:val="nil"/>
            </w:tcBorders>
            <w:vAlign w:val="center"/>
          </w:tcPr>
          <w:p w14:paraId="71CFB801" w14:textId="77777777" w:rsidR="0021185A" w:rsidRDefault="002118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21185A" w14:paraId="2CC3321D" w14:textId="77777777" w:rsidTr="006205C1">
        <w:trPr>
          <w:cantSplit/>
        </w:trPr>
        <w:tc>
          <w:tcPr>
            <w:tcW w:w="8507" w:type="dxa"/>
            <w:gridSpan w:val="11"/>
            <w:tcBorders>
              <w:top w:val="nil"/>
            </w:tcBorders>
          </w:tcPr>
          <w:p w14:paraId="5DBCBD9E" w14:textId="77777777" w:rsidR="0021185A" w:rsidRDefault="00C35B54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57664299" w14:textId="6980F89E" w:rsidR="00D02393" w:rsidRDefault="00C35B54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(日本</w:t>
      </w:r>
      <w:r w:rsidR="006205C1">
        <w:rPr>
          <w:rFonts w:hAnsi="Century" w:hint="eastAsia"/>
        </w:rPr>
        <w:t>産業</w:t>
      </w:r>
      <w:r>
        <w:rPr>
          <w:rFonts w:hAnsi="Century" w:hint="eastAsia"/>
        </w:rPr>
        <w:t>規格A列4番)</w:t>
      </w:r>
    </w:p>
    <w:sectPr w:rsidR="00D0239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B011F" w14:textId="77777777" w:rsidR="003357E1" w:rsidRDefault="003357E1">
      <w:r>
        <w:separator/>
      </w:r>
    </w:p>
  </w:endnote>
  <w:endnote w:type="continuationSeparator" w:id="0">
    <w:p w14:paraId="29AAEDB9" w14:textId="77777777" w:rsidR="003357E1" w:rsidRDefault="0033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D6295" w14:textId="77777777" w:rsidR="003357E1" w:rsidRDefault="003357E1">
      <w:r>
        <w:separator/>
      </w:r>
    </w:p>
  </w:footnote>
  <w:footnote w:type="continuationSeparator" w:id="0">
    <w:p w14:paraId="69A05C7D" w14:textId="77777777" w:rsidR="003357E1" w:rsidRDefault="00335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6858"/>
    <w:rsid w:val="0021185A"/>
    <w:rsid w:val="003357E1"/>
    <w:rsid w:val="0036263A"/>
    <w:rsid w:val="006205C1"/>
    <w:rsid w:val="007921BA"/>
    <w:rsid w:val="00850EEE"/>
    <w:rsid w:val="00B964C2"/>
    <w:rsid w:val="00C35B54"/>
    <w:rsid w:val="00C372D4"/>
    <w:rsid w:val="00CB3C43"/>
    <w:rsid w:val="00D02393"/>
    <w:rsid w:val="00E56858"/>
    <w:rsid w:val="00F2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C201DFE"/>
  <w15:chartTrackingRefBased/>
  <w15:docId w15:val="{A1904007-5EB2-4468-87D5-9F741100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平本　幸呼</cp:lastModifiedBy>
  <cp:revision>6</cp:revision>
  <cp:lastPrinted>2002-01-11T11:28:00Z</cp:lastPrinted>
  <dcterms:created xsi:type="dcterms:W3CDTF">2025-09-02T06:37:00Z</dcterms:created>
  <dcterms:modified xsi:type="dcterms:W3CDTF">2025-12-19T02:44:00Z</dcterms:modified>
</cp:coreProperties>
</file>