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1165A612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F87ACA" w:rsidRPr="00F87ACA">
              <w:rPr>
                <w:rFonts w:hAnsi="Century" w:hint="eastAsia"/>
              </w:rPr>
              <w:t>東京都南多摩保健所長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60C1E2D" w14:textId="565F2B7A" w:rsidR="001C2FA9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ED318F2" w14:textId="77D33CFD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Default="00F87A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1C2FA9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6204AD71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又は助産所)再開届</w:t>
            </w:r>
          </w:p>
          <w:p w14:paraId="0CA1CF14" w14:textId="2E693894" w:rsidR="001C2FA9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休止中の病院(診療所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又は助産所)を再開したので、医療法第8条の2第2項の規定により、下記のとおり届け出ます。</w:t>
            </w:r>
          </w:p>
          <w:p w14:paraId="3691FCF8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5B97EDD3" w14:textId="781654F4" w:rsidR="001C2FA9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6F4BAD">
              <w:rPr>
                <w:rFonts w:hAnsi="Century" w:hint="eastAsia"/>
              </w:rPr>
              <w:t>電話番号　　　(</w:t>
            </w:r>
            <w:r w:rsidR="00082214">
              <w:rPr>
                <w:rFonts w:hAnsi="Century" w:hint="eastAsia"/>
              </w:rPr>
              <w:t xml:space="preserve">　</w:t>
            </w:r>
            <w:r w:rsidRPr="006F4BAD">
              <w:rPr>
                <w:rFonts w:hAnsi="Century" w:hint="eastAsia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2BADFEE6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3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082214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ABC2" w14:textId="77777777" w:rsidR="008E6A76" w:rsidRDefault="008E6A76">
      <w:r>
        <w:separator/>
      </w:r>
    </w:p>
  </w:endnote>
  <w:endnote w:type="continuationSeparator" w:id="0">
    <w:p w14:paraId="0C2704B6" w14:textId="77777777" w:rsidR="008E6A76" w:rsidRDefault="008E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9624" w14:textId="77777777" w:rsidR="008E6A76" w:rsidRDefault="008E6A76">
      <w:r>
        <w:separator/>
      </w:r>
    </w:p>
  </w:footnote>
  <w:footnote w:type="continuationSeparator" w:id="0">
    <w:p w14:paraId="5C84595E" w14:textId="77777777" w:rsidR="008E6A76" w:rsidRDefault="008E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82214"/>
    <w:rsid w:val="001C2FA9"/>
    <w:rsid w:val="006F4BAD"/>
    <w:rsid w:val="007F50AF"/>
    <w:rsid w:val="008E6A76"/>
    <w:rsid w:val="00A107D7"/>
    <w:rsid w:val="00A15DEA"/>
    <w:rsid w:val="00A32A60"/>
    <w:rsid w:val="00C0572B"/>
    <w:rsid w:val="00C17CF2"/>
    <w:rsid w:val="00DA5BD6"/>
    <w:rsid w:val="00F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矢野　留美</cp:lastModifiedBy>
  <cp:revision>5</cp:revision>
  <cp:lastPrinted>2002-01-11T10:41:00Z</cp:lastPrinted>
  <dcterms:created xsi:type="dcterms:W3CDTF">2025-09-02T06:35:00Z</dcterms:created>
  <dcterms:modified xsi:type="dcterms:W3CDTF">2026-01-06T00:15:00Z</dcterms:modified>
</cp:coreProperties>
</file>