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00A6D910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E25815">
              <w:rPr>
                <w:rFonts w:hAnsi="Century" w:hint="eastAsia"/>
              </w:rPr>
              <w:t>東京都多摩小平保健所長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42902C" w14:textId="7686FF8F" w:rsidR="001C2FA9" w:rsidRPr="00E25815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</w:rPr>
              <w:t>開設者</w:t>
            </w:r>
            <w:r w:rsidR="00D35AE5" w:rsidRPr="00E25815">
              <w:rPr>
                <w:rFonts w:hAnsi="Century" w:hint="eastAsia"/>
              </w:rPr>
              <w:t xml:space="preserve"> </w:t>
            </w:r>
          </w:p>
          <w:p w14:paraId="460C1E2D" w14:textId="2E5A7411" w:rsidR="00D35AE5" w:rsidRPr="00E25815" w:rsidRDefault="00D35AE5" w:rsidP="007315A8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Pr="00E25815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  <w:spacing w:val="105"/>
              </w:rPr>
              <w:t>住</w:t>
            </w:r>
            <w:r w:rsidRPr="00E25815">
              <w:rPr>
                <w:rFonts w:hAnsi="Century" w:hint="eastAsia"/>
              </w:rPr>
              <w:t>所</w:t>
            </w:r>
          </w:p>
          <w:p w14:paraId="2ED318F2" w14:textId="77D33CFD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  <w:spacing w:val="105"/>
              </w:rPr>
              <w:t>氏</w:t>
            </w:r>
            <w:r w:rsidRPr="00E25815"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Pr="00196BC3" w:rsidRDefault="001C2FA9" w:rsidP="00992E3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Pr="00196BC3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1;mso-wrap-distance-left:9.05pt;mso-wrap-distance-right:9.05pt;mso-position-horizontal-relative:text;mso-position-vertical-relative:text" o:allowincell="f" strokeweight=".5pt"/>
              </w:pict>
            </w:r>
            <w:r w:rsidR="001C2FA9" w:rsidRPr="00196BC3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法人に</w:t>
            </w:r>
            <w:proofErr w:type="gramStart"/>
            <w:r w:rsidRPr="00196BC3">
              <w:rPr>
                <w:rFonts w:hAnsi="Century" w:hint="eastAsia"/>
              </w:rPr>
              <w:t>あつては</w:t>
            </w:r>
            <w:proofErr w:type="gramEnd"/>
            <w:r w:rsidRPr="00196BC3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4D61A538" w:rsidR="001C2FA9" w:rsidRPr="00196BC3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病院</w:t>
            </w:r>
            <w:r w:rsidRPr="00992E3C">
              <w:rPr>
                <w:rFonts w:hAnsi="Century" w:hint="eastAsia"/>
              </w:rPr>
              <w:t>(診療所</w:t>
            </w:r>
            <w:r w:rsidR="00082214" w:rsidRPr="00992E3C">
              <w:rPr>
                <w:rFonts w:hAnsi="Century" w:hint="eastAsia"/>
              </w:rPr>
              <w:t>、歯科診療所</w:t>
            </w:r>
            <w:r w:rsidR="005B4E23" w:rsidRPr="00E25815">
              <w:rPr>
                <w:rFonts w:hAnsi="Century" w:hint="eastAsia"/>
              </w:rPr>
              <w:t>、</w:t>
            </w:r>
            <w:r w:rsidRPr="00E25815">
              <w:rPr>
                <w:rFonts w:hAnsi="Century" w:hint="eastAsia"/>
              </w:rPr>
              <w:t>助産所</w:t>
            </w:r>
            <w:r w:rsidR="005B4E23" w:rsidRPr="00E25815">
              <w:rPr>
                <w:rFonts w:hAnsi="Century" w:hint="eastAsia"/>
              </w:rPr>
              <w:t>又はオンライン診療受診施設</w:t>
            </w:r>
            <w:r w:rsidRPr="00196BC3">
              <w:rPr>
                <w:rFonts w:hAnsi="Century" w:hint="eastAsia"/>
              </w:rPr>
              <w:t>)再開届</w:t>
            </w:r>
          </w:p>
          <w:p w14:paraId="0CA1CF14" w14:textId="360C24FE" w:rsidR="001C2FA9" w:rsidRPr="00196BC3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休止中の病院(</w:t>
            </w:r>
            <w:r w:rsidRPr="00992E3C">
              <w:rPr>
                <w:rFonts w:hAnsi="Century" w:hint="eastAsia"/>
              </w:rPr>
              <w:t>診療所</w:t>
            </w:r>
            <w:r w:rsidR="00082214" w:rsidRPr="00992E3C">
              <w:rPr>
                <w:rFonts w:hAnsi="Century" w:hint="eastAsia"/>
              </w:rPr>
              <w:t>、歯科診療所</w:t>
            </w:r>
            <w:r w:rsidR="002C724A" w:rsidRPr="00E25815">
              <w:rPr>
                <w:rFonts w:hAnsi="Century" w:hint="eastAsia"/>
              </w:rPr>
              <w:t>、</w:t>
            </w:r>
            <w:r w:rsidRPr="00E25815">
              <w:rPr>
                <w:rFonts w:hAnsi="Century" w:hint="eastAsia"/>
              </w:rPr>
              <w:t>助産所</w:t>
            </w:r>
            <w:r w:rsidR="002C724A" w:rsidRPr="00E25815">
              <w:rPr>
                <w:rFonts w:hAnsi="Century" w:hint="eastAsia"/>
              </w:rPr>
              <w:t>又はオンライン診療受診施設</w:t>
            </w:r>
            <w:r w:rsidRPr="00196BC3">
              <w:rPr>
                <w:rFonts w:hAnsi="Century" w:hint="eastAsia"/>
              </w:rPr>
              <w:t>)を再開したので、医療法第8条の2第2項の規定により、下記のとおり届け出ます。</w:t>
            </w:r>
          </w:p>
          <w:p w14:paraId="3691FCF8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1　</w:t>
            </w:r>
            <w:r w:rsidRPr="00196BC3">
              <w:rPr>
                <w:rFonts w:hAnsi="Century" w:hint="eastAsia"/>
                <w:spacing w:val="315"/>
              </w:rPr>
              <w:t>名</w:t>
            </w:r>
            <w:r w:rsidRPr="00196BC3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2　</w:t>
            </w:r>
            <w:r w:rsidRPr="00196BC3">
              <w:rPr>
                <w:rFonts w:hAnsi="Century" w:hint="eastAsia"/>
                <w:spacing w:val="105"/>
              </w:rPr>
              <w:t>所在</w:t>
            </w:r>
            <w:r w:rsidRPr="00196BC3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Pr="00196BC3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Pr="00196BC3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電話番号　　　(</w:t>
            </w:r>
            <w:r w:rsidR="00082214" w:rsidRPr="00196BC3">
              <w:rPr>
                <w:rFonts w:hAnsi="Century" w:hint="eastAsia"/>
              </w:rPr>
              <w:t xml:space="preserve">　</w:t>
            </w:r>
            <w:r w:rsidRPr="00196BC3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07B3B0F0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3　</w:t>
            </w:r>
            <w:r w:rsidRPr="00196BC3">
              <w:rPr>
                <w:rFonts w:hAnsi="Century" w:hint="eastAsia"/>
                <w:spacing w:val="30"/>
              </w:rPr>
              <w:t>開設許</w:t>
            </w:r>
            <w:r w:rsidRPr="00196BC3">
              <w:rPr>
                <w:rFonts w:hAnsi="Century" w:hint="eastAsia"/>
              </w:rPr>
              <w:t>可(</w:t>
            </w:r>
            <w:r w:rsidRPr="00992E3C">
              <w:rPr>
                <w:rFonts w:hAnsi="Century" w:hint="eastAsia"/>
              </w:rPr>
              <w:t>開設届出</w:t>
            </w:r>
            <w:r w:rsidR="005B4E23" w:rsidRPr="00E25815">
              <w:rPr>
                <w:rFonts w:hAnsi="Century" w:hint="eastAsia"/>
              </w:rPr>
              <w:t>又は設置</w:t>
            </w:r>
            <w:r w:rsidR="00E357C3" w:rsidRPr="00E25815">
              <w:rPr>
                <w:rFonts w:hAnsi="Century" w:hint="eastAsia"/>
              </w:rPr>
              <w:t>届出</w:t>
            </w:r>
            <w:r w:rsidRPr="00196BC3">
              <w:rPr>
                <w:rFonts w:hAnsi="Century" w:hint="eastAsia"/>
                <w:spacing w:val="105"/>
              </w:rPr>
              <w:t>)</w:t>
            </w:r>
            <w:r w:rsidRPr="00196BC3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Pr="00196BC3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A4D5" w14:textId="77777777" w:rsidR="001D0A84" w:rsidRDefault="001D0A84">
      <w:r>
        <w:separator/>
      </w:r>
    </w:p>
  </w:endnote>
  <w:endnote w:type="continuationSeparator" w:id="0">
    <w:p w14:paraId="49E21C08" w14:textId="77777777" w:rsidR="001D0A84" w:rsidRDefault="001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FCBF" w14:textId="77777777" w:rsidR="001D0A84" w:rsidRDefault="001D0A84">
      <w:r>
        <w:separator/>
      </w:r>
    </w:p>
  </w:footnote>
  <w:footnote w:type="continuationSeparator" w:id="0">
    <w:p w14:paraId="1F2B6758" w14:textId="77777777" w:rsidR="001D0A84" w:rsidRDefault="001D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5570F"/>
    <w:rsid w:val="00082214"/>
    <w:rsid w:val="00196BC3"/>
    <w:rsid w:val="001C2FA9"/>
    <w:rsid w:val="001D0A84"/>
    <w:rsid w:val="002674ED"/>
    <w:rsid w:val="002C724A"/>
    <w:rsid w:val="002F7438"/>
    <w:rsid w:val="0038149F"/>
    <w:rsid w:val="00432EDB"/>
    <w:rsid w:val="005B4E23"/>
    <w:rsid w:val="00627C28"/>
    <w:rsid w:val="00630002"/>
    <w:rsid w:val="00655480"/>
    <w:rsid w:val="00684FE3"/>
    <w:rsid w:val="006F4BAD"/>
    <w:rsid w:val="007315A8"/>
    <w:rsid w:val="007F50AF"/>
    <w:rsid w:val="008A2146"/>
    <w:rsid w:val="008A38F3"/>
    <w:rsid w:val="008E6A76"/>
    <w:rsid w:val="00992E3C"/>
    <w:rsid w:val="00A15DEA"/>
    <w:rsid w:val="00A32A60"/>
    <w:rsid w:val="00C0572B"/>
    <w:rsid w:val="00C17CF2"/>
    <w:rsid w:val="00CC29E5"/>
    <w:rsid w:val="00D35AE5"/>
    <w:rsid w:val="00DA5BD6"/>
    <w:rsid w:val="00E25815"/>
    <w:rsid w:val="00E357C3"/>
    <w:rsid w:val="00F015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5B4E2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17</TotalTime>
  <Pages>1</Pages>
  <Words>184</Words>
  <Characters>184</Characters>
  <Application>Microsoft Office Word</Application>
  <DocSecurity>0</DocSecurity>
  <Lines>36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16</cp:revision>
  <cp:lastPrinted>2002-01-11T10:41:00Z</cp:lastPrinted>
  <dcterms:created xsi:type="dcterms:W3CDTF">2025-09-02T06:35:00Z</dcterms:created>
  <dcterms:modified xsi:type="dcterms:W3CDTF">2026-03-30T05:38:00Z</dcterms:modified>
</cp:coreProperties>
</file>