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BDDE" w14:textId="77777777" w:rsidR="0021185A" w:rsidRDefault="00C35B5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第20号様式(第20条関係)</w:t>
      </w:r>
    </w:p>
    <w:tbl>
      <w:tblPr>
        <w:tblW w:w="8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419"/>
        <w:gridCol w:w="1783"/>
        <w:gridCol w:w="680"/>
        <w:gridCol w:w="1626"/>
        <w:gridCol w:w="187"/>
        <w:gridCol w:w="128"/>
        <w:gridCol w:w="556"/>
        <w:gridCol w:w="1813"/>
        <w:gridCol w:w="680"/>
        <w:gridCol w:w="324"/>
      </w:tblGrid>
      <w:tr w:rsidR="0021185A" w14:paraId="3D352234" w14:textId="77777777" w:rsidTr="006205C1">
        <w:trPr>
          <w:cantSplit/>
        </w:trPr>
        <w:tc>
          <w:tcPr>
            <w:tcW w:w="8507" w:type="dxa"/>
            <w:gridSpan w:val="11"/>
            <w:tcBorders>
              <w:bottom w:val="nil"/>
            </w:tcBorders>
            <w:vAlign w:val="center"/>
          </w:tcPr>
          <w:p w14:paraId="1F74A04D" w14:textId="77777777" w:rsidR="0021185A" w:rsidRDefault="00C35B54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年　　月　　日</w:t>
            </w:r>
          </w:p>
          <w:p w14:paraId="58367BB8" w14:textId="5EF42421" w:rsidR="0021185A" w:rsidRDefault="00C35B54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　東京都</w:t>
            </w:r>
            <w:r w:rsidR="001B3F73">
              <w:rPr>
                <w:rFonts w:hAnsi="Century" w:hint="eastAsia"/>
                <w:lang w:eastAsia="zh-TW"/>
              </w:rPr>
              <w:t>西多摩保健所</w:t>
            </w:r>
            <w:r w:rsidR="001B3F73">
              <w:rPr>
                <w:rFonts w:hAnsi="Century" w:hint="eastAsia"/>
              </w:rPr>
              <w:t>長</w:t>
            </w:r>
            <w:r>
              <w:rPr>
                <w:rFonts w:hAnsi="Century" w:hint="eastAsia"/>
                <w:lang w:eastAsia="zh-TW"/>
              </w:rPr>
              <w:t xml:space="preserve">　　　　殿</w:t>
            </w:r>
          </w:p>
        </w:tc>
      </w:tr>
      <w:tr w:rsidR="0021185A" w14:paraId="6CDC82AB" w14:textId="77777777" w:rsidTr="007921BA">
        <w:trPr>
          <w:cantSplit/>
          <w:trHeight w:val="850"/>
        </w:trPr>
        <w:tc>
          <w:tcPr>
            <w:tcW w:w="513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A6DEEFF" w14:textId="64608440" w:rsidR="0021185A" w:rsidRDefault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7678C4" w14:textId="77777777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FAA9802" w14:textId="77777777" w:rsidR="007921BA" w:rsidRDefault="007921BA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2A03BFA9" w14:textId="5ABE77AE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21185A" w14:paraId="767939D8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628DD6E0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(　　)　　　</w:t>
            </w:r>
          </w:p>
        </w:tc>
      </w:tr>
      <w:tr w:rsidR="0021185A" w14:paraId="77B07CD8" w14:textId="77777777" w:rsidTr="006205C1">
        <w:trPr>
          <w:cantSplit/>
        </w:trPr>
        <w:tc>
          <w:tcPr>
            <w:tcW w:w="48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8DB8627" w14:textId="77777777" w:rsidR="0021185A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/>
              </w:rPr>
              <w:pict w14:anchorId="2467A9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1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C35B54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68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8B660E8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21185A" w14:paraId="1321DBA1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48B25F22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病院(診療所、歯科診療所又は助産所)使用許可申請書</w:t>
            </w:r>
          </w:p>
          <w:p w14:paraId="7DF86E25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病院(診療所、歯科診療所又は助産所)の使用の許可を受けたいので、医療法第27条の規定により、下記のとおり申請します。</w:t>
            </w:r>
          </w:p>
          <w:p w14:paraId="3EA676A1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3568F0" w14:paraId="3D3A6ABB" w14:textId="77777777" w:rsidTr="000602AB">
        <w:trPr>
          <w:cantSplit/>
          <w:trHeight w:hRule="exact" w:val="440"/>
        </w:trPr>
        <w:tc>
          <w:tcPr>
            <w:tcW w:w="311" w:type="dxa"/>
            <w:vMerge w:val="restart"/>
            <w:tcBorders>
              <w:top w:val="nil"/>
              <w:bottom w:val="nil"/>
            </w:tcBorders>
            <w:vAlign w:val="center"/>
          </w:tcPr>
          <w:p w14:paraId="14F35A80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</w:tcBorders>
            <w:vAlign w:val="center"/>
          </w:tcPr>
          <w:p w14:paraId="56E39E04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14:paraId="7531DE29" w14:textId="5739854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vAlign w:val="center"/>
          </w:tcPr>
          <w:p w14:paraId="1524BB84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568F0" w14:paraId="67D18E1F" w14:textId="77777777" w:rsidTr="000602AB">
        <w:trPr>
          <w:cantSplit/>
          <w:trHeight w:hRule="exact" w:val="567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051D4F1F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070FACE" w14:textId="77777777" w:rsidR="003568F0" w:rsidRDefault="003568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7"/>
            <w:vAlign w:val="center"/>
          </w:tcPr>
          <w:p w14:paraId="08559B75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58F65077" w14:textId="625C37C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 xml:space="preserve">電話番号　　(　</w:t>
            </w:r>
            <w:r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)　</w:t>
            </w:r>
          </w:p>
        </w:tc>
        <w:tc>
          <w:tcPr>
            <w:tcW w:w="324" w:type="dxa"/>
            <w:vMerge/>
            <w:vAlign w:val="center"/>
          </w:tcPr>
          <w:p w14:paraId="7C79CD9A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7D95C2BF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D461ACB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57ECE4A" w14:textId="77777777" w:rsidR="003568F0" w:rsidRDefault="003568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9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7"/>
            <w:vAlign w:val="center"/>
          </w:tcPr>
          <w:p w14:paraId="5CBCC020" w14:textId="54BB290F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5023844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5228A3D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55D135E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EBCF244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7"/>
            <w:vAlign w:val="center"/>
          </w:tcPr>
          <w:p w14:paraId="01A6CA96" w14:textId="2B23166B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76B6929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BB14310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91E346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6CC4E80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病床(入所定員)数</w:t>
            </w:r>
          </w:p>
        </w:tc>
        <w:tc>
          <w:tcPr>
            <w:tcW w:w="5670" w:type="dxa"/>
            <w:gridSpan w:val="7"/>
            <w:vAlign w:val="center"/>
          </w:tcPr>
          <w:p w14:paraId="66EC2F22" w14:textId="7C1FC4E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0DD912C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5A1E4DB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A66AB8F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FD05243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6従業者数</w:t>
            </w:r>
          </w:p>
        </w:tc>
        <w:tc>
          <w:tcPr>
            <w:tcW w:w="1783" w:type="dxa"/>
            <w:vAlign w:val="center"/>
          </w:tcPr>
          <w:p w14:paraId="45F0887D" w14:textId="20C8264B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7B10D6F" w14:textId="5EE1CC05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E5D35FD" w14:textId="55C34277" w:rsidR="003568F0" w:rsidRDefault="003568F0" w:rsidP="00C35B54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 w:rsidRPr="00C35B54">
              <w:rPr>
                <w:rFonts w:hint="eastAsia"/>
                <w:w w:val="80"/>
                <w:kern w:val="0"/>
                <w:fitText w:val="1680" w:id="-652404480"/>
              </w:rPr>
              <w:t>栄養士又は管理栄養士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78ECFC81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69FD9A6" w14:textId="34EC480E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80" w:type="dxa"/>
            <w:vAlign w:val="center"/>
          </w:tcPr>
          <w:p w14:paraId="2D6D87A7" w14:textId="5DD50C2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/>
            <w:vAlign w:val="center"/>
          </w:tcPr>
          <w:p w14:paraId="5DF9DD0B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BB5D4E9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ED59B0C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3A9EE02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1C839D" w14:textId="5CD6C700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5F20369" w14:textId="484FDE9C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079CA22" w14:textId="3ED9C039" w:rsidR="003568F0" w:rsidRDefault="003568F0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int="eastAsia"/>
              </w:rPr>
              <w:t>臨床検査技師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2B4C3EE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7165234" w14:textId="36544356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80" w:type="dxa"/>
            <w:vAlign w:val="center"/>
          </w:tcPr>
          <w:p w14:paraId="1E5C5B67" w14:textId="1EAD0B99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582B2EF8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8C7953A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9B5A8F0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91EE52B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214A5E44" w14:textId="38136CAB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D0F20A8" w14:textId="1D4BF081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0864B197" w14:textId="79F86638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FD9831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0C45B54" w14:textId="4FE58E76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Ansi="Century" w:hint="eastAsia"/>
              </w:rPr>
              <w:t>その他</w:t>
            </w:r>
          </w:p>
        </w:tc>
        <w:tc>
          <w:tcPr>
            <w:tcW w:w="680" w:type="dxa"/>
            <w:vAlign w:val="center"/>
          </w:tcPr>
          <w:p w14:paraId="77F082F3" w14:textId="25ACC9F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60DC9185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474FCBCB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BB499D9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0A7F1A7D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27DC3D" w14:textId="57745682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38FE28" w14:textId="7E21783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3A7B10E2" w14:textId="5E71897C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E438B77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04A1426" w14:textId="70CD4E9D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54F3A6F5" w14:textId="3786B1D8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2258E4D7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85CF9F4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B4A13B8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3E3660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05CE7291" w14:textId="6FB37909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C0DCB7D" w14:textId="07EA9666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84457B3" w14:textId="551F849F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0E526F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4214FA18" w14:textId="45617CD7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39CB4A2E" w14:textId="22ADCD42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46E989EC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4E89AD6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1EDC999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A5BE91E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30B0B86" w14:textId="700009CA" w:rsidR="003568F0" w:rsidRDefault="003568F0" w:rsidP="00C35B5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C5F58A" w14:textId="0FDFFB0B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5A696B26" w14:textId="7F997FA4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407D9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A1F4CE4" w14:textId="4DF5DC7F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DD5BFC2" w14:textId="108B76F9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0C2A7C20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23FA0388" w14:textId="77777777" w:rsidTr="001950CE">
        <w:trPr>
          <w:cantSplit/>
          <w:trHeight w:val="454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A88DAF5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6F44D353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3E6C0DC4" w14:textId="2A3A6A2C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258E05C" w14:textId="2F2DB957" w:rsidR="003568F0" w:rsidRDefault="003568F0" w:rsidP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4CA81850" w14:textId="4C24E845" w:rsidR="003568F0" w:rsidRDefault="003568F0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67B99DF6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6EDCB98" w14:textId="6967FD18" w:rsidR="003568F0" w:rsidRDefault="003568F0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80" w:type="dxa"/>
            <w:vAlign w:val="center"/>
          </w:tcPr>
          <w:p w14:paraId="7BA86F44" w14:textId="2ED7B335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/>
            <w:vAlign w:val="center"/>
          </w:tcPr>
          <w:p w14:paraId="07C176DF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30BED1AD" w14:textId="77777777" w:rsidTr="001950CE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49664CED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4A1F5BD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7　許可を受ける事項</w:t>
            </w:r>
          </w:p>
        </w:tc>
        <w:tc>
          <w:tcPr>
            <w:tcW w:w="5670" w:type="dxa"/>
            <w:gridSpan w:val="7"/>
            <w:vAlign w:val="center"/>
          </w:tcPr>
          <w:p w14:paraId="045D451B" w14:textId="77777777" w:rsidR="003568F0" w:rsidRDefault="003568F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号による開設許可書(届け書)のとおり</w:t>
            </w:r>
          </w:p>
        </w:tc>
        <w:tc>
          <w:tcPr>
            <w:tcW w:w="324" w:type="dxa"/>
            <w:vMerge/>
            <w:vAlign w:val="center"/>
          </w:tcPr>
          <w:p w14:paraId="0930D09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912AFFF" w14:textId="77777777" w:rsidTr="001950CE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37EA2C1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C3695D6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8　使用開始予定期日</w:t>
            </w:r>
          </w:p>
        </w:tc>
        <w:tc>
          <w:tcPr>
            <w:tcW w:w="5670" w:type="dxa"/>
            <w:gridSpan w:val="7"/>
            <w:vAlign w:val="center"/>
          </w:tcPr>
          <w:p w14:paraId="651F16C5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24" w:type="dxa"/>
            <w:vMerge/>
            <w:vAlign w:val="center"/>
          </w:tcPr>
          <w:p w14:paraId="74B9703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48D2E58A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CF67E2A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752D166" w14:textId="77777777" w:rsidR="003568F0" w:rsidRDefault="003568F0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9　自主検査によることの申出の有無</w:t>
            </w:r>
          </w:p>
        </w:tc>
        <w:tc>
          <w:tcPr>
            <w:tcW w:w="5670" w:type="dxa"/>
            <w:gridSpan w:val="7"/>
            <w:vAlign w:val="center"/>
          </w:tcPr>
          <w:p w14:paraId="0F37FC1E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1CFB801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2CC3321D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</w:tcBorders>
          </w:tcPr>
          <w:p w14:paraId="5DBCBD9E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7664299" w14:textId="6980F89E" w:rsidR="00D02393" w:rsidRDefault="00C35B5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6205C1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D02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F9AE" w14:textId="77777777" w:rsidR="009C66C9" w:rsidRDefault="009C66C9">
      <w:r>
        <w:separator/>
      </w:r>
    </w:p>
  </w:endnote>
  <w:endnote w:type="continuationSeparator" w:id="0">
    <w:p w14:paraId="2BF59EA8" w14:textId="77777777" w:rsidR="009C66C9" w:rsidRDefault="009C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4719" w14:textId="77777777" w:rsidR="009C66C9" w:rsidRDefault="009C66C9">
      <w:r>
        <w:separator/>
      </w:r>
    </w:p>
  </w:footnote>
  <w:footnote w:type="continuationSeparator" w:id="0">
    <w:p w14:paraId="251AE108" w14:textId="77777777" w:rsidR="009C66C9" w:rsidRDefault="009C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858"/>
    <w:rsid w:val="001B3F73"/>
    <w:rsid w:val="0021185A"/>
    <w:rsid w:val="0026702A"/>
    <w:rsid w:val="003357E1"/>
    <w:rsid w:val="003568F0"/>
    <w:rsid w:val="0036263A"/>
    <w:rsid w:val="006205C1"/>
    <w:rsid w:val="007921BA"/>
    <w:rsid w:val="008D6CBC"/>
    <w:rsid w:val="009C66C9"/>
    <w:rsid w:val="00B964C2"/>
    <w:rsid w:val="00C35B54"/>
    <w:rsid w:val="00C372D4"/>
    <w:rsid w:val="00D02393"/>
    <w:rsid w:val="00E56858"/>
    <w:rsid w:val="00F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201DFE"/>
  <w15:chartTrackingRefBased/>
  <w15:docId w15:val="{A1904007-5EB2-4468-87D5-9F74110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川崎　哲也</cp:lastModifiedBy>
  <cp:revision>7</cp:revision>
  <cp:lastPrinted>2002-01-11T11:28:00Z</cp:lastPrinted>
  <dcterms:created xsi:type="dcterms:W3CDTF">2025-09-02T06:37:00Z</dcterms:created>
  <dcterms:modified xsi:type="dcterms:W3CDTF">2026-02-03T04:14:00Z</dcterms:modified>
</cp:coreProperties>
</file>