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年　　月　　日</w:t>
            </w:r>
          </w:p>
          <w:p w14:paraId="4780898B" w14:textId="63FF5CC2" w:rsidR="00520938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　東京都</w:t>
            </w:r>
            <w:r w:rsidR="00010022" w:rsidRPr="00010022">
              <w:rPr>
                <w:rFonts w:hAnsi="Century" w:hint="eastAsia"/>
                <w:lang w:eastAsia="zh-TW"/>
              </w:rPr>
              <w:t>西多摩保健所長</w:t>
            </w:r>
            <w:r>
              <w:rPr>
                <w:rFonts w:hAnsi="Century" w:hint="eastAsia"/>
                <w:lang w:eastAsia="zh-TW"/>
              </w:rPr>
              <w:t xml:space="preserve">　　　　殿</w:t>
            </w:r>
          </w:p>
        </w:tc>
      </w:tr>
      <w:tr w:rsidR="00520938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5296833" w14:textId="57D585D9" w:rsidR="00520938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4A7E904" w14:textId="43484CAE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520938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Default="00520938" w:rsidP="003E5A05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電話番号　　　(　　)　　　</w:t>
            </w:r>
          </w:p>
        </w:tc>
      </w:tr>
      <w:tr w:rsidR="00520938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1;mso-wrap-distance-left:9.05pt;mso-wrap-distance-right:9.05pt;mso-position-horizontal-relative:text;mso-position-vertical-relative:text" o:allowincell="f" strokeweight=".5pt"/>
              </w:pict>
            </w:r>
            <w:r w:rsidR="00520938">
              <w:rPr>
                <w:rFonts w:hAnsi="Century" w:hint="eastAsia"/>
                <w:lang w:eastAsia="zh-TW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520938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43D89B8E" w:rsidR="00520938" w:rsidRPr="005034AA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病院(診療所</w:t>
            </w:r>
            <w:r w:rsidR="00C400D9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又は助産所)休(廃)止届</w:t>
            </w:r>
          </w:p>
          <w:p w14:paraId="1BF360A0" w14:textId="1C4A108A" w:rsidR="00520938" w:rsidRPr="005034AA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 xml:space="preserve">　病院(診療所</w:t>
            </w:r>
            <w:r w:rsidR="00E62CF6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又は助産所)を休(廃)止したので、医療法第8条の2第2項(第9条第1項)の規定により、下記のとおり届け出ます。</w:t>
            </w:r>
          </w:p>
          <w:p w14:paraId="62CEA474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520938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0938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722877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　</w:t>
            </w:r>
            <w:r w:rsidR="003E5A0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2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3E5A05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5034AA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5　</w:t>
            </w:r>
            <w:r w:rsidRPr="005034AA">
              <w:rPr>
                <w:rFonts w:hAnsi="Century" w:hint="eastAsia"/>
              </w:rPr>
              <w:t>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127A" w14:textId="77777777" w:rsidR="00F71B35" w:rsidRDefault="00F71B35">
      <w:r>
        <w:separator/>
      </w:r>
    </w:p>
  </w:endnote>
  <w:endnote w:type="continuationSeparator" w:id="0">
    <w:p w14:paraId="6B64AE84" w14:textId="77777777" w:rsidR="00F71B35" w:rsidRDefault="00F7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07AD" w14:textId="77777777" w:rsidR="00F71B35" w:rsidRDefault="00F71B35">
      <w:r>
        <w:separator/>
      </w:r>
    </w:p>
  </w:footnote>
  <w:footnote w:type="continuationSeparator" w:id="0">
    <w:p w14:paraId="27A2E0FF" w14:textId="77777777" w:rsidR="00F71B35" w:rsidRDefault="00F71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010022"/>
    <w:rsid w:val="001A4F18"/>
    <w:rsid w:val="001F5DCB"/>
    <w:rsid w:val="00250880"/>
    <w:rsid w:val="002601CB"/>
    <w:rsid w:val="00311294"/>
    <w:rsid w:val="003E5A05"/>
    <w:rsid w:val="004C6C02"/>
    <w:rsid w:val="005034AA"/>
    <w:rsid w:val="00520938"/>
    <w:rsid w:val="0054185A"/>
    <w:rsid w:val="00722877"/>
    <w:rsid w:val="007A48CE"/>
    <w:rsid w:val="00826B3B"/>
    <w:rsid w:val="008B2AFF"/>
    <w:rsid w:val="00932C2D"/>
    <w:rsid w:val="00A15DEA"/>
    <w:rsid w:val="00C0572B"/>
    <w:rsid w:val="00C400D9"/>
    <w:rsid w:val="00CE7A87"/>
    <w:rsid w:val="00E62CF6"/>
    <w:rsid w:val="00EA704D"/>
    <w:rsid w:val="00ED756D"/>
    <w:rsid w:val="00F7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川崎　哲也</cp:lastModifiedBy>
  <cp:revision>8</cp:revision>
  <cp:lastPrinted>2002-01-11T10:38:00Z</cp:lastPrinted>
  <dcterms:created xsi:type="dcterms:W3CDTF">2025-09-02T06:35:00Z</dcterms:created>
  <dcterms:modified xsi:type="dcterms:W3CDTF">2026-02-03T02:37:00Z</dcterms:modified>
</cp:coreProperties>
</file>