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5283" w14:textId="77777777" w:rsidR="001C2FA9" w:rsidRDefault="001C2FA9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第14号様式(第11条関係)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1C2FA9" w14:paraId="1A36DEC0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0E6D3087" w14:textId="77777777" w:rsidR="001C2FA9" w:rsidRDefault="001C2FA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0DEB62B8" w14:textId="53D4B1E5" w:rsidR="001C2FA9" w:rsidRDefault="001C2FA9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194D77" w:rsidRPr="00194D77">
              <w:rPr>
                <w:rFonts w:hAnsi="Century" w:hint="eastAsia"/>
              </w:rPr>
              <w:t>東京都多摩立川保健所長</w:t>
            </w:r>
            <w:r>
              <w:rPr>
                <w:rFonts w:hAnsi="Century" w:hint="eastAsia"/>
              </w:rPr>
              <w:t xml:space="preserve">　　　　殿</w:t>
            </w:r>
          </w:p>
        </w:tc>
      </w:tr>
      <w:tr w:rsidR="001C2FA9" w14:paraId="7370C4E4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60C1E2D" w14:textId="565F2B7A" w:rsidR="001C2FA9" w:rsidRDefault="001C2FA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9EE878D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2ED318F2" w14:textId="77D33CFD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1C2FA9" w14:paraId="1B57CD16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83E5BE2" w14:textId="77777777" w:rsidR="001C2FA9" w:rsidRDefault="001C2FA9" w:rsidP="00082214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1C2FA9" w14:paraId="4B0D41DF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D478C72" w14:textId="77777777" w:rsidR="001C2FA9" w:rsidRDefault="00194D7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pict w14:anchorId="6B281EB8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7pt;width:168pt;height:27.55pt;z-index:251658240;mso-wrap-distance-left:9.05pt;mso-wrap-distance-right:9.05pt;mso-position-horizontal-relative:text;mso-position-vertical-relative:text" o:allowincell="f" strokeweight=".5pt"/>
              </w:pict>
            </w:r>
            <w:r w:rsidR="001C2FA9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CE3D271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1C2FA9" w14:paraId="19A2939B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56A4D590" w14:textId="6204AD71" w:rsidR="001C2FA9" w:rsidRDefault="001C2FA9" w:rsidP="00082214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病院(診療所</w:t>
            </w:r>
            <w:r w:rsidR="00082214">
              <w:rPr>
                <w:rFonts w:hAnsi="Century" w:hint="eastAsia"/>
              </w:rPr>
              <w:t>、歯科診療所</w:t>
            </w:r>
            <w:r>
              <w:rPr>
                <w:rFonts w:hAnsi="Century" w:hint="eastAsia"/>
              </w:rPr>
              <w:t>又は助産所)再開届</w:t>
            </w:r>
          </w:p>
          <w:p w14:paraId="0CA1CF14" w14:textId="2E693894" w:rsidR="001C2FA9" w:rsidRDefault="001C2FA9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休止中の病院(診療所</w:t>
            </w:r>
            <w:r w:rsidR="00082214">
              <w:rPr>
                <w:rFonts w:hAnsi="Century" w:hint="eastAsia"/>
              </w:rPr>
              <w:t>、歯科診療所</w:t>
            </w:r>
            <w:r>
              <w:rPr>
                <w:rFonts w:hAnsi="Century" w:hint="eastAsia"/>
              </w:rPr>
              <w:t>又は助産所)を再開したので、医療法第8条の2第2項の規定により、下記のとおり届け出ます。</w:t>
            </w:r>
          </w:p>
          <w:p w14:paraId="3691FCF8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1C2FA9" w14:paraId="599387AE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0D056F2A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2486472C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31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4E651D34" w14:textId="50E8201C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181E32E7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C2FA9" w14:paraId="7EAC3A29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BC90E28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3B30D63E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105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6A0EB2A4" w14:textId="77777777" w:rsidR="006F4BAD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5B97EDD3" w14:textId="781654F4" w:rsidR="001C2FA9" w:rsidRDefault="006F4BA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 w:rsidRPr="006F4BAD">
              <w:rPr>
                <w:rFonts w:hAnsi="Century" w:hint="eastAsia"/>
              </w:rPr>
              <w:t>電話番号　　　(</w:t>
            </w:r>
            <w:r w:rsidR="00082214">
              <w:rPr>
                <w:rFonts w:hAnsi="Century" w:hint="eastAsia"/>
              </w:rPr>
              <w:t xml:space="preserve">　</w:t>
            </w:r>
            <w:r w:rsidRPr="006F4BAD">
              <w:rPr>
                <w:rFonts w:hAnsi="Century" w:hint="eastAsia"/>
              </w:rPr>
              <w:t xml:space="preserve">　)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E8BA7AB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CACCA36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0403E97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2BADFEE6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30"/>
              </w:rPr>
              <w:t>開設許</w:t>
            </w:r>
            <w:r>
              <w:rPr>
                <w:rFonts w:hAnsi="Century" w:hint="eastAsia"/>
              </w:rPr>
              <w:t>可(開設届出</w:t>
            </w:r>
            <w:r>
              <w:rPr>
                <w:rFonts w:hAnsi="Century" w:hint="eastAsia"/>
                <w:spacing w:val="105"/>
              </w:rPr>
              <w:t>)</w:t>
            </w:r>
            <w:r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4D188170" w14:textId="540D3161" w:rsidR="001C2FA9" w:rsidRDefault="0008221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082214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02A9542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A3EB92B" w14:textId="77777777">
        <w:trPr>
          <w:cantSplit/>
          <w:trHeight w:val="83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BD64D29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775B0C09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4　休止の届出年月日</w:t>
            </w:r>
          </w:p>
        </w:tc>
        <w:tc>
          <w:tcPr>
            <w:tcW w:w="6300" w:type="dxa"/>
            <w:gridSpan w:val="3"/>
            <w:vAlign w:val="center"/>
          </w:tcPr>
          <w:p w14:paraId="7AE9B5EB" w14:textId="3D15EA34" w:rsidR="001C2FA9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2F4F3ED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8164F4D" w14:textId="77777777">
        <w:trPr>
          <w:cantSplit/>
          <w:trHeight w:val="167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527A05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5E1FCBA9" w14:textId="77777777" w:rsidR="001C2FA9" w:rsidRDefault="001C2FA9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5　再開の理由</w:t>
            </w:r>
          </w:p>
        </w:tc>
        <w:tc>
          <w:tcPr>
            <w:tcW w:w="6300" w:type="dxa"/>
            <w:gridSpan w:val="3"/>
            <w:vAlign w:val="center"/>
          </w:tcPr>
          <w:p w14:paraId="04D4F4EE" w14:textId="0CC6A04A" w:rsidR="001C2FA9" w:rsidRDefault="001C2FA9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C4FC77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380944C7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AED105E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0399C65C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6　再開年月日</w:t>
            </w:r>
          </w:p>
        </w:tc>
        <w:tc>
          <w:tcPr>
            <w:tcW w:w="6300" w:type="dxa"/>
            <w:gridSpan w:val="3"/>
            <w:vAlign w:val="center"/>
          </w:tcPr>
          <w:p w14:paraId="3D5B7397" w14:textId="77777777" w:rsidR="001C2FA9" w:rsidRDefault="001C2FA9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86E3C39" w14:textId="77777777" w:rsidR="001C2FA9" w:rsidRDefault="001C2FA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C2FA9" w14:paraId="609D9525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56A059B0" w14:textId="77777777" w:rsidR="001C2FA9" w:rsidRDefault="001C2FA9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86F8EFA" w14:textId="77777777" w:rsidR="001C2FA9" w:rsidRDefault="001C2FA9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</w:t>
      </w:r>
      <w:r w:rsidR="007F50AF">
        <w:rPr>
          <w:rFonts w:hAnsi="Century" w:hint="eastAsia"/>
        </w:rPr>
        <w:t>産業</w:t>
      </w:r>
      <w:r>
        <w:rPr>
          <w:rFonts w:hAnsi="Century" w:hint="eastAsia"/>
        </w:rPr>
        <w:t>規格A列4番)</w:t>
      </w:r>
    </w:p>
    <w:sectPr w:rsidR="001C2F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0ABC2" w14:textId="77777777" w:rsidR="008E6A76" w:rsidRDefault="008E6A76">
      <w:r>
        <w:separator/>
      </w:r>
    </w:p>
  </w:endnote>
  <w:endnote w:type="continuationSeparator" w:id="0">
    <w:p w14:paraId="0C2704B6" w14:textId="77777777" w:rsidR="008E6A76" w:rsidRDefault="008E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9624" w14:textId="77777777" w:rsidR="008E6A76" w:rsidRDefault="008E6A76">
      <w:r>
        <w:separator/>
      </w:r>
    </w:p>
  </w:footnote>
  <w:footnote w:type="continuationSeparator" w:id="0">
    <w:p w14:paraId="5C84595E" w14:textId="77777777" w:rsidR="008E6A76" w:rsidRDefault="008E6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CF2"/>
    <w:rsid w:val="00082214"/>
    <w:rsid w:val="00194D77"/>
    <w:rsid w:val="001C2FA9"/>
    <w:rsid w:val="006F4BAD"/>
    <w:rsid w:val="007F50AF"/>
    <w:rsid w:val="008E6A76"/>
    <w:rsid w:val="00A15DEA"/>
    <w:rsid w:val="00A32A60"/>
    <w:rsid w:val="00B95E7C"/>
    <w:rsid w:val="00C0572B"/>
    <w:rsid w:val="00C17CF2"/>
    <w:rsid w:val="00DA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AF329B9"/>
  <w15:chartTrackingRefBased/>
  <w15:docId w15:val="{61283272-CDA6-4B6D-B66E-81BAD854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須藤　章</cp:lastModifiedBy>
  <cp:revision>5</cp:revision>
  <cp:lastPrinted>2002-01-11T10:41:00Z</cp:lastPrinted>
  <dcterms:created xsi:type="dcterms:W3CDTF">2025-09-02T06:35:00Z</dcterms:created>
  <dcterms:modified xsi:type="dcterms:W3CDTF">2025-12-24T05:58:00Z</dcterms:modified>
</cp:coreProperties>
</file>