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06A2A67B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672D2" w:rsidRPr="00D672D2">
              <w:rPr>
                <w:rFonts w:hAnsi="Century" w:hint="eastAsia"/>
              </w:rPr>
              <w:t>東京都多摩立川保健所長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D672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123" w14:textId="77777777" w:rsidR="008B2AFF" w:rsidRDefault="008B2AFF">
      <w:r>
        <w:separator/>
      </w:r>
    </w:p>
  </w:endnote>
  <w:endnote w:type="continuationSeparator" w:id="0">
    <w:p w14:paraId="61C54541" w14:textId="77777777" w:rsidR="008B2AFF" w:rsidRDefault="008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3F3" w14:textId="77777777" w:rsidR="008B2AFF" w:rsidRDefault="008B2AFF">
      <w:r>
        <w:separator/>
      </w:r>
    </w:p>
  </w:footnote>
  <w:footnote w:type="continuationSeparator" w:id="0">
    <w:p w14:paraId="4B01BB14" w14:textId="77777777" w:rsidR="008B2AFF" w:rsidRDefault="008B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1A4F18"/>
    <w:rsid w:val="001F5DCB"/>
    <w:rsid w:val="00250880"/>
    <w:rsid w:val="002601CB"/>
    <w:rsid w:val="00311294"/>
    <w:rsid w:val="003E5A05"/>
    <w:rsid w:val="004C6C02"/>
    <w:rsid w:val="004E1F86"/>
    <w:rsid w:val="005034AA"/>
    <w:rsid w:val="00520938"/>
    <w:rsid w:val="0054185A"/>
    <w:rsid w:val="00722877"/>
    <w:rsid w:val="007A48CE"/>
    <w:rsid w:val="008B2AFF"/>
    <w:rsid w:val="00932C2D"/>
    <w:rsid w:val="00A15DEA"/>
    <w:rsid w:val="00C0572B"/>
    <w:rsid w:val="00C400D9"/>
    <w:rsid w:val="00CE7A87"/>
    <w:rsid w:val="00D672D2"/>
    <w:rsid w:val="00E62CF6"/>
    <w:rsid w:val="00EA704D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須藤　章</cp:lastModifiedBy>
  <cp:revision>8</cp:revision>
  <cp:lastPrinted>2002-01-11T10:38:00Z</cp:lastPrinted>
  <dcterms:created xsi:type="dcterms:W3CDTF">2025-09-02T06:35:00Z</dcterms:created>
  <dcterms:modified xsi:type="dcterms:W3CDTF">2025-12-24T05:58:00Z</dcterms:modified>
</cp:coreProperties>
</file>