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E831" w14:textId="77777777" w:rsidR="00551CF5" w:rsidRPr="00E81EF6" w:rsidRDefault="00551CF5">
      <w:pPr>
        <w:pStyle w:val="a3"/>
        <w:rPr>
          <w:rFonts w:cs="Times New Roman"/>
          <w:spacing w:val="0"/>
        </w:rPr>
      </w:pPr>
      <w:r w:rsidRPr="00E81EF6">
        <w:rPr>
          <w:rFonts w:hint="eastAsia"/>
        </w:rPr>
        <w:t>第</w:t>
      </w:r>
      <w:r w:rsidR="00434DFB" w:rsidRPr="00E81EF6">
        <w:rPr>
          <w:rFonts w:hint="eastAsia"/>
        </w:rPr>
        <w:t>30</w:t>
      </w:r>
      <w:r w:rsidRPr="00E81EF6">
        <w:rPr>
          <w:rFonts w:hint="eastAsia"/>
        </w:rPr>
        <w:t>号様式の２（第</w:t>
      </w:r>
      <w:r w:rsidR="00434DFB" w:rsidRPr="00E81EF6">
        <w:rPr>
          <w:rFonts w:hint="eastAsia"/>
        </w:rPr>
        <w:t>25</w:t>
      </w:r>
      <w:r w:rsidRPr="00E81EF6">
        <w:rPr>
          <w:rFonts w:hint="eastAsia"/>
        </w:rPr>
        <w:t>条関係）</w:t>
      </w:r>
    </w:p>
    <w:p w14:paraId="5B699909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7D20C435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6D143291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  <w:r w:rsidRPr="00E81EF6">
        <w:rPr>
          <w:rFonts w:hint="eastAsia"/>
        </w:rPr>
        <w:t xml:space="preserve">　　　　　　　　　　　　　　　　　　　　　　　　　　　　　　　</w:t>
      </w:r>
      <w:r w:rsidRPr="00E81EF6">
        <w:rPr>
          <w:rFonts w:hint="eastAsia"/>
          <w:lang w:eastAsia="zh-TW"/>
        </w:rPr>
        <w:t>年　　月　　日</w:t>
      </w:r>
    </w:p>
    <w:p w14:paraId="3AE4D4B2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77C0796B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2DFEE606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  <w:r w:rsidRPr="00E81EF6">
        <w:rPr>
          <w:rFonts w:hint="eastAsia"/>
          <w:lang w:eastAsia="zh-TW"/>
        </w:rPr>
        <w:t xml:space="preserve">　　東京都知事　　　　　　　　殿</w:t>
      </w:r>
    </w:p>
    <w:p w14:paraId="26CB3A3D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D8609A1" w14:textId="77777777" w:rsidR="00551CF5" w:rsidRPr="00E81EF6" w:rsidRDefault="00551CF5">
      <w:pPr>
        <w:pStyle w:val="a3"/>
        <w:rPr>
          <w:rFonts w:cs="Times New Roman"/>
          <w:spacing w:val="0"/>
        </w:rPr>
      </w:pPr>
    </w:p>
    <w:p w14:paraId="7A2C4CA9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1085F42C" w14:textId="55865C1A" w:rsidR="00551CF5" w:rsidRPr="00E81EF6" w:rsidRDefault="005D11DB">
      <w:pPr>
        <w:pStyle w:val="a3"/>
        <w:ind w:right="3872"/>
        <w:rPr>
          <w:rFonts w:cs="Times New Roman"/>
          <w:spacing w:val="0"/>
          <w:lang w:eastAsia="zh-TW"/>
        </w:rPr>
      </w:pPr>
      <w:r>
        <w:rPr>
          <w:rFonts w:hint="eastAsia"/>
          <w:noProof/>
          <w:lang w:eastAsia="zh-TW"/>
        </w:rPr>
        <w:pict w14:anchorId="147BD65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o:spid="_x0000_s2054" type="#_x0000_t202" style="position:absolute;left:0;text-align:left;margin-left:15.7pt;margin-top:-35.55pt;width:101.25pt;height:24.2p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" filled="f" stroked="f" strokeweight=".5pt">
            <v:textbox>
              <w:txbxContent>
                <w:p w14:paraId="716BEE29" w14:textId="77777777" w:rsidR="005D11DB" w:rsidRDefault="005D11DB" w:rsidP="005D11DB">
                  <w:r>
                    <w:rPr>
                      <w:rFonts w:hint="eastAsia"/>
                    </w:rPr>
                    <w:t xml:space="preserve">（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保健所長）</w:t>
                  </w:r>
                </w:p>
              </w:txbxContent>
            </v:textbox>
          </v:shape>
        </w:pict>
      </w:r>
      <w:r w:rsidR="00551CF5" w:rsidRPr="00E81EF6">
        <w:rPr>
          <w:rFonts w:hint="eastAsia"/>
          <w:lang w:eastAsia="zh-TW"/>
        </w:rPr>
        <w:t xml:space="preserve">　　　　　　　　　　　　　　　　　　　管理者住所</w:t>
      </w:r>
    </w:p>
    <w:p w14:paraId="7DF4EA5D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37CFDC56" w14:textId="56A373F4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  <w:r w:rsidRPr="00E81EF6">
        <w:rPr>
          <w:rFonts w:hint="eastAsia"/>
          <w:lang w:eastAsia="zh-TW"/>
        </w:rPr>
        <w:t xml:space="preserve">　　　　　　　　　　　　　　　　　　　氏　　　名</w:t>
      </w:r>
    </w:p>
    <w:p w14:paraId="3C448E1C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2D0C8ADC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537E6B9" w14:textId="77777777" w:rsidR="00551CF5" w:rsidRPr="00E81EF6" w:rsidRDefault="00551CF5">
      <w:pPr>
        <w:pStyle w:val="a3"/>
        <w:rPr>
          <w:rFonts w:cs="Times New Roman"/>
          <w:spacing w:val="0"/>
          <w:lang w:eastAsia="zh-TW"/>
        </w:rPr>
      </w:pPr>
    </w:p>
    <w:p w14:paraId="5C9B2803" w14:textId="77777777" w:rsidR="00551CF5" w:rsidRPr="00E81EF6" w:rsidRDefault="00551CF5">
      <w:pPr>
        <w:pStyle w:val="a3"/>
        <w:rPr>
          <w:rFonts w:cs="Times New Roman"/>
          <w:spacing w:val="0"/>
        </w:rPr>
      </w:pPr>
      <w:r w:rsidRPr="00E81EF6">
        <w:rPr>
          <w:rFonts w:hint="eastAsia"/>
          <w:lang w:eastAsia="zh-TW"/>
        </w:rPr>
        <w:t xml:space="preserve">　　</w:t>
      </w:r>
      <w:r w:rsidRPr="00E81EF6">
        <w:rPr>
          <w:rFonts w:hint="eastAsia"/>
          <w:spacing w:val="14"/>
        </w:rPr>
        <w:t>診療用高エネルギー放射線発生装</w:t>
      </w:r>
      <w:r w:rsidRPr="00E81EF6">
        <w:rPr>
          <w:rFonts w:hint="eastAsia"/>
          <w:spacing w:val="0"/>
        </w:rPr>
        <w:t>置</w:t>
      </w:r>
      <w:r w:rsidRPr="00E81EF6">
        <w:rPr>
          <w:rFonts w:hint="eastAsia"/>
        </w:rPr>
        <w:t>・</w:t>
      </w:r>
      <w:r w:rsidRPr="00E81EF6">
        <w:rPr>
          <w:rFonts w:hint="eastAsia"/>
          <w:spacing w:val="58"/>
        </w:rPr>
        <w:t>診療用放射線照射装</w:t>
      </w:r>
      <w:r w:rsidRPr="00E81EF6">
        <w:rPr>
          <w:rFonts w:hint="eastAsia"/>
          <w:spacing w:val="3"/>
        </w:rPr>
        <w:t>置</w:t>
      </w:r>
    </w:p>
    <w:p w14:paraId="475AEF01" w14:textId="77777777" w:rsidR="00551CF5" w:rsidRPr="00E81EF6" w:rsidRDefault="005D11DB">
      <w:pPr>
        <w:pStyle w:val="a3"/>
        <w:rPr>
          <w:rFonts w:cs="Times New Roman"/>
          <w:spacing w:val="0"/>
        </w:rPr>
      </w:pPr>
      <w:r>
        <w:rPr>
          <w:rFonts w:cs="Times New Roman"/>
          <w:noProof/>
          <w:spacing w:val="0"/>
          <w:lang w:eastAsia="zh-TW"/>
        </w:rPr>
        <w:pict w14:anchorId="3BE1928F">
          <v:shape id="_x0000_s2052" type="#_x0000_t202" style="position:absolute;left:0;text-align:left;margin-left:412.05pt;margin-top:4.05pt;width:1in;height:18.1pt;z-index:-251657728" filled="f" stroked="f">
            <v:textbox style="mso-next-textbox:#_x0000_s2052" inset="5.85pt,.7pt,5.85pt,.7pt">
              <w:txbxContent>
                <w:p w14:paraId="2C245011" w14:textId="77777777" w:rsidR="00434DFB" w:rsidRPr="00E81EF6" w:rsidRDefault="00434DFB" w:rsidP="00434DFB">
                  <w:pPr>
                    <w:rPr>
                      <w:rFonts w:cs="Times New Roman"/>
                    </w:rPr>
                  </w:pPr>
                  <w:r w:rsidRPr="00E81EF6">
                    <w:rPr>
                      <w:rFonts w:cs="ＭＳ 明朝" w:hint="eastAsia"/>
                    </w:rPr>
                    <w:t>廃止届</w:t>
                  </w:r>
                </w:p>
              </w:txbxContent>
            </v:textbox>
          </v:shape>
        </w:pict>
      </w:r>
      <w:r w:rsidR="00551CF5" w:rsidRPr="00E81EF6">
        <w:rPr>
          <w:rFonts w:hint="eastAsia"/>
        </w:rPr>
        <w:t xml:space="preserve">　　</w:t>
      </w:r>
      <w:r w:rsidR="00551CF5" w:rsidRPr="00E81EF6">
        <w:rPr>
          <w:rFonts w:hint="eastAsia"/>
          <w:spacing w:val="93"/>
        </w:rPr>
        <w:t>診療用放射線照射器</w:t>
      </w:r>
      <w:r w:rsidR="00551CF5" w:rsidRPr="00E81EF6">
        <w:rPr>
          <w:rFonts w:hint="eastAsia"/>
          <w:spacing w:val="3"/>
        </w:rPr>
        <w:t>具</w:t>
      </w:r>
      <w:r w:rsidR="00551CF5" w:rsidRPr="00E81EF6">
        <w:rPr>
          <w:rFonts w:hint="eastAsia"/>
        </w:rPr>
        <w:t>・</w:t>
      </w:r>
      <w:r w:rsidR="00551CF5" w:rsidRPr="00E81EF6">
        <w:rPr>
          <w:rFonts w:hint="eastAsia"/>
          <w:spacing w:val="17"/>
        </w:rPr>
        <w:t>放射性同位元素装備診療機</w:t>
      </w:r>
      <w:r w:rsidR="00551CF5" w:rsidRPr="00E81EF6">
        <w:rPr>
          <w:rFonts w:hint="eastAsia"/>
          <w:spacing w:val="6"/>
        </w:rPr>
        <w:t>器</w:t>
      </w:r>
    </w:p>
    <w:p w14:paraId="068FD322" w14:textId="77777777" w:rsidR="00967F07" w:rsidRPr="00E81EF6" w:rsidRDefault="00551CF5">
      <w:pPr>
        <w:pStyle w:val="a3"/>
        <w:rPr>
          <w:spacing w:val="3"/>
        </w:rPr>
      </w:pPr>
      <w:r w:rsidRPr="00E81EF6">
        <w:rPr>
          <w:rFonts w:hint="eastAsia"/>
        </w:rPr>
        <w:t xml:space="preserve">　　</w:t>
      </w:r>
      <w:r w:rsidR="00967F07" w:rsidRPr="00E81EF6">
        <w:rPr>
          <w:rFonts w:hint="eastAsia"/>
          <w:spacing w:val="32"/>
          <w:fitText w:val="3780" w:id="-757342464"/>
        </w:rPr>
        <w:t>診療用放射性同位元素使用器</w:t>
      </w:r>
      <w:r w:rsidR="00967F07" w:rsidRPr="00E81EF6">
        <w:rPr>
          <w:rFonts w:hint="eastAsia"/>
          <w:spacing w:val="4"/>
          <w:fitText w:val="3780" w:id="-757342464"/>
        </w:rPr>
        <w:t>具</w:t>
      </w:r>
      <w:r w:rsidR="00967F07" w:rsidRPr="00E81EF6">
        <w:rPr>
          <w:rFonts w:hint="eastAsia"/>
        </w:rPr>
        <w:t>・</w:t>
      </w:r>
      <w:r w:rsidRPr="00E81EF6">
        <w:rPr>
          <w:rFonts w:hint="eastAsia"/>
          <w:spacing w:val="58"/>
          <w:fitText w:val="3150" w:id="-757342462"/>
          <w:lang w:eastAsia="zh-TW"/>
        </w:rPr>
        <w:t>診療用放射性同位元</w:t>
      </w:r>
      <w:r w:rsidRPr="00E81EF6">
        <w:rPr>
          <w:rFonts w:hint="eastAsia"/>
          <w:spacing w:val="3"/>
          <w:fitText w:val="3150" w:id="-757342462"/>
          <w:lang w:eastAsia="zh-TW"/>
        </w:rPr>
        <w:t>素</w:t>
      </w:r>
    </w:p>
    <w:p w14:paraId="56A363B1" w14:textId="77777777" w:rsidR="00551CF5" w:rsidRPr="00E81EF6" w:rsidRDefault="00801AB3" w:rsidP="002F5CD6">
      <w:pPr>
        <w:pStyle w:val="a3"/>
        <w:ind w:firstLineChars="215" w:firstLine="482"/>
        <w:rPr>
          <w:rFonts w:cs="Times New Roman"/>
          <w:spacing w:val="0"/>
          <w:lang w:eastAsia="zh-TW"/>
        </w:rPr>
      </w:pPr>
      <w:r w:rsidRPr="00E81EF6">
        <w:rPr>
          <w:rFonts w:hint="eastAsia"/>
          <w:spacing w:val="7"/>
        </w:rPr>
        <w:t>陽電子断層撮影診療用放射性同位元素</w:t>
      </w:r>
    </w:p>
    <w:p w14:paraId="55345ACF" w14:textId="77777777" w:rsidR="00551CF5" w:rsidRPr="00967F07" w:rsidRDefault="00551CF5">
      <w:pPr>
        <w:pStyle w:val="a3"/>
        <w:rPr>
          <w:rFonts w:cs="Times New Roman"/>
          <w:spacing w:val="0"/>
          <w:lang w:eastAsia="zh-TW"/>
        </w:rPr>
      </w:pPr>
    </w:p>
    <w:p w14:paraId="548CAB69" w14:textId="77777777" w:rsidR="00551CF5" w:rsidRDefault="00551CF5">
      <w:pPr>
        <w:pStyle w:val="a3"/>
        <w:rPr>
          <w:rFonts w:cs="Times New Roman"/>
          <w:spacing w:val="0"/>
          <w:lang w:eastAsia="zh-TW"/>
        </w:rPr>
      </w:pPr>
    </w:p>
    <w:p w14:paraId="3398D0C8" w14:textId="77777777" w:rsidR="00551CF5" w:rsidRDefault="005D11DB" w:rsidP="00314C66">
      <w:pPr>
        <w:pStyle w:val="a3"/>
        <w:spacing w:line="240" w:lineRule="auto"/>
        <w:rPr>
          <w:rFonts w:cs="Times New Roman"/>
          <w:spacing w:val="0"/>
        </w:rPr>
      </w:pPr>
      <w:r>
        <w:rPr>
          <w:noProof/>
        </w:rPr>
        <w:pict w14:anchorId="57C03B02">
          <v:shape id="_x0000_s2050" type="#_x0000_t202" style="position:absolute;left:0;text-align:left;margin-left:19.15pt;margin-top:5.1pt;width:156pt;height:18pt;z-index:-251658752" filled="f" stroked="f">
            <v:textbox inset="5.85pt,.7pt,5.85pt,.7pt">
              <w:txbxContent>
                <w:p w14:paraId="60568962" w14:textId="77777777" w:rsidR="00314C66" w:rsidRDefault="00314C66">
                  <w:pPr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下記のとおり廃止したので、</w:t>
                  </w:r>
                </w:p>
              </w:txbxContent>
            </v:textbox>
          </v:shape>
        </w:pict>
      </w:r>
      <w:r w:rsidR="00551CF5">
        <w:rPr>
          <w:rFonts w:hint="eastAsia"/>
        </w:rPr>
        <w:t xml:space="preserve">　　　　　　　　　　　　　　医療法第</w:t>
      </w:r>
      <w:r w:rsidR="00434DFB">
        <w:rPr>
          <w:rFonts w:hint="eastAsia"/>
        </w:rPr>
        <w:t>15</w:t>
      </w:r>
      <w:r w:rsidR="00551CF5">
        <w:rPr>
          <w:rFonts w:hint="eastAsia"/>
        </w:rPr>
        <w:t>条第３項及び医療法施行規則第</w:t>
      </w:r>
      <w:r w:rsidR="00434DFB">
        <w:rPr>
          <w:rFonts w:hint="eastAsia"/>
        </w:rPr>
        <w:t>29</w:t>
      </w:r>
      <w:r w:rsidR="00551CF5">
        <w:rPr>
          <w:rFonts w:hint="eastAsia"/>
        </w:rPr>
        <w:t>条第１項</w:t>
      </w:r>
    </w:p>
    <w:p w14:paraId="088E693E" w14:textId="77777777" w:rsidR="00551CF5" w:rsidRDefault="00551CF5" w:rsidP="00314C66">
      <w:pPr>
        <w:pStyle w:val="a3"/>
        <w:spacing w:line="240" w:lineRule="auto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医療法第</w:t>
      </w:r>
      <w:r w:rsidR="00434DFB">
        <w:rPr>
          <w:rFonts w:hint="eastAsia"/>
        </w:rPr>
        <w:t>15</w:t>
      </w:r>
      <w:r>
        <w:rPr>
          <w:rFonts w:hint="eastAsia"/>
        </w:rPr>
        <w:t>条第３項及び医療法施行規則第</w:t>
      </w:r>
      <w:r w:rsidR="00434DFB">
        <w:rPr>
          <w:rFonts w:hint="eastAsia"/>
        </w:rPr>
        <w:t>29</w:t>
      </w:r>
      <w:r>
        <w:rPr>
          <w:rFonts w:hint="eastAsia"/>
        </w:rPr>
        <w:t>条第３項</w:t>
      </w:r>
    </w:p>
    <w:p w14:paraId="5A68282B" w14:textId="77777777" w:rsidR="00551CF5" w:rsidRDefault="00551CF5">
      <w:pPr>
        <w:pStyle w:val="a3"/>
        <w:rPr>
          <w:rFonts w:cs="Times New Roman"/>
          <w:spacing w:val="0"/>
        </w:rPr>
      </w:pPr>
    </w:p>
    <w:p w14:paraId="68D9DFBF" w14:textId="77777777" w:rsidR="00551CF5" w:rsidRDefault="00551CF5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の規定により届け出ます。</w:t>
      </w:r>
    </w:p>
    <w:p w14:paraId="09699255" w14:textId="77777777" w:rsidR="00551CF5" w:rsidRDefault="00551CF5">
      <w:pPr>
        <w:pStyle w:val="a3"/>
        <w:rPr>
          <w:rFonts w:cs="Times New Roman"/>
          <w:spacing w:val="0"/>
        </w:rPr>
      </w:pPr>
    </w:p>
    <w:p w14:paraId="321F8898" w14:textId="77777777" w:rsidR="00551CF5" w:rsidRDefault="00551CF5">
      <w:pPr>
        <w:pStyle w:val="a3"/>
        <w:rPr>
          <w:rFonts w:cs="Times New Roman"/>
          <w:spacing w:val="0"/>
        </w:rPr>
      </w:pPr>
    </w:p>
    <w:p w14:paraId="7EC7EE28" w14:textId="77777777" w:rsidR="00551CF5" w:rsidRDefault="00551CF5">
      <w:pPr>
        <w:pStyle w:val="a3"/>
        <w:rPr>
          <w:rFonts w:cs="Times New Roman"/>
          <w:spacing w:val="0"/>
        </w:rPr>
      </w:pPr>
      <w:r>
        <w:rPr>
          <w:rFonts w:hint="eastAsia"/>
        </w:rPr>
        <w:t xml:space="preserve">　　　　　　　　　　　　　　　　　　　　記</w:t>
      </w:r>
    </w:p>
    <w:p w14:paraId="5708648C" w14:textId="77777777" w:rsidR="00551CF5" w:rsidRDefault="00551CF5">
      <w:pPr>
        <w:pStyle w:val="a3"/>
        <w:rPr>
          <w:rFonts w:cs="Times New Roman"/>
          <w:spacing w:val="0"/>
        </w:rPr>
      </w:pPr>
    </w:p>
    <w:p w14:paraId="78063DFA" w14:textId="77777777" w:rsidR="00551CF5" w:rsidRDefault="00551CF5">
      <w:pPr>
        <w:pStyle w:val="a3"/>
        <w:rPr>
          <w:rFonts w:cs="Times New Roman"/>
          <w:spacing w:val="0"/>
        </w:rPr>
      </w:pPr>
    </w:p>
    <w:p w14:paraId="228487F9" w14:textId="77777777" w:rsidR="00551CF5" w:rsidRDefault="00551CF5">
      <w:pPr>
        <w:pStyle w:val="a3"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960"/>
        <w:gridCol w:w="2400"/>
        <w:gridCol w:w="5760"/>
        <w:gridCol w:w="360"/>
      </w:tblGrid>
      <w:tr w:rsidR="00551CF5" w14:paraId="3A04284C" w14:textId="77777777" w:rsidTr="007F482F">
        <w:trPr>
          <w:cantSplit/>
          <w:trHeight w:hRule="exact" w:val="69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612184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6974E6A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病　院</w:t>
            </w:r>
          </w:p>
          <w:p w14:paraId="75A7F08D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</w:p>
          <w:p w14:paraId="46C44C54" w14:textId="77777777" w:rsidR="00551CF5" w:rsidRDefault="00551CF5" w:rsidP="007F482F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診療所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1D23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6CB7B3C2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30"/>
              </w:rPr>
              <w:t xml:space="preserve">名　　　　　　</w:t>
            </w:r>
            <w:r w:rsidRPr="00314C66">
              <w:rPr>
                <w:rFonts w:hint="eastAsia"/>
                <w:spacing w:val="0"/>
              </w:rPr>
              <w:t>称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7816FB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167E9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66B87C06" w14:textId="77777777">
        <w:trPr>
          <w:cantSplit/>
          <w:trHeight w:hRule="exact" w:val="92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ACE97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04244EAD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1D3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734C2795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367"/>
              </w:rPr>
              <w:t>所在</w:t>
            </w:r>
            <w:r w:rsidRPr="00314C66">
              <w:rPr>
                <w:rFonts w:hint="eastAsia"/>
                <w:spacing w:val="1"/>
              </w:rPr>
              <w:t>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9769C0" w14:textId="77777777" w:rsidR="00551CF5" w:rsidRDefault="00551CF5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  <w:p w14:paraId="0AC0D6E0" w14:textId="77777777" w:rsidR="00551CF5" w:rsidRDefault="00551CF5">
            <w:pPr>
              <w:pStyle w:val="a3"/>
              <w:rPr>
                <w:rFonts w:cs="Times New Roman"/>
                <w:spacing w:val="0"/>
              </w:rPr>
            </w:pPr>
          </w:p>
          <w:p w14:paraId="230006F9" w14:textId="786303AE" w:rsidR="00551CF5" w:rsidRDefault="00551CF5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</w:rPr>
              <w:t>電話番号</w:t>
            </w:r>
            <w:r>
              <w:rPr>
                <w:spacing w:val="7"/>
              </w:rPr>
              <w:t xml:space="preserve">    </w:t>
            </w:r>
            <w:r>
              <w:t>(</w:t>
            </w:r>
            <w:r>
              <w:rPr>
                <w:spacing w:val="7"/>
              </w:rPr>
              <w:t xml:space="preserve">    </w:t>
            </w:r>
            <w:r>
              <w:t>)</w:t>
            </w:r>
            <w:r>
              <w:rPr>
                <w:spacing w:val="7"/>
              </w:rPr>
              <w:t xml:space="preserve">   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84FC1" w14:textId="77777777" w:rsidR="00551CF5" w:rsidRDefault="00551CF5">
            <w:pPr>
              <w:pStyle w:val="a3"/>
              <w:rPr>
                <w:rFonts w:cs="Times New Roman"/>
                <w:spacing w:val="0"/>
              </w:rPr>
            </w:pPr>
          </w:p>
        </w:tc>
      </w:tr>
      <w:tr w:rsidR="00551CF5" w14:paraId="47E81745" w14:textId="77777777" w:rsidTr="007F482F">
        <w:trPr>
          <w:cantSplit/>
          <w:trHeight w:hRule="exact" w:val="69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7AD502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4A9DF8" w14:textId="77777777" w:rsidR="00551CF5" w:rsidRDefault="005D11DB">
            <w:pPr>
              <w:pStyle w:val="a3"/>
              <w:rPr>
                <w:rFonts w:cs="Times New Roman"/>
                <w:spacing w:val="0"/>
              </w:rPr>
            </w:pPr>
            <w:r>
              <w:rPr>
                <w:rFonts w:cs="Times New Roman"/>
                <w:noProof/>
                <w:spacing w:val="0"/>
              </w:rPr>
              <w:pict w14:anchorId="04A4AB60">
                <v:shape id="_x0000_s2051" type="#_x0000_t202" style="position:absolute;left:0;text-align:left;margin-left:7.9pt;margin-top:1.8pt;width:28.95pt;height:216.75pt;z-index:251656704;mso-position-horizontal-relative:text;mso-position-vertical-relative:text" stroked="f">
                  <v:textbox style="layout-flow:vertical-ideographic;mso-next-textbox:#_x0000_s2051" inset="5.85pt,.7pt,5.85pt,.7pt">
                    <w:txbxContent>
                      <w:p w14:paraId="49B60946" w14:textId="77777777" w:rsidR="00967F07" w:rsidRDefault="00967F07">
                        <w:r>
                          <w:rPr>
                            <w:rFonts w:hint="eastAsia"/>
                          </w:rPr>
                          <w:t>廃止</w:t>
                        </w:r>
                        <w:r w:rsidRPr="00967F07">
                          <w:rPr>
                            <w:rFonts w:hint="eastAsia"/>
                          </w:rPr>
                          <w:t>した</w:t>
                        </w:r>
                        <w:r w:rsidRPr="00852521">
                          <w:rPr>
                            <w:rFonts w:hint="eastAsia"/>
                          </w:rPr>
                          <w:t>装置、器具</w:t>
                        </w:r>
                        <w:r w:rsidR="0016554E" w:rsidRPr="00852521">
                          <w:rPr>
                            <w:rFonts w:hint="eastAsia"/>
                          </w:rPr>
                          <w:t>、機器又は放射</w:t>
                        </w:r>
                        <w:r w:rsidR="0016554E" w:rsidRPr="0016554E">
                          <w:rPr>
                            <w:rFonts w:hint="eastAsia"/>
                          </w:rPr>
                          <w:t>性同位元素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808" w14:textId="14B83D05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52"/>
              </w:rPr>
              <w:t xml:space="preserve">種　　　　　</w:t>
            </w:r>
            <w:r w:rsidRPr="00314C66">
              <w:rPr>
                <w:rFonts w:hint="eastAsia"/>
                <w:spacing w:val="3"/>
              </w:rPr>
              <w:t>類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2FD610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3DE69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187EE0C3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18397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B2034F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0A0" w14:textId="2F6A1BC6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84"/>
              </w:rPr>
              <w:t>型式</w:t>
            </w:r>
            <w:r w:rsidRPr="00852521">
              <w:rPr>
                <w:rFonts w:hint="eastAsia"/>
                <w:spacing w:val="84"/>
              </w:rPr>
              <w:t>又は形</w:t>
            </w:r>
            <w:r w:rsidRPr="00852521">
              <w:rPr>
                <w:rFonts w:hint="eastAsia"/>
                <w:spacing w:val="0"/>
              </w:rPr>
              <w:t>状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F47D26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1D82C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2CDEA67A" w14:textId="77777777">
        <w:trPr>
          <w:cantSplit/>
          <w:trHeight w:hRule="exact" w:val="92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8144F9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3FDDC6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C31" w14:textId="77777777" w:rsidR="00551CF5" w:rsidRDefault="00551CF5" w:rsidP="00314C66">
            <w:pPr>
              <w:pStyle w:val="a3"/>
              <w:spacing w:before="127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52"/>
              </w:rPr>
              <w:t>廃止時におけ</w:t>
            </w:r>
            <w:r w:rsidRPr="00314C66">
              <w:rPr>
                <w:rFonts w:hint="eastAsia"/>
                <w:spacing w:val="3"/>
              </w:rPr>
              <w:t>る</w:t>
            </w:r>
          </w:p>
          <w:p w14:paraId="79DF4D4F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52"/>
              </w:rPr>
              <w:t>放射線源の数</w:t>
            </w:r>
            <w:r w:rsidRPr="00314C66">
              <w:rPr>
                <w:rFonts w:hint="eastAsia"/>
                <w:spacing w:val="3"/>
              </w:rPr>
              <w:t>値</w:t>
            </w:r>
          </w:p>
          <w:p w14:paraId="06A5C1AB" w14:textId="77777777" w:rsidR="00551CF5" w:rsidRDefault="00551CF5" w:rsidP="00314C66">
            <w:pPr>
              <w:pStyle w:val="a3"/>
              <w:rPr>
                <w:rFonts w:cs="Times New Roman"/>
                <w:spacing w:val="0"/>
              </w:rPr>
            </w:pPr>
            <w:r>
              <w:rPr>
                <w:spacing w:val="7"/>
              </w:rPr>
              <w:t xml:space="preserve"> </w:t>
            </w:r>
            <w:r w:rsidRPr="00314C66">
              <w:rPr>
                <w:rFonts w:hint="eastAsia"/>
                <w:spacing w:val="84"/>
              </w:rPr>
              <w:t>（ベクレル</w:t>
            </w:r>
            <w:r w:rsidRPr="00314C66">
              <w:rPr>
                <w:rFonts w:hint="eastAsia"/>
                <w:spacing w:val="0"/>
              </w:rPr>
              <w:t>）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037B3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B9CE4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1F866A43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57361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A484102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CCFE" w14:textId="5D26AA8F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84"/>
              </w:rPr>
              <w:t>廃止した理</w:t>
            </w:r>
            <w:r w:rsidRPr="00314C66">
              <w:rPr>
                <w:rFonts w:hint="eastAsia"/>
                <w:spacing w:val="0"/>
              </w:rPr>
              <w:t>由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6FF5ED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A7425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551CF5" w14:paraId="31813066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75660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A93FAB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6B8" w14:textId="15C90DE4" w:rsidR="00551CF5" w:rsidRDefault="00551CF5" w:rsidP="007F482F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314C66">
              <w:rPr>
                <w:rFonts w:hint="eastAsia"/>
                <w:spacing w:val="131"/>
              </w:rPr>
              <w:t>廃止年月</w:t>
            </w:r>
            <w:r w:rsidRPr="00314C66">
              <w:rPr>
                <w:rFonts w:hint="eastAsia"/>
                <w:spacing w:val="1"/>
              </w:rPr>
              <w:t>日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BC31B1" w14:textId="77777777" w:rsidR="00551CF5" w:rsidRDefault="00434DFB" w:rsidP="007B27CE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年　　　月　　　日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B2CC3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  <w:tr w:rsidR="007F482F" w14:paraId="5EB0CB3B" w14:textId="77777777" w:rsidTr="007F482F">
        <w:trPr>
          <w:cantSplit/>
          <w:trHeight w:hRule="exact" w:val="696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A80C3" w14:textId="77777777" w:rsidR="007F482F" w:rsidRDefault="007F482F" w:rsidP="007F482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2D9A8C29" w14:textId="77777777" w:rsidR="007F482F" w:rsidRDefault="007F482F" w:rsidP="007F482F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3101" w14:textId="5D2E8D5E" w:rsidR="007F482F" w:rsidRDefault="007F482F" w:rsidP="007F482F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cs="Times New Roman"/>
                <w:spacing w:val="0"/>
              </w:rPr>
            </w:pPr>
            <w:r w:rsidRPr="00175988">
              <w:rPr>
                <w:rFonts w:hint="eastAsia"/>
              </w:rPr>
              <w:t>廃止後の処分方法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44C75B" w14:textId="77777777" w:rsidR="007F482F" w:rsidRDefault="007F482F" w:rsidP="007F482F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A0DFA6" w14:textId="77777777" w:rsidR="007F482F" w:rsidRDefault="007F482F" w:rsidP="007F482F">
            <w:pPr>
              <w:pStyle w:val="a3"/>
              <w:spacing w:before="127"/>
              <w:rPr>
                <w:rFonts w:cs="Times New Roman"/>
                <w:spacing w:val="0"/>
              </w:rPr>
            </w:pPr>
          </w:p>
        </w:tc>
      </w:tr>
      <w:tr w:rsidR="00551CF5" w14:paraId="71215EAB" w14:textId="77777777" w:rsidTr="00434DFB">
        <w:trPr>
          <w:cantSplit/>
          <w:trHeight w:hRule="exact" w:val="1392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16DCD" w14:textId="77777777" w:rsidR="00551CF5" w:rsidRDefault="00551CF5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E235E" w14:textId="77777777" w:rsidR="00551CF5" w:rsidRDefault="00434DFB" w:rsidP="00434DFB">
            <w:pPr>
              <w:pStyle w:val="a3"/>
              <w:spacing w:line="240" w:lineRule="auto"/>
              <w:ind w:rightChars="50" w:right="105"/>
              <w:jc w:val="distribute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 </w:t>
            </w:r>
            <w:r w:rsidRPr="00FA17E6">
              <w:rPr>
                <w:rFonts w:hint="eastAsia"/>
              </w:rPr>
              <w:t>廃止後の使用室等の用途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FBB71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6C647" w14:textId="77777777" w:rsidR="00551CF5" w:rsidRDefault="00551CF5">
            <w:pPr>
              <w:pStyle w:val="a3"/>
              <w:spacing w:before="127"/>
              <w:jc w:val="center"/>
              <w:rPr>
                <w:rFonts w:cs="Times New Roman"/>
                <w:spacing w:val="0"/>
              </w:rPr>
            </w:pPr>
          </w:p>
        </w:tc>
      </w:tr>
    </w:tbl>
    <w:p w14:paraId="2839ADE6" w14:textId="77777777" w:rsidR="00551CF5" w:rsidRDefault="00551CF5">
      <w:pPr>
        <w:pStyle w:val="a3"/>
        <w:spacing w:line="127" w:lineRule="exact"/>
        <w:rPr>
          <w:rFonts w:cs="Times New Roman"/>
          <w:spacing w:val="0"/>
        </w:rPr>
      </w:pPr>
    </w:p>
    <w:p w14:paraId="47D11A0F" w14:textId="77777777" w:rsidR="00551CF5" w:rsidRDefault="00551CF5">
      <w:pPr>
        <w:pStyle w:val="a3"/>
        <w:rPr>
          <w:rFonts w:cs="Times New Roman"/>
          <w:spacing w:val="0"/>
        </w:rPr>
      </w:pPr>
    </w:p>
    <w:sectPr w:rsidR="00551CF5" w:rsidSect="00E762B9">
      <w:pgSz w:w="11906" w:h="16838"/>
      <w:pgMar w:top="851" w:right="1009" w:bottom="567" w:left="9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A75D" w14:textId="77777777" w:rsidR="00B20255" w:rsidRDefault="00B20255" w:rsidP="00852521">
      <w:r>
        <w:separator/>
      </w:r>
    </w:p>
  </w:endnote>
  <w:endnote w:type="continuationSeparator" w:id="0">
    <w:p w14:paraId="367B25B6" w14:textId="77777777" w:rsidR="00B20255" w:rsidRDefault="00B20255" w:rsidP="0085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0829" w14:textId="77777777" w:rsidR="00B20255" w:rsidRDefault="00B20255" w:rsidP="00852521">
      <w:r>
        <w:separator/>
      </w:r>
    </w:p>
  </w:footnote>
  <w:footnote w:type="continuationSeparator" w:id="0">
    <w:p w14:paraId="33F881B2" w14:textId="77777777" w:rsidR="00B20255" w:rsidRDefault="00B20255" w:rsidP="0085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C66"/>
    <w:rsid w:val="00062230"/>
    <w:rsid w:val="000E5211"/>
    <w:rsid w:val="00144A26"/>
    <w:rsid w:val="0016554E"/>
    <w:rsid w:val="002057A7"/>
    <w:rsid w:val="002F5CD6"/>
    <w:rsid w:val="00314C66"/>
    <w:rsid w:val="003F45A0"/>
    <w:rsid w:val="00412586"/>
    <w:rsid w:val="00434DFB"/>
    <w:rsid w:val="00551CF5"/>
    <w:rsid w:val="005D11DB"/>
    <w:rsid w:val="00626243"/>
    <w:rsid w:val="007B27CE"/>
    <w:rsid w:val="007F482F"/>
    <w:rsid w:val="00801AB3"/>
    <w:rsid w:val="00852521"/>
    <w:rsid w:val="008764D3"/>
    <w:rsid w:val="0093022C"/>
    <w:rsid w:val="00967F07"/>
    <w:rsid w:val="0098517C"/>
    <w:rsid w:val="00991877"/>
    <w:rsid w:val="00B20255"/>
    <w:rsid w:val="00B240E8"/>
    <w:rsid w:val="00B34518"/>
    <w:rsid w:val="00B70132"/>
    <w:rsid w:val="00C44F34"/>
    <w:rsid w:val="00E16068"/>
    <w:rsid w:val="00E762B9"/>
    <w:rsid w:val="00E81EF6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F7E5E4C"/>
  <w15:chartTrackingRefBased/>
  <w15:docId w15:val="{3D94CCD5-459E-4E3B-97CC-018D5724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 w:cs="ＭＳ 明朝"/>
      <w:spacing w:val="15"/>
      <w:sz w:val="21"/>
      <w:szCs w:val="21"/>
    </w:rPr>
  </w:style>
  <w:style w:type="paragraph" w:styleId="a4">
    <w:name w:val="header"/>
    <w:basedOn w:val="a"/>
    <w:link w:val="a5"/>
    <w:rsid w:val="00852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2521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852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252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imsuser\My%20Documents\&#23626;&#20986;&#27096;&#24335;\&#25918;&#23556;&#32218;&#23626;&#20986;&#27096;&#24335;&#65288;&#12527;&#12540;&#12489;&#65289;\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B6C5-9A8E-4CA5-BF25-0B616C1D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9</TotalTime>
  <Pages>1</Pages>
  <Words>271</Words>
  <Characters>274</Characters>
  <Application>Microsoft Office Word</Application>
  <DocSecurity>0</DocSecurity>
  <Lines>45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第３０号様式の２（第２５条関係）</vt:lpstr>
      <vt:lpstr>第３０号様式の２（第２５条関係）</vt:lpstr>
    </vt:vector>
  </TitlesOfParts>
  <Company>東京都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第３０号様式の２（第２５条関係）</dc:title>
  <dc:subject/>
  <dc:creator>TAIMSuser</dc:creator>
  <cp:keywords/>
  <dc:description/>
  <cp:lastModifiedBy>杉田　英樹</cp:lastModifiedBy>
  <cp:revision>5</cp:revision>
  <cp:lastPrinted>2025-02-27T12:33:00Z</cp:lastPrinted>
  <dcterms:created xsi:type="dcterms:W3CDTF">2025-09-02T07:04:00Z</dcterms:created>
  <dcterms:modified xsi:type="dcterms:W3CDTF">2025-12-25T01:00:00Z</dcterms:modified>
</cp:coreProperties>
</file>