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E2A" w14:textId="77777777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3F4DE8D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040A9108" w14:textId="30C6AACB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東京都</w:t>
      </w:r>
      <w:r w:rsidR="00FE0078">
        <w:rPr>
          <w:rFonts w:hAnsi="Century" w:hint="eastAsia"/>
        </w:rPr>
        <w:t xml:space="preserve">多摩小平保健所長　</w:t>
      </w:r>
      <w:r>
        <w:rPr>
          <w:rFonts w:hAnsi="Century" w:hint="eastAsia"/>
        </w:rPr>
        <w:t>殿</w:t>
      </w:r>
    </w:p>
    <w:p w14:paraId="246A9029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27294DD6" w14:textId="76670849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701140">
        <w:rPr>
          <w:rFonts w:hAnsi="Century" w:hint="eastAsia"/>
        </w:rPr>
        <w:t xml:space="preserve">　</w:t>
      </w:r>
    </w:p>
    <w:p w14:paraId="769BD585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診療用エックス線装置に関する変更届</w:t>
      </w:r>
    </w:p>
    <w:p w14:paraId="535B33CB" w14:textId="77777777" w:rsidR="00B322C2" w:rsidRDefault="00B322C2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</w:t>
      </w:r>
      <w:r>
        <w:rPr>
          <w:rFonts w:hAnsi="Century"/>
        </w:rPr>
        <w:t>(</w:t>
      </w:r>
      <w:r>
        <w:rPr>
          <w:rFonts w:hAnsi="Century" w:hint="eastAsia"/>
        </w:rPr>
        <w:t>診療室、従事職員</w:t>
      </w:r>
      <w:r>
        <w:rPr>
          <w:rFonts w:hAnsi="Century"/>
        </w:rPr>
        <w:t>)</w:t>
      </w:r>
      <w:r>
        <w:rPr>
          <w:rFonts w:hAnsi="Century" w:hint="eastAsia"/>
        </w:rPr>
        <w:t>を変更したので、医療法第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6CDEE2E9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5775"/>
      </w:tblGrid>
      <w:tr w:rsidR="00B322C2" w14:paraId="30DB65FE" w14:textId="77777777">
        <w:trPr>
          <w:cantSplit/>
          <w:trHeight w:val="653"/>
        </w:trPr>
        <w:tc>
          <w:tcPr>
            <w:tcW w:w="945" w:type="dxa"/>
            <w:vMerge w:val="restart"/>
            <w:vAlign w:val="center"/>
          </w:tcPr>
          <w:p w14:paraId="3DB401A0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3DAF3011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785" w:type="dxa"/>
            <w:vAlign w:val="center"/>
          </w:tcPr>
          <w:p w14:paraId="04D3C6F5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4B84631E" w14:textId="26C63BF6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AA746F" w14:paraId="7CE3F00E" w14:textId="77777777" w:rsidTr="00950C7F">
        <w:trPr>
          <w:cantSplit/>
          <w:trHeight w:val="1001"/>
        </w:trPr>
        <w:tc>
          <w:tcPr>
            <w:tcW w:w="945" w:type="dxa"/>
            <w:vMerge/>
            <w:vAlign w:val="center"/>
          </w:tcPr>
          <w:p w14:paraId="6BE490EB" w14:textId="77777777" w:rsidR="00AA746F" w:rsidRDefault="00AA74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A988ACC" w14:textId="77777777" w:rsidR="00AA746F" w:rsidRDefault="00AA74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60EC7F73" w14:textId="77777777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19A05F9" w14:textId="69B5D798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B322C2" w14:paraId="23E185AC" w14:textId="77777777">
        <w:trPr>
          <w:cantSplit/>
          <w:trHeight w:val="905"/>
        </w:trPr>
        <w:tc>
          <w:tcPr>
            <w:tcW w:w="2730" w:type="dxa"/>
            <w:gridSpan w:val="2"/>
            <w:vAlign w:val="center"/>
          </w:tcPr>
          <w:p w14:paraId="4F7D37AE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変更した理由</w:t>
            </w:r>
          </w:p>
        </w:tc>
        <w:tc>
          <w:tcPr>
            <w:tcW w:w="5775" w:type="dxa"/>
            <w:vAlign w:val="center"/>
          </w:tcPr>
          <w:p w14:paraId="11CDEBF3" w14:textId="6BE24C65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1A97BB80" w14:textId="77777777">
        <w:trPr>
          <w:cantSplit/>
          <w:trHeight w:val="605"/>
        </w:trPr>
        <w:tc>
          <w:tcPr>
            <w:tcW w:w="2730" w:type="dxa"/>
            <w:gridSpan w:val="2"/>
            <w:vAlign w:val="center"/>
          </w:tcPr>
          <w:p w14:paraId="1DD1DA66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6B43667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B322C2" w14:paraId="0EB85A17" w14:textId="77777777">
        <w:trPr>
          <w:cantSplit/>
          <w:trHeight w:val="1965"/>
        </w:trPr>
        <w:tc>
          <w:tcPr>
            <w:tcW w:w="945" w:type="dxa"/>
            <w:vMerge w:val="restart"/>
            <w:textDirection w:val="tbRlV"/>
            <w:vAlign w:val="center"/>
          </w:tcPr>
          <w:p w14:paraId="4A00EC2D" w14:textId="77777777" w:rsidR="00B322C2" w:rsidRDefault="00B322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変更した事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1785" w:type="dxa"/>
            <w:vAlign w:val="center"/>
          </w:tcPr>
          <w:p w14:paraId="2071498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14:paraId="351F5979" w14:textId="6399B4ED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22B8AB01" w14:textId="77777777">
        <w:trPr>
          <w:cantSplit/>
          <w:trHeight w:val="1965"/>
        </w:trPr>
        <w:tc>
          <w:tcPr>
            <w:tcW w:w="945" w:type="dxa"/>
            <w:vMerge/>
            <w:vAlign w:val="center"/>
          </w:tcPr>
          <w:p w14:paraId="5164E3BE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681E37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14:paraId="600108BA" w14:textId="1ABEDA3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</w:tbl>
    <w:p w14:paraId="2184FA44" w14:textId="77777777" w:rsidR="00B322C2" w:rsidRDefault="00B322C2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B322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33B" w14:textId="77777777" w:rsidR="00CD16F1" w:rsidRDefault="00CD16F1" w:rsidP="00996626">
      <w:r>
        <w:separator/>
      </w:r>
    </w:p>
  </w:endnote>
  <w:endnote w:type="continuationSeparator" w:id="0">
    <w:p w14:paraId="008967A9" w14:textId="77777777" w:rsidR="00CD16F1" w:rsidRDefault="00CD16F1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D141" w14:textId="77777777" w:rsidR="00CD16F1" w:rsidRDefault="00CD16F1" w:rsidP="00996626">
      <w:r>
        <w:separator/>
      </w:r>
    </w:p>
  </w:footnote>
  <w:footnote w:type="continuationSeparator" w:id="0">
    <w:p w14:paraId="63C1058E" w14:textId="77777777" w:rsidR="00CD16F1" w:rsidRDefault="00CD16F1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2C2"/>
    <w:rsid w:val="002F2F02"/>
    <w:rsid w:val="00323907"/>
    <w:rsid w:val="0059472D"/>
    <w:rsid w:val="00701140"/>
    <w:rsid w:val="008A3898"/>
    <w:rsid w:val="00996626"/>
    <w:rsid w:val="00AA746F"/>
    <w:rsid w:val="00B322C2"/>
    <w:rsid w:val="00CD16F1"/>
    <w:rsid w:val="00DC6E49"/>
    <w:rsid w:val="00F56F90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ED834"/>
  <w14:defaultImageDpi w14:val="0"/>
  <w15:docId w15:val="{A1A6A9E9-026D-4883-9B60-6CF5F7D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5</cp:revision>
  <cp:lastPrinted>2002-01-12T01:19:00Z</cp:lastPrinted>
  <dcterms:created xsi:type="dcterms:W3CDTF">2025-09-02T08:26:00Z</dcterms:created>
  <dcterms:modified xsi:type="dcterms:W3CDTF">2025-12-19T06:48:00Z</dcterms:modified>
</cp:coreProperties>
</file>