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BDDE" w14:textId="77777777" w:rsidR="0021185A" w:rsidRDefault="00C35B54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第20号様式(第20条関係)</w:t>
      </w:r>
    </w:p>
    <w:tbl>
      <w:tblPr>
        <w:tblW w:w="85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"/>
        <w:gridCol w:w="419"/>
        <w:gridCol w:w="1783"/>
        <w:gridCol w:w="680"/>
        <w:gridCol w:w="1626"/>
        <w:gridCol w:w="187"/>
        <w:gridCol w:w="128"/>
        <w:gridCol w:w="556"/>
        <w:gridCol w:w="1813"/>
        <w:gridCol w:w="680"/>
        <w:gridCol w:w="324"/>
      </w:tblGrid>
      <w:tr w:rsidR="0021185A" w14:paraId="3D352234" w14:textId="77777777" w:rsidTr="006205C1">
        <w:trPr>
          <w:cantSplit/>
        </w:trPr>
        <w:tc>
          <w:tcPr>
            <w:tcW w:w="8507" w:type="dxa"/>
            <w:gridSpan w:val="11"/>
            <w:tcBorders>
              <w:bottom w:val="nil"/>
            </w:tcBorders>
            <w:vAlign w:val="center"/>
          </w:tcPr>
          <w:p w14:paraId="1F74A04D" w14:textId="77777777" w:rsidR="0021185A" w:rsidRDefault="00C35B54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58367BB8" w14:textId="5AEB636C" w:rsidR="0021185A" w:rsidRDefault="00C35B54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4D234D">
              <w:rPr>
                <w:rFonts w:hAnsi="Century" w:hint="eastAsia"/>
              </w:rPr>
              <w:t>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21185A" w14:paraId="6CDC82AB" w14:textId="77777777" w:rsidTr="007921BA">
        <w:trPr>
          <w:cantSplit/>
          <w:trHeight w:val="850"/>
        </w:trPr>
        <w:tc>
          <w:tcPr>
            <w:tcW w:w="5134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A6DEEFF" w14:textId="64608440" w:rsidR="0021185A" w:rsidRDefault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67678C4" w14:textId="77777777" w:rsidR="0021185A" w:rsidRDefault="00C35B54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FAA9802" w14:textId="77777777" w:rsidR="007921BA" w:rsidRDefault="007921BA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2A03BFA9" w14:textId="5ABE77AE" w:rsidR="0021185A" w:rsidRDefault="00C35B54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21185A" w14:paraId="767939D8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  <w:bottom w:val="nil"/>
            </w:tcBorders>
            <w:vAlign w:val="center"/>
          </w:tcPr>
          <w:p w14:paraId="628DD6E0" w14:textId="77777777" w:rsidR="0021185A" w:rsidRDefault="00C35B54" w:rsidP="00C35B54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21185A" w14:paraId="77B07CD8" w14:textId="77777777" w:rsidTr="006205C1">
        <w:trPr>
          <w:cantSplit/>
        </w:trPr>
        <w:tc>
          <w:tcPr>
            <w:tcW w:w="481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8DB8627" w14:textId="77777777" w:rsidR="0021185A" w:rsidRDefault="004D23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2467A9D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8240;mso-wrap-distance-left:9.05pt;mso-wrap-distance-right:9.05pt;mso-position-horizontal:absolute;mso-position-horizontal-relative:text;mso-position-vertical:absolute;mso-position-vertical-relative:text" o:allowincell="f" strokeweight=".5pt"/>
              </w:pict>
            </w:r>
            <w:r w:rsidR="00C35B54">
              <w:rPr>
                <w:rFonts w:hAnsi="Century" w:hint="eastAsia"/>
              </w:rPr>
              <w:t xml:space="preserve">　</w:t>
            </w:r>
          </w:p>
        </w:tc>
        <w:tc>
          <w:tcPr>
            <w:tcW w:w="368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8B660E8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21185A" w14:paraId="1321DBA1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  <w:bottom w:val="nil"/>
            </w:tcBorders>
            <w:vAlign w:val="center"/>
          </w:tcPr>
          <w:p w14:paraId="48B25F22" w14:textId="77777777" w:rsidR="0021185A" w:rsidRDefault="00C35B54" w:rsidP="00C35B5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病院(診療所、歯科診療所又は助産所)使用許可申請書</w:t>
            </w:r>
          </w:p>
          <w:p w14:paraId="7DF86E25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病院(診療所、歯科診療所又は助産所)の使用の許可を受けたいので、医療法第27条の規定により、下記のとおり申請します。</w:t>
            </w:r>
          </w:p>
          <w:p w14:paraId="3EA676A1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21185A" w14:paraId="3D3A6ABB" w14:textId="77777777" w:rsidTr="006205C1">
        <w:trPr>
          <w:cantSplit/>
          <w:trHeight w:hRule="exact" w:val="440"/>
        </w:trPr>
        <w:tc>
          <w:tcPr>
            <w:tcW w:w="311" w:type="dxa"/>
            <w:vMerge w:val="restart"/>
            <w:tcBorders>
              <w:top w:val="nil"/>
              <w:bottom w:val="nil"/>
            </w:tcBorders>
            <w:vAlign w:val="center"/>
          </w:tcPr>
          <w:p w14:paraId="14F35A80" w14:textId="77777777" w:rsidR="0021185A" w:rsidRDefault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</w:tcBorders>
            <w:vAlign w:val="center"/>
          </w:tcPr>
          <w:p w14:paraId="56E39E04" w14:textId="77777777" w:rsidR="0021185A" w:rsidRDefault="00C35B5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vAlign w:val="center"/>
          </w:tcPr>
          <w:p w14:paraId="7531DE29" w14:textId="57398549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 w:val="restart"/>
            <w:tcBorders>
              <w:top w:val="nil"/>
              <w:bottom w:val="nil"/>
            </w:tcBorders>
            <w:vAlign w:val="center"/>
          </w:tcPr>
          <w:p w14:paraId="1524BB84" w14:textId="77777777" w:rsidR="0021185A" w:rsidRDefault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05C1" w14:paraId="67D18E1F" w14:textId="77777777" w:rsidTr="006205C1">
        <w:trPr>
          <w:cantSplit/>
          <w:trHeight w:hRule="exact" w:val="567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051D4F1F" w14:textId="77777777" w:rsidR="006205C1" w:rsidRDefault="006205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5070FACE" w14:textId="77777777" w:rsidR="006205C1" w:rsidRDefault="006205C1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26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7"/>
            <w:vAlign w:val="center"/>
          </w:tcPr>
          <w:p w14:paraId="08559B75" w14:textId="77777777" w:rsidR="006205C1" w:rsidRDefault="006205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58F65077" w14:textId="625C37C9" w:rsidR="006205C1" w:rsidRDefault="006205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B2566">
              <w:rPr>
                <w:rFonts w:hAnsi="Century" w:hint="eastAsia"/>
              </w:rPr>
              <w:t xml:space="preserve">電話番号　　(　</w:t>
            </w:r>
            <w:r w:rsidR="00C35B54">
              <w:rPr>
                <w:rFonts w:hAnsi="Century" w:hint="eastAsia"/>
              </w:rPr>
              <w:t xml:space="preserve">　</w:t>
            </w:r>
            <w:r w:rsidRPr="00EB2566">
              <w:rPr>
                <w:rFonts w:hAnsi="Century" w:hint="eastAsia"/>
              </w:rPr>
              <w:t xml:space="preserve">)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7C79CD9A" w14:textId="77777777" w:rsidR="006205C1" w:rsidRDefault="006205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7D95C2BF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6D461ACB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357ECE4A" w14:textId="77777777" w:rsidR="0021185A" w:rsidRDefault="00C35B54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79"/>
              </w:rPr>
              <w:t>管理者氏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70" w:type="dxa"/>
            <w:gridSpan w:val="7"/>
            <w:vAlign w:val="center"/>
          </w:tcPr>
          <w:p w14:paraId="5CBCC020" w14:textId="54BB290F" w:rsidR="0021185A" w:rsidRDefault="002118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50238442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55228A3D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55D135E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EBCF244" w14:textId="77777777" w:rsidR="0021185A" w:rsidRDefault="00C35B5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40"/>
              </w:rPr>
              <w:t>診療科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5670" w:type="dxa"/>
            <w:gridSpan w:val="7"/>
            <w:vAlign w:val="center"/>
          </w:tcPr>
          <w:p w14:paraId="01A6CA96" w14:textId="2B23166B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76B69296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5BB14310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91E3462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6CC4E80" w14:textId="77777777" w:rsidR="0021185A" w:rsidRDefault="00C35B5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病床(入所定員)数</w:t>
            </w:r>
          </w:p>
        </w:tc>
        <w:tc>
          <w:tcPr>
            <w:tcW w:w="5670" w:type="dxa"/>
            <w:gridSpan w:val="7"/>
            <w:vAlign w:val="center"/>
          </w:tcPr>
          <w:p w14:paraId="66EC2F22" w14:textId="7C1FC4E9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0DD912C2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55A1E4DB" w14:textId="77777777" w:rsidTr="00391E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3A66AB8F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0FD05243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6従業者数</w:t>
            </w:r>
          </w:p>
        </w:tc>
        <w:tc>
          <w:tcPr>
            <w:tcW w:w="1783" w:type="dxa"/>
            <w:vAlign w:val="center"/>
          </w:tcPr>
          <w:p w14:paraId="45F0887D" w14:textId="20C8264B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7B10D6F" w14:textId="5EE1CC05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E5D35FD" w14:textId="55C34277" w:rsidR="00C35B54" w:rsidRDefault="00C35B54" w:rsidP="00C35B54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  <w:rPr>
                <w:rFonts w:hAnsi="Century"/>
              </w:rPr>
            </w:pPr>
            <w:r w:rsidRPr="00C35B54">
              <w:rPr>
                <w:rFonts w:hint="eastAsia"/>
                <w:w w:val="80"/>
                <w:kern w:val="0"/>
                <w:fitText w:val="1680" w:id="-652404480"/>
              </w:rPr>
              <w:t>栄養士又は管理栄養士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78ECFC81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369FD9A6" w14:textId="34EC480E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680" w:type="dxa"/>
            <w:vAlign w:val="center"/>
          </w:tcPr>
          <w:p w14:paraId="2D6D87A7" w14:textId="5DD50C2A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24" w:type="dxa"/>
            <w:vMerge w:val="restart"/>
            <w:tcBorders>
              <w:bottom w:val="nil"/>
            </w:tcBorders>
            <w:vAlign w:val="center"/>
          </w:tcPr>
          <w:p w14:paraId="5DF9DD0B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0BB5D4E9" w14:textId="77777777" w:rsidTr="00C35B54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3ED59B0C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23A9EE02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91C839D" w14:textId="5CD6C700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5F20369" w14:textId="484FDE9C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079CA22" w14:textId="3ED9C039" w:rsidR="00C35B54" w:rsidRDefault="00C35B54" w:rsidP="00C35B54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DF3AC9">
              <w:rPr>
                <w:rFonts w:hint="eastAsia"/>
              </w:rPr>
              <w:t>臨床検査技師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2B4C3EEA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27165234" w14:textId="36544356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680" w:type="dxa"/>
            <w:vAlign w:val="center"/>
          </w:tcPr>
          <w:p w14:paraId="1E5C5B67" w14:textId="1EAD0B99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582B2EF8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08C7953A" w14:textId="77777777" w:rsidTr="00391E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59B5A8F0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291EE52B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214A5E44" w14:textId="38136CAB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薬剤師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D0F20A8" w14:textId="1D4BF081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0864B197" w14:textId="79F86638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9FD9831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30C45B54" w14:textId="4FE58E76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DF3AC9">
              <w:rPr>
                <w:rFonts w:hAnsi="Century" w:hint="eastAsia"/>
              </w:rPr>
              <w:t>その他</w:t>
            </w:r>
          </w:p>
        </w:tc>
        <w:tc>
          <w:tcPr>
            <w:tcW w:w="680" w:type="dxa"/>
            <w:vAlign w:val="center"/>
          </w:tcPr>
          <w:p w14:paraId="77F082F3" w14:textId="25ACC9FA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60DC9185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474FCBCB" w14:textId="77777777" w:rsidTr="00391E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6BB499D9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0A7F1A7D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927DC3D" w14:textId="57745682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938FE28" w14:textId="7E21783A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3A7B10E2" w14:textId="5E71897C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E438B77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204A1426" w14:textId="70CD4E9D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680" w:type="dxa"/>
            <w:vAlign w:val="center"/>
          </w:tcPr>
          <w:p w14:paraId="54F3A6F5" w14:textId="3786B1D8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2258E4D7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085CF9F4" w14:textId="77777777" w:rsidTr="00391E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5B4A13B8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43E3660A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05CE7291" w14:textId="6FB37909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C0DCB7D" w14:textId="07EA9666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84457B3" w14:textId="551F849F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0E526FA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4214FA18" w14:textId="45617CD7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680" w:type="dxa"/>
            <w:vAlign w:val="center"/>
          </w:tcPr>
          <w:p w14:paraId="39CB4A2E" w14:textId="22ADCD42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46E989EC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54E89AD6" w14:textId="77777777" w:rsidTr="00391E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1EDC999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4A5BE91E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30B0B86" w14:textId="700009CA" w:rsidR="00C35B54" w:rsidRDefault="00C35B54" w:rsidP="00C35B54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助産師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9C5F58A" w14:textId="0FDFFB0B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5A696B26" w14:textId="7F997FA4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9407D9A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5A1F4CE4" w14:textId="4DF5DC7F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7DD5BFC2" w14:textId="108B76F9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0C2A7C20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23FA0388" w14:textId="77777777" w:rsidTr="00391E7F">
        <w:trPr>
          <w:cantSplit/>
          <w:trHeight w:val="454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A88DAF5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6F44D353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3E6C0DC4" w14:textId="2A3A6A2C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258E05C" w14:textId="2F2DB957" w:rsidR="00C35B54" w:rsidRDefault="00C35B54" w:rsidP="00C35B5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4CA81850" w14:textId="4C24E845" w:rsidR="00C35B54" w:rsidRDefault="00C35B54" w:rsidP="00C35B54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67B99DF6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56EDCB98" w14:textId="6967FD18" w:rsidR="00C35B54" w:rsidRDefault="00C35B54" w:rsidP="00C35B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80" w:type="dxa"/>
            <w:vAlign w:val="center"/>
          </w:tcPr>
          <w:p w14:paraId="7BA86F44" w14:textId="2ED7B335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24" w:type="dxa"/>
            <w:tcBorders>
              <w:bottom w:val="nil"/>
            </w:tcBorders>
            <w:vAlign w:val="center"/>
          </w:tcPr>
          <w:p w14:paraId="07C176DF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30BED1AD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49664CED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74A1F5BD" w14:textId="77777777" w:rsidR="0021185A" w:rsidRDefault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7　許可を受ける事項</w:t>
            </w:r>
          </w:p>
        </w:tc>
        <w:tc>
          <w:tcPr>
            <w:tcW w:w="5670" w:type="dxa"/>
            <w:gridSpan w:val="7"/>
            <w:vAlign w:val="center"/>
          </w:tcPr>
          <w:p w14:paraId="045D451B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第　　号による開設許可書(届け書)のとおり</w:t>
            </w:r>
          </w:p>
        </w:tc>
        <w:tc>
          <w:tcPr>
            <w:tcW w:w="324" w:type="dxa"/>
            <w:vMerge w:val="restart"/>
            <w:tcBorders>
              <w:bottom w:val="nil"/>
            </w:tcBorders>
            <w:vAlign w:val="center"/>
          </w:tcPr>
          <w:p w14:paraId="0930D096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0912AFFF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37EA2C1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4C3695D6" w14:textId="77777777" w:rsidR="0021185A" w:rsidRDefault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8　使用開始予定期日</w:t>
            </w:r>
          </w:p>
        </w:tc>
        <w:tc>
          <w:tcPr>
            <w:tcW w:w="5670" w:type="dxa"/>
            <w:gridSpan w:val="7"/>
            <w:vAlign w:val="center"/>
          </w:tcPr>
          <w:p w14:paraId="651F16C5" w14:textId="77777777" w:rsidR="0021185A" w:rsidRDefault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74B97036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48D2E58A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CF67E2A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752D166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9　自主検査によることの申出の有無</w:t>
            </w:r>
          </w:p>
        </w:tc>
        <w:tc>
          <w:tcPr>
            <w:tcW w:w="5670" w:type="dxa"/>
            <w:gridSpan w:val="7"/>
            <w:vAlign w:val="center"/>
          </w:tcPr>
          <w:p w14:paraId="0F37FC1E" w14:textId="77777777" w:rsidR="0021185A" w:rsidRDefault="00C35B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有・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71CFB801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2CC3321D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</w:tcBorders>
          </w:tcPr>
          <w:p w14:paraId="5DBCBD9E" w14:textId="77777777" w:rsidR="0021185A" w:rsidRDefault="00C35B54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7664299" w14:textId="6980F89E" w:rsidR="00D02393" w:rsidRDefault="00C35B54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6205C1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D023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011F" w14:textId="77777777" w:rsidR="003357E1" w:rsidRDefault="003357E1">
      <w:r>
        <w:separator/>
      </w:r>
    </w:p>
  </w:endnote>
  <w:endnote w:type="continuationSeparator" w:id="0">
    <w:p w14:paraId="29AAEDB9" w14:textId="77777777" w:rsidR="003357E1" w:rsidRDefault="0033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6295" w14:textId="77777777" w:rsidR="003357E1" w:rsidRDefault="003357E1">
      <w:r>
        <w:separator/>
      </w:r>
    </w:p>
  </w:footnote>
  <w:footnote w:type="continuationSeparator" w:id="0">
    <w:p w14:paraId="69A05C7D" w14:textId="77777777" w:rsidR="003357E1" w:rsidRDefault="0033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858"/>
    <w:rsid w:val="0021185A"/>
    <w:rsid w:val="003357E1"/>
    <w:rsid w:val="0036263A"/>
    <w:rsid w:val="004D234D"/>
    <w:rsid w:val="006205C1"/>
    <w:rsid w:val="007921BA"/>
    <w:rsid w:val="00B964C2"/>
    <w:rsid w:val="00C35B54"/>
    <w:rsid w:val="00C372D4"/>
    <w:rsid w:val="00D02393"/>
    <w:rsid w:val="00DA1D52"/>
    <w:rsid w:val="00E56858"/>
    <w:rsid w:val="00F2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C201DFE"/>
  <w15:chartTrackingRefBased/>
  <w15:docId w15:val="{A1904007-5EB2-4468-87D5-9F74110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14</TotalTime>
  <Pages>1</Pages>
  <Words>278</Words>
  <Characters>279</Characters>
  <Application>Microsoft Office Word</Application>
  <DocSecurity>0</DocSecurity>
  <Lines>139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杉田　英樹</cp:lastModifiedBy>
  <cp:revision>6</cp:revision>
  <cp:lastPrinted>2002-01-11T11:28:00Z</cp:lastPrinted>
  <dcterms:created xsi:type="dcterms:W3CDTF">2025-09-02T06:37:00Z</dcterms:created>
  <dcterms:modified xsi:type="dcterms:W3CDTF">2025-12-18T08:17:00Z</dcterms:modified>
</cp:coreProperties>
</file>