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4780898B" w14:textId="6CECCCC3" w:rsidR="00520938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097974">
              <w:rPr>
                <w:rFonts w:hAnsi="Century" w:hint="eastAsia"/>
              </w:rPr>
              <w:t>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520938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5296833" w14:textId="57D585D9" w:rsidR="00520938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4A7E904" w14:textId="43484CAE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520938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Default="00520938" w:rsidP="003E5A05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520938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Default="0009797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520938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520938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43D89B8E" w:rsidR="00520938" w:rsidRPr="005034AA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病院(診療所</w:t>
            </w:r>
            <w:r w:rsidR="00C400D9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又は助産所)休(廃)止届</w:t>
            </w:r>
          </w:p>
          <w:p w14:paraId="1BF360A0" w14:textId="1C4A108A" w:rsidR="00520938" w:rsidRPr="005034AA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 xml:space="preserve">　病院(診療所</w:t>
            </w:r>
            <w:r w:rsidR="00E62CF6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又は助産所)を休(廃)止したので、医療法第8条の2第2項(第9条第1項)の規定により、下記のとおり届け出ます。</w:t>
            </w:r>
          </w:p>
          <w:p w14:paraId="62CEA474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520938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0938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722877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　</w:t>
            </w:r>
            <w:r w:rsidR="003E5A0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2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3E5A05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5034AA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5　</w:t>
            </w:r>
            <w:r w:rsidRPr="005034AA">
              <w:rPr>
                <w:rFonts w:hAnsi="Century" w:hint="eastAsia"/>
              </w:rPr>
              <w:t>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4123" w14:textId="77777777" w:rsidR="008B2AFF" w:rsidRDefault="008B2AFF">
      <w:r>
        <w:separator/>
      </w:r>
    </w:p>
  </w:endnote>
  <w:endnote w:type="continuationSeparator" w:id="0">
    <w:p w14:paraId="61C54541" w14:textId="77777777" w:rsidR="008B2AFF" w:rsidRDefault="008B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B3F3" w14:textId="77777777" w:rsidR="008B2AFF" w:rsidRDefault="008B2AFF">
      <w:r>
        <w:separator/>
      </w:r>
    </w:p>
  </w:footnote>
  <w:footnote w:type="continuationSeparator" w:id="0">
    <w:p w14:paraId="4B01BB14" w14:textId="77777777" w:rsidR="008B2AFF" w:rsidRDefault="008B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097974"/>
    <w:rsid w:val="001A4F18"/>
    <w:rsid w:val="001F5DCB"/>
    <w:rsid w:val="00250880"/>
    <w:rsid w:val="002601CB"/>
    <w:rsid w:val="00311294"/>
    <w:rsid w:val="003E5A05"/>
    <w:rsid w:val="004C6C02"/>
    <w:rsid w:val="005034AA"/>
    <w:rsid w:val="00520938"/>
    <w:rsid w:val="0054185A"/>
    <w:rsid w:val="00722877"/>
    <w:rsid w:val="007A48CE"/>
    <w:rsid w:val="007D1660"/>
    <w:rsid w:val="008B2AFF"/>
    <w:rsid w:val="00932C2D"/>
    <w:rsid w:val="00A15DEA"/>
    <w:rsid w:val="00C0572B"/>
    <w:rsid w:val="00C400D9"/>
    <w:rsid w:val="00CE7A87"/>
    <w:rsid w:val="00E62CF6"/>
    <w:rsid w:val="00EA704D"/>
    <w:rsid w:val="00E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杉田　英樹</cp:lastModifiedBy>
  <cp:revision>8</cp:revision>
  <cp:lastPrinted>2002-01-11T10:38:00Z</cp:lastPrinted>
  <dcterms:created xsi:type="dcterms:W3CDTF">2025-09-02T06:35:00Z</dcterms:created>
  <dcterms:modified xsi:type="dcterms:W3CDTF">2025-12-18T08:05:00Z</dcterms:modified>
</cp:coreProperties>
</file>