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403C" w14:textId="7B0DD3CE" w:rsidR="00261A49" w:rsidRPr="005C1208" w:rsidRDefault="005C1208" w:rsidP="00643CB4">
      <w:pPr>
        <w:kinsoku w:val="0"/>
        <w:wordWrap w:val="0"/>
        <w:overflowPunct w:val="0"/>
        <w:spacing w:line="240" w:lineRule="auto"/>
        <w:jc w:val="right"/>
        <w:rPr>
          <w:sz w:val="24"/>
          <w:szCs w:val="24"/>
          <w:u w:val="single"/>
        </w:rPr>
      </w:pPr>
      <w:r w:rsidRPr="005C1208">
        <w:rPr>
          <w:rFonts w:hint="eastAsia"/>
          <w:sz w:val="24"/>
          <w:szCs w:val="24"/>
          <w:u w:val="single"/>
        </w:rPr>
        <w:t xml:space="preserve">動物愛護推進員番号　　　　　　　　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7"/>
      </w:tblGrid>
      <w:tr w:rsidR="00643CB4" w14:paraId="62CE6884" w14:textId="77777777" w:rsidTr="00643CB4">
        <w:trPr>
          <w:trHeight w:val="4252"/>
          <w:jc w:val="center"/>
        </w:trPr>
        <w:tc>
          <w:tcPr>
            <w:tcW w:w="9638" w:type="dxa"/>
            <w:gridSpan w:val="2"/>
          </w:tcPr>
          <w:p w14:paraId="5B834C14" w14:textId="77777777" w:rsidR="00643CB4" w:rsidRPr="00643CB4" w:rsidRDefault="00643CB4" w:rsidP="00643CB4">
            <w:pPr>
              <w:spacing w:line="240" w:lineRule="auto"/>
              <w:jc w:val="left"/>
              <w:rPr>
                <w:sz w:val="28"/>
                <w:szCs w:val="28"/>
              </w:rPr>
            </w:pPr>
          </w:p>
          <w:p w14:paraId="570A8C7B" w14:textId="77777777" w:rsidR="00643CB4" w:rsidRDefault="00643CB4" w:rsidP="00643CB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4F7C">
              <w:rPr>
                <w:rFonts w:hint="eastAsia"/>
                <w:sz w:val="28"/>
                <w:szCs w:val="28"/>
                <w:lang w:eastAsia="zh-TW"/>
              </w:rPr>
              <w:t>動物愛護推進員活動報告書</w:t>
            </w:r>
          </w:p>
          <w:p w14:paraId="4ABC3621" w14:textId="77777777" w:rsidR="00643CB4" w:rsidRDefault="00643CB4" w:rsidP="00643CB4">
            <w:pPr>
              <w:spacing w:line="240" w:lineRule="auto"/>
              <w:rPr>
                <w:sz w:val="28"/>
                <w:szCs w:val="28"/>
              </w:rPr>
            </w:pPr>
          </w:p>
          <w:p w14:paraId="31757BF6" w14:textId="3460DB35" w:rsidR="00643CB4" w:rsidRDefault="00643CB4" w:rsidP="00643CB4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令和</w:t>
            </w:r>
            <w:r w:rsidR="00483110">
              <w:rPr>
                <w:rFonts w:hint="eastAsia"/>
                <w:sz w:val="24"/>
              </w:rPr>
              <w:t xml:space="preserve">　</w:t>
            </w:r>
            <w:r w:rsidRPr="007F4F7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４</w:t>
            </w:r>
            <w:r w:rsidRPr="007F4F7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から令和</w:t>
            </w:r>
            <w:r w:rsidR="00483110">
              <w:rPr>
                <w:rFonts w:hint="eastAsia"/>
                <w:sz w:val="24"/>
              </w:rPr>
              <w:t xml:space="preserve">　</w:t>
            </w:r>
            <w:r w:rsidRPr="007F4F7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３</w:t>
            </w:r>
            <w:r w:rsidRPr="007F4F7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までにおける動物愛護推進活動の状況を</w:t>
            </w:r>
          </w:p>
          <w:p w14:paraId="03215C65" w14:textId="77777777" w:rsidR="00643CB4" w:rsidRDefault="00643CB4" w:rsidP="00643CB4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次のとおり報告します。</w:t>
            </w:r>
          </w:p>
          <w:p w14:paraId="31E241DE" w14:textId="77777777" w:rsidR="00643CB4" w:rsidRDefault="00643CB4" w:rsidP="00643CB4">
            <w:pPr>
              <w:spacing w:line="240" w:lineRule="auto"/>
              <w:rPr>
                <w:sz w:val="24"/>
              </w:rPr>
            </w:pPr>
          </w:p>
          <w:p w14:paraId="5005BDD0" w14:textId="77777777" w:rsidR="00643CB4" w:rsidRDefault="00643CB4" w:rsidP="00643CB4">
            <w:pPr>
              <w:spacing w:line="240" w:lineRule="auto"/>
              <w:ind w:firstLineChars="550" w:firstLine="135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年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lang w:eastAsia="zh-TW"/>
              </w:rPr>
              <w:t>月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lang w:eastAsia="zh-TW"/>
              </w:rPr>
              <w:t>日</w:t>
            </w:r>
          </w:p>
          <w:p w14:paraId="074FAF14" w14:textId="77777777" w:rsidR="00643CB4" w:rsidRDefault="00643CB4" w:rsidP="00643CB4">
            <w:pPr>
              <w:spacing w:line="240" w:lineRule="auto"/>
              <w:rPr>
                <w:sz w:val="24"/>
              </w:rPr>
            </w:pPr>
          </w:p>
          <w:p w14:paraId="16FC55EE" w14:textId="77777777" w:rsidR="00643CB4" w:rsidRDefault="00643CB4" w:rsidP="00643CB4">
            <w:pPr>
              <w:spacing w:line="240" w:lineRule="auto"/>
              <w:ind w:firstLineChars="250" w:firstLine="615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東京都知事　殿</w:t>
            </w:r>
          </w:p>
          <w:p w14:paraId="69793FC2" w14:textId="27DC8BCE" w:rsidR="00643CB4" w:rsidRPr="00A732A4" w:rsidRDefault="00643CB4" w:rsidP="00643CB4">
            <w:pPr>
              <w:spacing w:line="240" w:lineRule="auto"/>
              <w:ind w:firstLineChars="1660" w:firstLine="4084"/>
              <w:rPr>
                <w:sz w:val="24"/>
                <w:u w:val="single"/>
              </w:rPr>
            </w:pPr>
            <w:r w:rsidRPr="00A732A4">
              <w:rPr>
                <w:rFonts w:hint="eastAsia"/>
                <w:sz w:val="24"/>
                <w:u w:val="single"/>
                <w:lang w:eastAsia="zh-TW"/>
              </w:rPr>
              <w:t xml:space="preserve">動物愛護推進員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0B94B41D" w14:textId="4133C194" w:rsidR="00643CB4" w:rsidRPr="005C1208" w:rsidRDefault="00643CB4" w:rsidP="00643CB4">
            <w:pPr>
              <w:spacing w:line="240" w:lineRule="auto"/>
              <w:ind w:firstLineChars="1660" w:firstLine="4084"/>
              <w:rPr>
                <w:sz w:val="24"/>
                <w:u w:val="single"/>
              </w:rPr>
            </w:pPr>
          </w:p>
        </w:tc>
      </w:tr>
      <w:tr w:rsidR="00643CB4" w14:paraId="38616F62" w14:textId="77777777" w:rsidTr="00643CB4">
        <w:trPr>
          <w:trHeight w:val="376"/>
          <w:jc w:val="center"/>
        </w:trPr>
        <w:tc>
          <w:tcPr>
            <w:tcW w:w="1701" w:type="dxa"/>
            <w:vAlign w:val="center"/>
          </w:tcPr>
          <w:p w14:paraId="238C81B2" w14:textId="514716B0" w:rsidR="00643CB4" w:rsidRPr="007F4F7C" w:rsidRDefault="00643CB4" w:rsidP="00643CB4">
            <w:pPr>
              <w:spacing w:line="240" w:lineRule="auto"/>
              <w:ind w:firstLineChars="100" w:firstLine="246"/>
              <w:jc w:val="center"/>
              <w:rPr>
                <w:sz w:val="24"/>
              </w:rPr>
            </w:pPr>
            <w:r w:rsidRPr="007F4F7C">
              <w:rPr>
                <w:rFonts w:hint="eastAsia"/>
                <w:sz w:val="24"/>
              </w:rPr>
              <w:t>月　　日</w:t>
            </w:r>
          </w:p>
        </w:tc>
        <w:tc>
          <w:tcPr>
            <w:tcW w:w="7937" w:type="dxa"/>
            <w:vAlign w:val="center"/>
          </w:tcPr>
          <w:p w14:paraId="60585929" w14:textId="77777777" w:rsidR="00643CB4" w:rsidRPr="007F4F7C" w:rsidRDefault="00643CB4" w:rsidP="00643CB4">
            <w:pPr>
              <w:spacing w:line="240" w:lineRule="auto"/>
              <w:jc w:val="center"/>
              <w:rPr>
                <w:sz w:val="24"/>
              </w:rPr>
            </w:pPr>
            <w:r w:rsidRPr="007F4F7C">
              <w:rPr>
                <w:rFonts w:hint="eastAsia"/>
                <w:sz w:val="24"/>
              </w:rPr>
              <w:t>活</w:t>
            </w:r>
            <w:r>
              <w:rPr>
                <w:rFonts w:hint="eastAsia"/>
                <w:sz w:val="24"/>
              </w:rPr>
              <w:t xml:space="preserve">　　</w:t>
            </w:r>
            <w:r w:rsidRPr="007F4F7C">
              <w:rPr>
                <w:rFonts w:hint="eastAsia"/>
                <w:sz w:val="24"/>
              </w:rPr>
              <w:t>動</w:t>
            </w:r>
            <w:r>
              <w:rPr>
                <w:rFonts w:hint="eastAsia"/>
                <w:sz w:val="24"/>
              </w:rPr>
              <w:t xml:space="preserve">　　</w:t>
            </w:r>
            <w:r w:rsidRPr="007F4F7C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　</w:t>
            </w:r>
            <w:r w:rsidRPr="007F4F7C">
              <w:rPr>
                <w:rFonts w:hint="eastAsia"/>
                <w:sz w:val="24"/>
              </w:rPr>
              <w:t>容</w:t>
            </w:r>
          </w:p>
        </w:tc>
      </w:tr>
      <w:tr w:rsidR="00643CB4" w14:paraId="2A27B4E9" w14:textId="77777777" w:rsidTr="00643CB4">
        <w:trPr>
          <w:trHeight w:val="8617"/>
          <w:jc w:val="center"/>
        </w:trPr>
        <w:tc>
          <w:tcPr>
            <w:tcW w:w="1701" w:type="dxa"/>
          </w:tcPr>
          <w:p w14:paraId="0CFAD540" w14:textId="77777777" w:rsidR="00643CB4" w:rsidRDefault="00643CB4" w:rsidP="00643CB4">
            <w:pPr>
              <w:spacing w:line="240" w:lineRule="auto"/>
              <w:jc w:val="left"/>
            </w:pPr>
          </w:p>
          <w:p w14:paraId="0DD3B924" w14:textId="77777777" w:rsidR="00643CB4" w:rsidRDefault="00643CB4" w:rsidP="00643CB4">
            <w:pPr>
              <w:spacing w:line="240" w:lineRule="auto"/>
              <w:jc w:val="left"/>
            </w:pPr>
          </w:p>
          <w:p w14:paraId="0E725919" w14:textId="77777777" w:rsidR="00643CB4" w:rsidRDefault="00643CB4" w:rsidP="00643CB4">
            <w:pPr>
              <w:spacing w:line="240" w:lineRule="auto"/>
              <w:jc w:val="left"/>
            </w:pPr>
          </w:p>
          <w:p w14:paraId="53D0BE57" w14:textId="77777777" w:rsidR="00643CB4" w:rsidRDefault="00643CB4" w:rsidP="00643CB4">
            <w:pPr>
              <w:spacing w:line="240" w:lineRule="auto"/>
              <w:jc w:val="left"/>
            </w:pPr>
          </w:p>
          <w:p w14:paraId="0A22FA88" w14:textId="77777777" w:rsidR="00643CB4" w:rsidRDefault="00643CB4" w:rsidP="00643CB4">
            <w:pPr>
              <w:spacing w:line="240" w:lineRule="auto"/>
              <w:jc w:val="left"/>
            </w:pPr>
          </w:p>
          <w:p w14:paraId="7AF1EE99" w14:textId="77777777" w:rsidR="00643CB4" w:rsidRDefault="00643CB4" w:rsidP="00643CB4">
            <w:pPr>
              <w:spacing w:line="240" w:lineRule="auto"/>
              <w:jc w:val="left"/>
            </w:pPr>
          </w:p>
          <w:p w14:paraId="2E5B5074" w14:textId="77777777" w:rsidR="00643CB4" w:rsidRDefault="00643CB4" w:rsidP="00643CB4">
            <w:pPr>
              <w:spacing w:line="240" w:lineRule="auto"/>
              <w:jc w:val="left"/>
            </w:pPr>
          </w:p>
          <w:p w14:paraId="002A4923" w14:textId="77777777" w:rsidR="00643CB4" w:rsidRDefault="00643CB4" w:rsidP="00643CB4">
            <w:pPr>
              <w:spacing w:line="240" w:lineRule="auto"/>
              <w:jc w:val="left"/>
            </w:pPr>
          </w:p>
          <w:p w14:paraId="714472C4" w14:textId="77777777" w:rsidR="00643CB4" w:rsidRDefault="00643CB4" w:rsidP="00643CB4">
            <w:pPr>
              <w:spacing w:line="240" w:lineRule="auto"/>
              <w:jc w:val="left"/>
            </w:pPr>
          </w:p>
          <w:p w14:paraId="69F3CC1A" w14:textId="77777777" w:rsidR="00643CB4" w:rsidRDefault="00643CB4" w:rsidP="00643CB4">
            <w:pPr>
              <w:spacing w:line="240" w:lineRule="auto"/>
              <w:jc w:val="left"/>
            </w:pPr>
          </w:p>
          <w:p w14:paraId="48E9F642" w14:textId="77777777" w:rsidR="00643CB4" w:rsidRDefault="00643CB4" w:rsidP="00643CB4">
            <w:pPr>
              <w:spacing w:line="240" w:lineRule="auto"/>
              <w:jc w:val="left"/>
            </w:pPr>
          </w:p>
          <w:p w14:paraId="529922A2" w14:textId="77777777" w:rsidR="00643CB4" w:rsidRDefault="00643CB4" w:rsidP="00643CB4">
            <w:pPr>
              <w:spacing w:line="240" w:lineRule="auto"/>
              <w:jc w:val="left"/>
            </w:pPr>
          </w:p>
          <w:p w14:paraId="57D286D4" w14:textId="77777777" w:rsidR="00643CB4" w:rsidRDefault="00643CB4" w:rsidP="00643CB4">
            <w:pPr>
              <w:spacing w:line="240" w:lineRule="auto"/>
              <w:jc w:val="left"/>
            </w:pPr>
          </w:p>
          <w:p w14:paraId="428B5506" w14:textId="77777777" w:rsidR="00643CB4" w:rsidRDefault="00643CB4" w:rsidP="00643CB4">
            <w:pPr>
              <w:spacing w:line="240" w:lineRule="auto"/>
              <w:jc w:val="left"/>
            </w:pPr>
          </w:p>
          <w:p w14:paraId="76499122" w14:textId="77777777" w:rsidR="00643CB4" w:rsidRDefault="00643CB4" w:rsidP="00643CB4">
            <w:pPr>
              <w:spacing w:line="240" w:lineRule="auto"/>
              <w:jc w:val="left"/>
            </w:pPr>
          </w:p>
          <w:p w14:paraId="7F51A9E7" w14:textId="77777777" w:rsidR="00643CB4" w:rsidRDefault="00643CB4" w:rsidP="00643CB4">
            <w:pPr>
              <w:spacing w:line="240" w:lineRule="auto"/>
              <w:jc w:val="left"/>
            </w:pPr>
          </w:p>
          <w:p w14:paraId="7AEFFA20" w14:textId="77777777" w:rsidR="00643CB4" w:rsidRDefault="00643CB4" w:rsidP="00643CB4">
            <w:pPr>
              <w:spacing w:line="240" w:lineRule="auto"/>
              <w:jc w:val="left"/>
            </w:pPr>
          </w:p>
          <w:p w14:paraId="635B9D87" w14:textId="77777777" w:rsidR="00643CB4" w:rsidRDefault="00643CB4" w:rsidP="00643CB4">
            <w:pPr>
              <w:spacing w:line="240" w:lineRule="auto"/>
              <w:jc w:val="left"/>
            </w:pPr>
          </w:p>
          <w:p w14:paraId="4CB72047" w14:textId="77777777" w:rsidR="00643CB4" w:rsidRDefault="00643CB4" w:rsidP="00643CB4">
            <w:pPr>
              <w:spacing w:line="240" w:lineRule="auto"/>
              <w:jc w:val="left"/>
            </w:pPr>
          </w:p>
          <w:p w14:paraId="285E34A3" w14:textId="77777777" w:rsidR="00643CB4" w:rsidRDefault="00643CB4" w:rsidP="00643CB4">
            <w:pPr>
              <w:spacing w:line="240" w:lineRule="auto"/>
              <w:jc w:val="left"/>
            </w:pPr>
          </w:p>
          <w:p w14:paraId="411619D2" w14:textId="77777777" w:rsidR="00643CB4" w:rsidRDefault="00643CB4" w:rsidP="00643CB4">
            <w:pPr>
              <w:spacing w:line="240" w:lineRule="auto"/>
              <w:jc w:val="left"/>
            </w:pPr>
          </w:p>
          <w:p w14:paraId="07E96782" w14:textId="77777777" w:rsidR="00643CB4" w:rsidRDefault="00643CB4" w:rsidP="00643CB4">
            <w:pPr>
              <w:spacing w:line="240" w:lineRule="auto"/>
              <w:jc w:val="left"/>
            </w:pPr>
          </w:p>
          <w:p w14:paraId="20348E04" w14:textId="77777777" w:rsidR="00643CB4" w:rsidRDefault="00643CB4" w:rsidP="00643CB4">
            <w:pPr>
              <w:spacing w:line="240" w:lineRule="auto"/>
              <w:jc w:val="left"/>
            </w:pPr>
          </w:p>
          <w:p w14:paraId="1B38F43D" w14:textId="77777777" w:rsidR="00643CB4" w:rsidRDefault="00643CB4" w:rsidP="00643CB4">
            <w:pPr>
              <w:spacing w:line="240" w:lineRule="auto"/>
              <w:jc w:val="left"/>
            </w:pPr>
          </w:p>
          <w:p w14:paraId="72FE9841" w14:textId="77777777" w:rsidR="00643CB4" w:rsidRDefault="00643CB4" w:rsidP="00643CB4">
            <w:pPr>
              <w:spacing w:line="240" w:lineRule="auto"/>
              <w:jc w:val="left"/>
            </w:pPr>
          </w:p>
          <w:p w14:paraId="2C23FC7C" w14:textId="77777777" w:rsidR="00643CB4" w:rsidRDefault="00643CB4" w:rsidP="00643CB4">
            <w:pPr>
              <w:spacing w:line="240" w:lineRule="auto"/>
              <w:jc w:val="left"/>
            </w:pPr>
          </w:p>
          <w:p w14:paraId="7B99F916" w14:textId="77777777" w:rsidR="00643CB4" w:rsidRDefault="00643CB4" w:rsidP="00643CB4">
            <w:pPr>
              <w:spacing w:line="240" w:lineRule="auto"/>
              <w:jc w:val="left"/>
            </w:pPr>
          </w:p>
        </w:tc>
        <w:tc>
          <w:tcPr>
            <w:tcW w:w="7937" w:type="dxa"/>
          </w:tcPr>
          <w:p w14:paraId="5CF5AB3D" w14:textId="77777777" w:rsidR="00643CB4" w:rsidRDefault="00643CB4" w:rsidP="00643CB4">
            <w:pPr>
              <w:spacing w:line="240" w:lineRule="auto"/>
              <w:jc w:val="left"/>
            </w:pPr>
          </w:p>
          <w:p w14:paraId="57B732E1" w14:textId="77777777" w:rsidR="00643CB4" w:rsidRPr="007F4F7C" w:rsidRDefault="00643CB4" w:rsidP="00643CB4">
            <w:pPr>
              <w:tabs>
                <w:tab w:val="left" w:pos="960"/>
              </w:tabs>
              <w:spacing w:line="240" w:lineRule="auto"/>
            </w:pPr>
          </w:p>
        </w:tc>
      </w:tr>
      <w:tr w:rsidR="00B62308" w14:paraId="512B25B5" w14:textId="77777777" w:rsidTr="00643CB4">
        <w:trPr>
          <w:trHeight w:val="376"/>
          <w:jc w:val="center"/>
        </w:trPr>
        <w:tc>
          <w:tcPr>
            <w:tcW w:w="1701" w:type="dxa"/>
            <w:vAlign w:val="center"/>
          </w:tcPr>
          <w:p w14:paraId="0C2C2E6F" w14:textId="2F3E4903" w:rsidR="00B62308" w:rsidRPr="007F4F7C" w:rsidRDefault="00B62308" w:rsidP="00643CB4">
            <w:pPr>
              <w:spacing w:line="240" w:lineRule="auto"/>
              <w:jc w:val="center"/>
              <w:rPr>
                <w:sz w:val="24"/>
              </w:rPr>
            </w:pPr>
            <w:r w:rsidRPr="007F4F7C">
              <w:rPr>
                <w:rFonts w:hint="eastAsia"/>
                <w:sz w:val="24"/>
              </w:rPr>
              <w:lastRenderedPageBreak/>
              <w:t>月　　日</w:t>
            </w:r>
          </w:p>
        </w:tc>
        <w:tc>
          <w:tcPr>
            <w:tcW w:w="7937" w:type="dxa"/>
            <w:vAlign w:val="center"/>
          </w:tcPr>
          <w:p w14:paraId="15FE2055" w14:textId="77777777" w:rsidR="00B62308" w:rsidRPr="007F4F7C" w:rsidRDefault="00B62308" w:rsidP="00643CB4">
            <w:pPr>
              <w:spacing w:line="240" w:lineRule="auto"/>
              <w:jc w:val="center"/>
              <w:rPr>
                <w:sz w:val="24"/>
              </w:rPr>
            </w:pPr>
            <w:r w:rsidRPr="007F4F7C">
              <w:rPr>
                <w:rFonts w:hint="eastAsia"/>
                <w:sz w:val="24"/>
              </w:rPr>
              <w:t>活</w:t>
            </w:r>
            <w:r>
              <w:rPr>
                <w:rFonts w:hint="eastAsia"/>
                <w:sz w:val="24"/>
              </w:rPr>
              <w:t xml:space="preserve">　　</w:t>
            </w:r>
            <w:r w:rsidRPr="007F4F7C">
              <w:rPr>
                <w:rFonts w:hint="eastAsia"/>
                <w:sz w:val="24"/>
              </w:rPr>
              <w:t>動</w:t>
            </w:r>
            <w:r>
              <w:rPr>
                <w:rFonts w:hint="eastAsia"/>
                <w:sz w:val="24"/>
              </w:rPr>
              <w:t xml:space="preserve">　　</w:t>
            </w:r>
            <w:r w:rsidRPr="007F4F7C"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　　</w:t>
            </w:r>
            <w:r w:rsidRPr="007F4F7C">
              <w:rPr>
                <w:rFonts w:hint="eastAsia"/>
                <w:sz w:val="24"/>
              </w:rPr>
              <w:t>容</w:t>
            </w:r>
          </w:p>
        </w:tc>
      </w:tr>
      <w:tr w:rsidR="00B62308" w14:paraId="48E410AA" w14:textId="77777777" w:rsidTr="00643CB4">
        <w:trPr>
          <w:trHeight w:val="6675"/>
          <w:jc w:val="center"/>
        </w:trPr>
        <w:tc>
          <w:tcPr>
            <w:tcW w:w="1701" w:type="dxa"/>
          </w:tcPr>
          <w:p w14:paraId="7F527FDE" w14:textId="77777777" w:rsidR="00B62308" w:rsidRDefault="00B62308" w:rsidP="00643CB4">
            <w:pPr>
              <w:spacing w:line="240" w:lineRule="auto"/>
              <w:jc w:val="left"/>
            </w:pPr>
          </w:p>
          <w:p w14:paraId="1B00762A" w14:textId="77777777" w:rsidR="00B62308" w:rsidRDefault="00B62308" w:rsidP="00643CB4">
            <w:pPr>
              <w:spacing w:line="240" w:lineRule="auto"/>
              <w:jc w:val="left"/>
            </w:pPr>
          </w:p>
          <w:p w14:paraId="7BC1EF50" w14:textId="77777777" w:rsidR="00B62308" w:rsidRDefault="00B62308" w:rsidP="00643CB4">
            <w:pPr>
              <w:spacing w:line="240" w:lineRule="auto"/>
              <w:jc w:val="left"/>
            </w:pPr>
          </w:p>
          <w:p w14:paraId="5A06C9E5" w14:textId="77777777" w:rsidR="00B62308" w:rsidRDefault="00B62308" w:rsidP="00643CB4">
            <w:pPr>
              <w:spacing w:line="240" w:lineRule="auto"/>
              <w:jc w:val="left"/>
            </w:pPr>
          </w:p>
          <w:p w14:paraId="517C3D84" w14:textId="77777777" w:rsidR="00B62308" w:rsidRDefault="00B62308" w:rsidP="00643CB4">
            <w:pPr>
              <w:spacing w:line="240" w:lineRule="auto"/>
              <w:jc w:val="left"/>
            </w:pPr>
          </w:p>
          <w:p w14:paraId="2650DD4D" w14:textId="77777777" w:rsidR="00B62308" w:rsidRDefault="00B62308" w:rsidP="00643CB4">
            <w:pPr>
              <w:spacing w:line="240" w:lineRule="auto"/>
              <w:jc w:val="left"/>
            </w:pPr>
          </w:p>
          <w:p w14:paraId="07469F7A" w14:textId="77777777" w:rsidR="00B62308" w:rsidRDefault="00B62308" w:rsidP="00643CB4">
            <w:pPr>
              <w:spacing w:line="240" w:lineRule="auto"/>
              <w:jc w:val="left"/>
            </w:pPr>
          </w:p>
          <w:p w14:paraId="3B60D041" w14:textId="77777777" w:rsidR="00B62308" w:rsidRDefault="00B62308" w:rsidP="00643CB4">
            <w:pPr>
              <w:spacing w:line="240" w:lineRule="auto"/>
              <w:jc w:val="left"/>
            </w:pPr>
          </w:p>
          <w:p w14:paraId="0C222BA7" w14:textId="77777777" w:rsidR="00B62308" w:rsidRDefault="00B62308" w:rsidP="00643CB4">
            <w:pPr>
              <w:spacing w:line="240" w:lineRule="auto"/>
              <w:jc w:val="left"/>
            </w:pPr>
          </w:p>
          <w:p w14:paraId="15F15793" w14:textId="77777777" w:rsidR="00B62308" w:rsidRDefault="00B62308" w:rsidP="00643CB4">
            <w:pPr>
              <w:spacing w:line="240" w:lineRule="auto"/>
              <w:jc w:val="left"/>
            </w:pPr>
          </w:p>
          <w:p w14:paraId="66B954D4" w14:textId="77777777" w:rsidR="00B62308" w:rsidRDefault="00B62308" w:rsidP="00643CB4">
            <w:pPr>
              <w:spacing w:line="240" w:lineRule="auto"/>
              <w:jc w:val="left"/>
            </w:pPr>
          </w:p>
          <w:p w14:paraId="6EF82C38" w14:textId="77777777" w:rsidR="00B62308" w:rsidRDefault="00B62308" w:rsidP="00643CB4">
            <w:pPr>
              <w:spacing w:line="240" w:lineRule="auto"/>
              <w:jc w:val="left"/>
            </w:pPr>
          </w:p>
          <w:p w14:paraId="41C54D11" w14:textId="77777777" w:rsidR="00B62308" w:rsidRDefault="00B62308" w:rsidP="00643CB4">
            <w:pPr>
              <w:spacing w:line="240" w:lineRule="auto"/>
              <w:jc w:val="left"/>
            </w:pPr>
          </w:p>
          <w:p w14:paraId="492A4E3B" w14:textId="77777777" w:rsidR="00B62308" w:rsidRDefault="00B62308" w:rsidP="00643CB4">
            <w:pPr>
              <w:spacing w:line="240" w:lineRule="auto"/>
              <w:jc w:val="left"/>
            </w:pPr>
          </w:p>
          <w:p w14:paraId="77080B17" w14:textId="77777777" w:rsidR="00B62308" w:rsidRDefault="00B62308" w:rsidP="00643CB4">
            <w:pPr>
              <w:spacing w:line="240" w:lineRule="auto"/>
              <w:jc w:val="left"/>
            </w:pPr>
          </w:p>
          <w:p w14:paraId="0A9E7382" w14:textId="77777777" w:rsidR="00B62308" w:rsidRDefault="00B62308" w:rsidP="00643CB4">
            <w:pPr>
              <w:spacing w:line="240" w:lineRule="auto"/>
              <w:jc w:val="left"/>
            </w:pPr>
          </w:p>
          <w:p w14:paraId="7BC20955" w14:textId="77777777" w:rsidR="00B62308" w:rsidRDefault="00B62308" w:rsidP="00643CB4">
            <w:pPr>
              <w:spacing w:line="240" w:lineRule="auto"/>
              <w:jc w:val="left"/>
            </w:pPr>
          </w:p>
          <w:p w14:paraId="5DECEA2D" w14:textId="77777777" w:rsidR="00B62308" w:rsidRDefault="00B62308" w:rsidP="00643CB4">
            <w:pPr>
              <w:spacing w:line="240" w:lineRule="auto"/>
              <w:jc w:val="left"/>
            </w:pPr>
          </w:p>
          <w:p w14:paraId="64E0BA8E" w14:textId="77777777" w:rsidR="00B62308" w:rsidRDefault="00B62308" w:rsidP="00643CB4">
            <w:pPr>
              <w:spacing w:line="240" w:lineRule="auto"/>
              <w:jc w:val="left"/>
            </w:pPr>
          </w:p>
          <w:p w14:paraId="1C61BD3E" w14:textId="77777777" w:rsidR="00B62308" w:rsidRDefault="00B62308" w:rsidP="00643CB4">
            <w:pPr>
              <w:spacing w:line="240" w:lineRule="auto"/>
              <w:jc w:val="left"/>
            </w:pPr>
          </w:p>
          <w:p w14:paraId="6CA5BD53" w14:textId="77777777" w:rsidR="00B62308" w:rsidRDefault="00B62308" w:rsidP="00643CB4">
            <w:pPr>
              <w:spacing w:line="240" w:lineRule="auto"/>
              <w:jc w:val="left"/>
            </w:pPr>
          </w:p>
          <w:p w14:paraId="2D5D1622" w14:textId="77777777" w:rsidR="00B62308" w:rsidRDefault="00B62308" w:rsidP="00643CB4">
            <w:pPr>
              <w:spacing w:line="240" w:lineRule="auto"/>
              <w:jc w:val="left"/>
            </w:pPr>
          </w:p>
          <w:p w14:paraId="6726EF4A" w14:textId="77777777" w:rsidR="00B62308" w:rsidRDefault="00B62308" w:rsidP="00643CB4">
            <w:pPr>
              <w:spacing w:line="240" w:lineRule="auto"/>
              <w:jc w:val="left"/>
            </w:pPr>
          </w:p>
          <w:p w14:paraId="5BB6DB06" w14:textId="77777777" w:rsidR="00B62308" w:rsidRDefault="00B62308" w:rsidP="00643CB4">
            <w:pPr>
              <w:spacing w:line="240" w:lineRule="auto"/>
              <w:jc w:val="left"/>
            </w:pPr>
          </w:p>
          <w:p w14:paraId="10FD59A9" w14:textId="77777777" w:rsidR="00B62308" w:rsidRDefault="00B62308" w:rsidP="00643CB4">
            <w:pPr>
              <w:spacing w:line="240" w:lineRule="auto"/>
              <w:jc w:val="left"/>
            </w:pPr>
          </w:p>
          <w:p w14:paraId="6265721F" w14:textId="77777777" w:rsidR="00B62308" w:rsidRDefault="00B62308" w:rsidP="00643CB4">
            <w:pPr>
              <w:spacing w:line="240" w:lineRule="auto"/>
              <w:jc w:val="left"/>
            </w:pPr>
          </w:p>
          <w:p w14:paraId="68D80546" w14:textId="77777777" w:rsidR="00B62308" w:rsidRDefault="00B62308" w:rsidP="00643CB4">
            <w:pPr>
              <w:spacing w:line="240" w:lineRule="auto"/>
              <w:jc w:val="left"/>
            </w:pPr>
          </w:p>
          <w:p w14:paraId="424F2B7E" w14:textId="77777777" w:rsidR="00B62308" w:rsidRDefault="00B62308" w:rsidP="00643CB4">
            <w:pPr>
              <w:spacing w:line="240" w:lineRule="auto"/>
              <w:jc w:val="left"/>
            </w:pPr>
          </w:p>
          <w:p w14:paraId="72444B2D" w14:textId="77777777" w:rsidR="00B62308" w:rsidRDefault="00B62308" w:rsidP="00643CB4">
            <w:pPr>
              <w:spacing w:line="240" w:lineRule="auto"/>
              <w:jc w:val="left"/>
            </w:pPr>
          </w:p>
          <w:p w14:paraId="4104E559" w14:textId="77777777" w:rsidR="00B62308" w:rsidRDefault="00B62308" w:rsidP="00643CB4">
            <w:pPr>
              <w:spacing w:line="240" w:lineRule="auto"/>
              <w:jc w:val="left"/>
            </w:pPr>
          </w:p>
          <w:p w14:paraId="73DF65AA" w14:textId="77777777" w:rsidR="00B62308" w:rsidRDefault="00B62308" w:rsidP="00643CB4">
            <w:pPr>
              <w:spacing w:line="240" w:lineRule="auto"/>
              <w:jc w:val="left"/>
            </w:pPr>
          </w:p>
          <w:p w14:paraId="5C4C1EE5" w14:textId="77777777" w:rsidR="00B62308" w:rsidRDefault="00B62308" w:rsidP="00643CB4">
            <w:pPr>
              <w:spacing w:line="240" w:lineRule="auto"/>
              <w:jc w:val="left"/>
            </w:pPr>
          </w:p>
          <w:p w14:paraId="6F4A2602" w14:textId="77777777" w:rsidR="00B62308" w:rsidRDefault="00B62308" w:rsidP="00643CB4">
            <w:pPr>
              <w:spacing w:line="240" w:lineRule="auto"/>
              <w:jc w:val="left"/>
            </w:pPr>
          </w:p>
          <w:p w14:paraId="0AA10D5F" w14:textId="77777777" w:rsidR="00B62308" w:rsidRDefault="00B62308" w:rsidP="00643CB4">
            <w:pPr>
              <w:spacing w:line="240" w:lineRule="auto"/>
              <w:jc w:val="left"/>
            </w:pPr>
          </w:p>
          <w:p w14:paraId="5F8AA5B0" w14:textId="77777777" w:rsidR="00B62308" w:rsidRDefault="00B62308" w:rsidP="00643CB4">
            <w:pPr>
              <w:spacing w:line="240" w:lineRule="auto"/>
              <w:jc w:val="left"/>
            </w:pPr>
          </w:p>
          <w:p w14:paraId="65034945" w14:textId="77777777" w:rsidR="00B62308" w:rsidRDefault="00B62308" w:rsidP="00643CB4">
            <w:pPr>
              <w:spacing w:line="240" w:lineRule="auto"/>
              <w:jc w:val="left"/>
            </w:pPr>
          </w:p>
          <w:p w14:paraId="4A1ED154" w14:textId="77777777" w:rsidR="00B62308" w:rsidRDefault="00B62308" w:rsidP="00643CB4">
            <w:pPr>
              <w:spacing w:line="240" w:lineRule="auto"/>
              <w:jc w:val="left"/>
            </w:pPr>
          </w:p>
          <w:p w14:paraId="1B51679F" w14:textId="77777777" w:rsidR="00B62308" w:rsidRDefault="00B62308" w:rsidP="00643CB4">
            <w:pPr>
              <w:spacing w:line="240" w:lineRule="auto"/>
              <w:jc w:val="left"/>
            </w:pPr>
          </w:p>
          <w:p w14:paraId="1D010C04" w14:textId="77777777" w:rsidR="00B62308" w:rsidRDefault="00B62308" w:rsidP="00643CB4">
            <w:pPr>
              <w:spacing w:line="240" w:lineRule="auto"/>
              <w:jc w:val="left"/>
            </w:pPr>
          </w:p>
          <w:p w14:paraId="4C36B358" w14:textId="77777777" w:rsidR="00B62308" w:rsidRDefault="00B62308" w:rsidP="00643CB4">
            <w:pPr>
              <w:spacing w:line="240" w:lineRule="auto"/>
              <w:jc w:val="left"/>
            </w:pPr>
          </w:p>
          <w:p w14:paraId="698B1227" w14:textId="77777777" w:rsidR="00261A49" w:rsidRDefault="00261A49" w:rsidP="00643CB4">
            <w:pPr>
              <w:spacing w:line="240" w:lineRule="auto"/>
              <w:jc w:val="left"/>
            </w:pPr>
          </w:p>
          <w:p w14:paraId="1744648C" w14:textId="77777777" w:rsidR="00261A49" w:rsidRDefault="00261A49" w:rsidP="00643CB4">
            <w:pPr>
              <w:spacing w:line="240" w:lineRule="auto"/>
              <w:jc w:val="left"/>
            </w:pPr>
          </w:p>
          <w:p w14:paraId="35D2046F" w14:textId="77777777" w:rsidR="00261A49" w:rsidRDefault="00261A49" w:rsidP="00643CB4">
            <w:pPr>
              <w:spacing w:line="240" w:lineRule="auto"/>
              <w:jc w:val="left"/>
            </w:pPr>
          </w:p>
          <w:p w14:paraId="5500EB4B" w14:textId="77777777" w:rsidR="00B62308" w:rsidRDefault="00B62308" w:rsidP="00643CB4">
            <w:pPr>
              <w:spacing w:line="240" w:lineRule="auto"/>
              <w:jc w:val="left"/>
            </w:pPr>
          </w:p>
          <w:p w14:paraId="1F4F7557" w14:textId="77777777" w:rsidR="00A67C8C" w:rsidRDefault="00A67C8C" w:rsidP="00643CB4">
            <w:pPr>
              <w:spacing w:line="240" w:lineRule="auto"/>
              <w:jc w:val="left"/>
            </w:pPr>
          </w:p>
          <w:p w14:paraId="46553CF5" w14:textId="77777777" w:rsidR="00261A49" w:rsidRDefault="00261A49" w:rsidP="00643CB4">
            <w:pPr>
              <w:spacing w:line="240" w:lineRule="auto"/>
              <w:jc w:val="left"/>
            </w:pPr>
          </w:p>
          <w:p w14:paraId="4F105F3D" w14:textId="77777777" w:rsidR="00261A49" w:rsidRDefault="00261A49" w:rsidP="00643CB4">
            <w:pPr>
              <w:spacing w:line="240" w:lineRule="auto"/>
              <w:jc w:val="left"/>
            </w:pPr>
          </w:p>
          <w:p w14:paraId="42229801" w14:textId="77777777" w:rsidR="00261A49" w:rsidRDefault="00261A49" w:rsidP="00643CB4">
            <w:pPr>
              <w:spacing w:line="240" w:lineRule="auto"/>
              <w:jc w:val="left"/>
            </w:pPr>
          </w:p>
          <w:p w14:paraId="442E26F8" w14:textId="77777777" w:rsidR="00261A49" w:rsidRDefault="00261A49" w:rsidP="00643CB4">
            <w:pPr>
              <w:spacing w:line="240" w:lineRule="auto"/>
              <w:jc w:val="left"/>
            </w:pPr>
          </w:p>
        </w:tc>
        <w:tc>
          <w:tcPr>
            <w:tcW w:w="7937" w:type="dxa"/>
          </w:tcPr>
          <w:p w14:paraId="3999D24F" w14:textId="77777777" w:rsidR="00B62308" w:rsidRDefault="00B62308" w:rsidP="00643CB4">
            <w:pPr>
              <w:spacing w:line="240" w:lineRule="auto"/>
              <w:jc w:val="left"/>
            </w:pPr>
          </w:p>
          <w:p w14:paraId="6EAB9E48" w14:textId="0383C139" w:rsidR="00B62308" w:rsidRPr="007F4F7C" w:rsidRDefault="00B62308" w:rsidP="00643CB4">
            <w:pPr>
              <w:tabs>
                <w:tab w:val="left" w:pos="960"/>
              </w:tabs>
              <w:spacing w:line="240" w:lineRule="auto"/>
            </w:pPr>
          </w:p>
        </w:tc>
      </w:tr>
    </w:tbl>
    <w:p w14:paraId="32FD795C" w14:textId="02C66244" w:rsidR="00261A49" w:rsidRPr="002D7D94" w:rsidRDefault="00261A49" w:rsidP="00643CB4">
      <w:pPr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D7D94">
        <w:rPr>
          <w:rFonts w:ascii="ＭＳ ゴシック" w:eastAsia="ＭＳ ゴシック" w:hAnsi="ＭＳ ゴシック" w:hint="eastAsia"/>
          <w:sz w:val="28"/>
          <w:szCs w:val="28"/>
        </w:rPr>
        <w:lastRenderedPageBreak/>
        <w:t>動物愛護推進員活動報告書（別紙）</w:t>
      </w:r>
    </w:p>
    <w:p w14:paraId="412587C7" w14:textId="77777777" w:rsidR="00261A49" w:rsidRDefault="00261A49" w:rsidP="00643CB4">
      <w:pPr>
        <w:spacing w:line="240" w:lineRule="auto"/>
        <w:rPr>
          <w:rFonts w:ascii="ＭＳ ゴシック" w:eastAsia="ＭＳ ゴシック" w:hAnsi="ＭＳ ゴシック"/>
        </w:rPr>
      </w:pPr>
    </w:p>
    <w:p w14:paraId="57D6B076" w14:textId="77777777" w:rsidR="00261A49" w:rsidRDefault="00261A49" w:rsidP="00643CB4">
      <w:pPr>
        <w:wordWrap w:val="0"/>
        <w:spacing w:line="240" w:lineRule="auto"/>
        <w:jc w:val="right"/>
        <w:rPr>
          <w:rFonts w:ascii="ＭＳ ゴシック" w:eastAsia="ＭＳ ゴシック" w:hAnsi="ＭＳ ゴシック"/>
          <w:u w:val="single"/>
        </w:rPr>
      </w:pPr>
      <w:r w:rsidRPr="00563D26">
        <w:rPr>
          <w:rFonts w:ascii="ＭＳ ゴシック" w:eastAsia="ＭＳ ゴシック" w:hAnsi="ＭＳ ゴシック" w:hint="eastAsia"/>
          <w:u w:val="single"/>
        </w:rPr>
        <w:t xml:space="preserve">動物愛護推進員番号　　　　　　　　　　　　</w:t>
      </w:r>
    </w:p>
    <w:p w14:paraId="623C9088" w14:textId="77777777" w:rsidR="00261A49" w:rsidRPr="00563D26" w:rsidRDefault="00261A49" w:rsidP="00643CB4">
      <w:pPr>
        <w:spacing w:line="240" w:lineRule="auto"/>
        <w:jc w:val="right"/>
        <w:rPr>
          <w:rFonts w:ascii="ＭＳ ゴシック" w:eastAsia="ＭＳ ゴシック" w:hAnsi="ＭＳ ゴシック"/>
          <w:u w:val="single"/>
        </w:rPr>
      </w:pPr>
    </w:p>
    <w:p w14:paraId="4881A04D" w14:textId="77777777" w:rsidR="00261A49" w:rsidRPr="00563D26" w:rsidRDefault="00261A49" w:rsidP="00643CB4">
      <w:pPr>
        <w:wordWrap w:val="0"/>
        <w:spacing w:line="240" w:lineRule="auto"/>
        <w:jc w:val="right"/>
        <w:rPr>
          <w:rFonts w:ascii="ＭＳ ゴシック" w:eastAsia="ＭＳ ゴシック" w:hAnsi="ＭＳ ゴシック"/>
          <w:u w:val="single"/>
        </w:rPr>
      </w:pPr>
      <w:r w:rsidRPr="00563D26">
        <w:rPr>
          <w:rFonts w:ascii="ＭＳ ゴシック" w:eastAsia="ＭＳ ゴシック" w:hAnsi="ＭＳ ゴシック" w:hint="eastAsia"/>
          <w:u w:val="single"/>
        </w:rPr>
        <w:t>氏</w:t>
      </w:r>
      <w:r>
        <w:rPr>
          <w:rFonts w:ascii="ＭＳ ゴシック" w:eastAsia="ＭＳ ゴシック" w:hAnsi="ＭＳ ゴシック" w:hint="eastAsia"/>
          <w:u w:val="single"/>
        </w:rPr>
        <w:t xml:space="preserve">　　名　　　</w:t>
      </w:r>
      <w:r w:rsidRPr="00563D26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11A39F9E" w14:textId="0FB46E4C" w:rsidR="00261A49" w:rsidRPr="004F59F9" w:rsidRDefault="00971714" w:rsidP="00643CB4">
      <w:pPr>
        <w:spacing w:line="240" w:lineRule="auto"/>
        <w:ind w:firstLineChars="100" w:firstLine="22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261A49" w:rsidRPr="004F59F9">
        <w:rPr>
          <w:rFonts w:ascii="ＭＳ ゴシック" w:eastAsia="ＭＳ ゴシック" w:hAnsi="ＭＳ ゴシック" w:hint="eastAsia"/>
          <w:sz w:val="22"/>
        </w:rPr>
        <w:t xml:space="preserve">　実施した活動について○を付けてください。（複数回答可）</w:t>
      </w:r>
    </w:p>
    <w:tbl>
      <w:tblPr>
        <w:tblW w:w="8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6934"/>
        <w:gridCol w:w="680"/>
      </w:tblGrid>
      <w:tr w:rsidR="00261A49" w:rsidRPr="0066520E" w14:paraId="613DD9F7" w14:textId="77777777" w:rsidTr="00643CB4">
        <w:trPr>
          <w:trHeight w:val="402"/>
          <w:jc w:val="center"/>
        </w:trPr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14:paraId="2709BCD2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普　及　啓　発</w:t>
            </w: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3B9D930A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動物愛護関連</w:t>
            </w: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イベント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への</w:t>
            </w: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参加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71EBCCD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59D8329B" w14:textId="77777777" w:rsidTr="00643CB4">
        <w:trPr>
          <w:trHeight w:val="402"/>
          <w:jc w:val="center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1CDFBC3D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4E452C07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チラシ等普及啓発資材の作成・配付・掲示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EB6E767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3E4B0477" w14:textId="77777777" w:rsidTr="00643CB4">
        <w:trPr>
          <w:trHeight w:val="402"/>
          <w:jc w:val="center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561A5C7E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4C5B3519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飼い方等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の</w:t>
            </w: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相談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対応・助言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210EC6D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6C119261" w14:textId="77777777" w:rsidTr="00643CB4">
        <w:trPr>
          <w:trHeight w:val="402"/>
          <w:jc w:val="center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5EF70E2A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46E73F4B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動物の選び方（飼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い</w:t>
            </w: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主になろうとする者に対して）の助言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073F883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04F60636" w14:textId="77777777" w:rsidTr="00643CB4">
        <w:trPr>
          <w:trHeight w:val="402"/>
          <w:jc w:val="center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79297671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46B1B9C6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その他の相談対応・助言　　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B30A9FD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400CFE57" w14:textId="77777777" w:rsidTr="00643CB4">
        <w:trPr>
          <w:trHeight w:val="402"/>
          <w:jc w:val="center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6D58FB0A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09A39C08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講習会の講師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4A599DF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4AB29460" w14:textId="77777777" w:rsidTr="00643CB4">
        <w:trPr>
          <w:trHeight w:val="402"/>
          <w:jc w:val="center"/>
        </w:trPr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14:paraId="4D8632E3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動 物 の 保 護 等</w:t>
            </w: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305AFBCB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飼い主のいない猫活動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D7A5F9B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0972DE12" w14:textId="77777777" w:rsidTr="00643CB4">
        <w:trPr>
          <w:trHeight w:val="402"/>
          <w:jc w:val="center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3FF30343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68D0F9C1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譲渡あっせん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40A47D7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38ACACCE" w14:textId="77777777" w:rsidTr="00643CB4">
        <w:trPr>
          <w:trHeight w:val="402"/>
          <w:jc w:val="center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16BE1FA6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16D0E53F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遺棄された動物、迷子動物の保護・管理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6F74F5E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55475F96" w14:textId="77777777" w:rsidTr="00643CB4">
        <w:trPr>
          <w:trHeight w:val="402"/>
          <w:jc w:val="center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536E24A4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43807E32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飼い主からの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動物の</w:t>
            </w: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一時預かり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3761D1B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00A1550F" w14:textId="77777777" w:rsidTr="00643CB4">
        <w:trPr>
          <w:trHeight w:val="402"/>
          <w:jc w:val="center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2E2AE1F9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3E2BD730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野生動物の保護・管理・診療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2EB1C16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47D0C9AC" w14:textId="77777777" w:rsidTr="00643CB4">
        <w:trPr>
          <w:trHeight w:val="402"/>
          <w:jc w:val="center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4848C47D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2AA6D76A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災害時の動物救護（訓練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を</w:t>
            </w: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含む）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5DA2C0F1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0B508960" w14:textId="77777777" w:rsidTr="00643CB4">
        <w:trPr>
          <w:trHeight w:val="443"/>
          <w:jc w:val="center"/>
        </w:trPr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14:paraId="2FD5A972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福祉・環境衛生</w:t>
            </w: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32D24BB6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学校や福祉施設でのふれあい訪問事業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48AF6207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495980FC" w14:textId="77777777" w:rsidTr="00643CB4">
        <w:trPr>
          <w:trHeight w:val="449"/>
          <w:jc w:val="center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2BB2F1C2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0AF156B4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ふんの清掃活動、放し飼いに対する注意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797E5D8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639BE9CB" w14:textId="77777777" w:rsidTr="00643CB4">
        <w:trPr>
          <w:trHeight w:val="469"/>
          <w:jc w:val="center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09B62482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2BA3445A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ワンワンパトロールの運営・実施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31820238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40462F18" w14:textId="77777777" w:rsidTr="00643CB4">
        <w:trPr>
          <w:trHeight w:val="445"/>
          <w:jc w:val="center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6F650D93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12C6B1C6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ドッグランの管理・運営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B9EA5A9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289A6BB5" w14:textId="77777777" w:rsidTr="00643CB4">
        <w:trPr>
          <w:trHeight w:val="402"/>
          <w:jc w:val="center"/>
        </w:trPr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14:paraId="5F89785E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行政への協力</w:t>
            </w: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37DBA762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審議会・懇話会・協議会への参加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0B13066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535F6EF3" w14:textId="77777777" w:rsidTr="00643CB4">
        <w:trPr>
          <w:trHeight w:val="402"/>
          <w:jc w:val="center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4722D080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1DA5AA5D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自治体が開催する講習会・イベント等への協力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7856422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16104CA4" w14:textId="77777777" w:rsidTr="00643CB4">
        <w:trPr>
          <w:trHeight w:val="402"/>
          <w:jc w:val="center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0F305133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4BA7BABD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自治体が開催する講習会・イベント等（推進員研修会を含む）への参加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7CB3BAC0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26B0402F" w14:textId="77777777" w:rsidTr="00643CB4">
        <w:trPr>
          <w:trHeight w:val="402"/>
          <w:jc w:val="center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0A58F0D8" w14:textId="77777777" w:rsidR="00261A49" w:rsidRPr="0066520E" w:rsidRDefault="00261A49" w:rsidP="00643CB4">
            <w:pPr>
              <w:widowControl/>
              <w:spacing w:line="240" w:lineRule="auto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  <w:noWrap/>
            <w:vAlign w:val="center"/>
          </w:tcPr>
          <w:p w14:paraId="111C49F7" w14:textId="77777777" w:rsidR="00261A49" w:rsidRPr="0066520E" w:rsidRDefault="00261A49" w:rsidP="00643CB4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その他行政との連携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54E44C0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61A49" w:rsidRPr="0066520E" w14:paraId="7C2CB108" w14:textId="77777777" w:rsidTr="00643CB4">
        <w:trPr>
          <w:trHeight w:val="402"/>
          <w:jc w:val="center"/>
        </w:trPr>
        <w:tc>
          <w:tcPr>
            <w:tcW w:w="7424" w:type="dxa"/>
            <w:gridSpan w:val="2"/>
            <w:shd w:val="clear" w:color="auto" w:fill="auto"/>
            <w:vAlign w:val="center"/>
          </w:tcPr>
          <w:p w14:paraId="529B1B06" w14:textId="77777777" w:rsidR="00261A49" w:rsidRPr="0066520E" w:rsidRDefault="00261A49" w:rsidP="00643CB4">
            <w:pPr>
              <w:widowControl/>
              <w:spacing w:line="240" w:lineRule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6520E">
              <w:rPr>
                <w:rFonts w:hAnsi="ＭＳ 明朝" w:cs="ＭＳ Ｐゴシック" w:hint="eastAsia"/>
                <w:kern w:val="0"/>
                <w:sz w:val="20"/>
                <w:szCs w:val="20"/>
              </w:rPr>
              <w:t>活動できなかった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236887C1" w14:textId="77777777" w:rsidR="00261A49" w:rsidRPr="0066520E" w:rsidRDefault="00261A49" w:rsidP="00643CB4">
            <w:pPr>
              <w:widowControl/>
              <w:spacing w:line="240" w:lineRule="auto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59906967" w14:textId="77777777" w:rsidR="00802C22" w:rsidRDefault="00802C22" w:rsidP="00643CB4">
      <w:pPr>
        <w:spacing w:line="240" w:lineRule="auto"/>
        <w:ind w:left="226" w:hangingChars="100" w:hanging="226"/>
        <w:rPr>
          <w:rFonts w:ascii="ＭＳ ゴシック" w:eastAsia="ＭＳ ゴシック" w:hAnsi="ＭＳ ゴシック"/>
          <w:sz w:val="22"/>
        </w:rPr>
      </w:pPr>
    </w:p>
    <w:p w14:paraId="14288B08" w14:textId="01E47757" w:rsidR="004F59F9" w:rsidRPr="00602876" w:rsidRDefault="00971714" w:rsidP="00643CB4">
      <w:pPr>
        <w:spacing w:line="240" w:lineRule="auto"/>
        <w:ind w:left="226" w:hangingChars="100" w:hanging="22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0634DB">
        <w:rPr>
          <w:rFonts w:ascii="ＭＳ ゴシック" w:eastAsia="ＭＳ ゴシック" w:hAnsi="ＭＳ ゴシック" w:hint="eastAsia"/>
          <w:sz w:val="22"/>
        </w:rPr>
        <w:t xml:space="preserve">　前ページ</w:t>
      </w:r>
      <w:r w:rsidR="004F59F9" w:rsidRPr="00602876">
        <w:rPr>
          <w:rFonts w:ascii="ＭＳ ゴシック" w:eastAsia="ＭＳ ゴシック" w:hAnsi="ＭＳ ゴシック" w:hint="eastAsia"/>
          <w:sz w:val="22"/>
        </w:rPr>
        <w:t>で「</w:t>
      </w:r>
      <w:r w:rsidR="004F59F9">
        <w:rPr>
          <w:rFonts w:ascii="ＭＳ ゴシック" w:eastAsia="ＭＳ ゴシック" w:hAnsi="ＭＳ ゴシック" w:hint="eastAsia"/>
          <w:sz w:val="22"/>
        </w:rPr>
        <w:t>活動できなかった</w:t>
      </w:r>
      <w:r w:rsidR="004F59F9" w:rsidRPr="00602876">
        <w:rPr>
          <w:rFonts w:ascii="ＭＳ ゴシック" w:eastAsia="ＭＳ ゴシック" w:hAnsi="ＭＳ ゴシック" w:hint="eastAsia"/>
          <w:sz w:val="22"/>
        </w:rPr>
        <w:t>」と御回答いただいた方にお尋ねします。</w:t>
      </w:r>
    </w:p>
    <w:p w14:paraId="5FEF51DC" w14:textId="59AAA33A" w:rsidR="00643CB4" w:rsidRDefault="004F59F9" w:rsidP="00643CB4">
      <w:pPr>
        <w:spacing w:line="240" w:lineRule="auto"/>
        <w:ind w:leftChars="233" w:left="50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活動できなかった理由</w:t>
      </w:r>
      <w:r w:rsidRPr="00602876">
        <w:rPr>
          <w:rFonts w:ascii="ＭＳ ゴシック" w:eastAsia="ＭＳ ゴシック" w:hAnsi="ＭＳ ゴシック" w:hint="eastAsia"/>
          <w:sz w:val="22"/>
        </w:rPr>
        <w:t>を御記入ください。</w:t>
      </w:r>
    </w:p>
    <w:p w14:paraId="33A8B6C9" w14:textId="5EA86AC9" w:rsidR="00643CB4" w:rsidRDefault="003D2387" w:rsidP="00643CB4">
      <w:pPr>
        <w:spacing w:line="240" w:lineRule="auto"/>
        <w:ind w:leftChars="233" w:left="503"/>
        <w:rPr>
          <w:rFonts w:ascii="ＭＳ ゴシック" w:eastAsia="ＭＳ ゴシック" w:hAnsi="ＭＳ ゴシック"/>
          <w:sz w:val="22"/>
        </w:rPr>
      </w:pPr>
      <w:r>
        <w:rPr>
          <w:noProof/>
        </w:rPr>
        <w:pict w14:anchorId="676F653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5.5pt;margin-top:4.8pt;width:6in;height:76.2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663AD770" w14:textId="77777777" w:rsidR="00643CB4" w:rsidRDefault="00643CB4" w:rsidP="00643CB4">
                  <w:r>
                    <w:rPr>
                      <w:rFonts w:hint="eastAsia"/>
                    </w:rPr>
                    <w:t xml:space="preserve">例：親族の介護等で時間を確保することができなかったため </w:t>
                  </w:r>
                </w:p>
                <w:p w14:paraId="7A67C8B0" w14:textId="77777777" w:rsidR="00643CB4" w:rsidRDefault="00643CB4" w:rsidP="00643CB4"/>
                <w:p w14:paraId="2B6F8CF0" w14:textId="15AE9946" w:rsidR="00643CB4" w:rsidRDefault="00643CB4"/>
                <w:p w14:paraId="377A8DBD" w14:textId="77777777" w:rsidR="00643CB4" w:rsidRDefault="00643CB4"/>
                <w:p w14:paraId="504DE3EC" w14:textId="77777777" w:rsidR="00643CB4" w:rsidRPr="00643CB4" w:rsidRDefault="00643CB4"/>
              </w:txbxContent>
            </v:textbox>
          </v:shape>
        </w:pict>
      </w:r>
    </w:p>
    <w:p w14:paraId="419CF109" w14:textId="77777777" w:rsidR="00643CB4" w:rsidRDefault="00643CB4" w:rsidP="00643CB4">
      <w:pPr>
        <w:spacing w:line="240" w:lineRule="auto"/>
        <w:ind w:leftChars="233" w:left="503"/>
        <w:rPr>
          <w:rFonts w:ascii="ＭＳ ゴシック" w:eastAsia="ＭＳ ゴシック" w:hAnsi="ＭＳ ゴシック"/>
          <w:sz w:val="22"/>
        </w:rPr>
      </w:pPr>
    </w:p>
    <w:p w14:paraId="3AF7AF18" w14:textId="77777777" w:rsidR="00643CB4" w:rsidRDefault="00643CB4" w:rsidP="00643CB4">
      <w:pPr>
        <w:spacing w:line="240" w:lineRule="auto"/>
        <w:ind w:leftChars="233" w:left="503"/>
        <w:rPr>
          <w:rFonts w:ascii="ＭＳ ゴシック" w:eastAsia="ＭＳ ゴシック" w:hAnsi="ＭＳ ゴシック"/>
          <w:sz w:val="22"/>
        </w:rPr>
      </w:pPr>
    </w:p>
    <w:p w14:paraId="1C9E9A82" w14:textId="77777777" w:rsidR="00643CB4" w:rsidRDefault="00643CB4" w:rsidP="00643CB4">
      <w:pPr>
        <w:spacing w:line="240" w:lineRule="auto"/>
        <w:ind w:leftChars="233" w:left="503"/>
        <w:rPr>
          <w:rFonts w:ascii="ＭＳ ゴシック" w:eastAsia="ＭＳ ゴシック" w:hAnsi="ＭＳ ゴシック"/>
          <w:sz w:val="22"/>
        </w:rPr>
      </w:pPr>
    </w:p>
    <w:p w14:paraId="3674A211" w14:textId="77777777" w:rsidR="00643CB4" w:rsidRDefault="00643CB4" w:rsidP="00643CB4">
      <w:pPr>
        <w:spacing w:line="240" w:lineRule="auto"/>
        <w:ind w:leftChars="233" w:left="503"/>
        <w:rPr>
          <w:rFonts w:ascii="ＭＳ ゴシック" w:eastAsia="ＭＳ ゴシック" w:hAnsi="ＭＳ ゴシック"/>
          <w:sz w:val="22"/>
        </w:rPr>
      </w:pPr>
    </w:p>
    <w:p w14:paraId="7397CF64" w14:textId="77777777" w:rsidR="00643CB4" w:rsidRDefault="00643CB4" w:rsidP="00643CB4">
      <w:pPr>
        <w:spacing w:line="240" w:lineRule="auto"/>
        <w:ind w:leftChars="233" w:left="503"/>
        <w:rPr>
          <w:rFonts w:ascii="ＭＳ ゴシック" w:eastAsia="ＭＳ ゴシック" w:hAnsi="ＭＳ ゴシック"/>
          <w:sz w:val="22"/>
        </w:rPr>
      </w:pPr>
    </w:p>
    <w:p w14:paraId="60CD23AC" w14:textId="77777777" w:rsidR="00643CB4" w:rsidRDefault="00643CB4" w:rsidP="00643CB4">
      <w:pPr>
        <w:spacing w:line="240" w:lineRule="auto"/>
        <w:ind w:leftChars="233" w:left="503"/>
        <w:rPr>
          <w:rFonts w:ascii="ＭＳ ゴシック" w:eastAsia="ＭＳ ゴシック" w:hAnsi="ＭＳ ゴシック"/>
          <w:sz w:val="22"/>
        </w:rPr>
      </w:pPr>
    </w:p>
    <w:p w14:paraId="2BCDD370" w14:textId="69621C56" w:rsidR="0029751C" w:rsidRPr="00643CB4" w:rsidRDefault="00261A49" w:rsidP="00643CB4">
      <w:pPr>
        <w:spacing w:line="240" w:lineRule="auto"/>
        <w:ind w:firstLineChars="100" w:firstLine="246"/>
        <w:rPr>
          <w:rFonts w:ascii="ＭＳ ゴシック" w:eastAsia="ＭＳ ゴシック" w:hAnsi="ＭＳ ゴシック"/>
          <w:sz w:val="22"/>
        </w:rPr>
      </w:pPr>
      <w:r w:rsidRPr="004705A5">
        <w:rPr>
          <w:rFonts w:ascii="ＭＳ ゴシック" w:eastAsia="ＭＳ ゴシック" w:hAnsi="ＭＳ ゴシック" w:hint="eastAsia"/>
          <w:sz w:val="24"/>
        </w:rPr>
        <w:t>御回答ありがとうございました。</w:t>
      </w:r>
    </w:p>
    <w:sectPr w:rsidR="0029751C" w:rsidRPr="00643CB4" w:rsidSect="00643CB4">
      <w:endnotePr>
        <w:numStart w:val="0"/>
      </w:endnotePr>
      <w:pgSz w:w="11905" w:h="16837" w:code="9"/>
      <w:pgMar w:top="1440" w:right="1080" w:bottom="1440" w:left="1080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C859C" w14:textId="77777777" w:rsidR="00EE2049" w:rsidRDefault="00EE2049" w:rsidP="006059F9">
      <w:pPr>
        <w:spacing w:line="240" w:lineRule="auto"/>
      </w:pPr>
      <w:r>
        <w:separator/>
      </w:r>
    </w:p>
  </w:endnote>
  <w:endnote w:type="continuationSeparator" w:id="0">
    <w:p w14:paraId="35461053" w14:textId="77777777" w:rsidR="00EE2049" w:rsidRDefault="00EE2049" w:rsidP="00605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28751" w14:textId="77777777" w:rsidR="00EE2049" w:rsidRDefault="00EE2049" w:rsidP="006059F9">
      <w:pPr>
        <w:spacing w:line="240" w:lineRule="auto"/>
      </w:pPr>
      <w:r>
        <w:separator/>
      </w:r>
    </w:p>
  </w:footnote>
  <w:footnote w:type="continuationSeparator" w:id="0">
    <w:p w14:paraId="1A25D161" w14:textId="77777777" w:rsidR="00EE2049" w:rsidRDefault="00EE2049" w:rsidP="006059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19"/>
  <w:hyphenationZone w:val="0"/>
  <w:doNotHyphenateCaps/>
  <w:drawingGridHorizontalSpacing w:val="215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F5F"/>
    <w:rsid w:val="00000D6A"/>
    <w:rsid w:val="000070F1"/>
    <w:rsid w:val="000335C4"/>
    <w:rsid w:val="000435D3"/>
    <w:rsid w:val="00056F02"/>
    <w:rsid w:val="000634DB"/>
    <w:rsid w:val="000B1C80"/>
    <w:rsid w:val="000B29B1"/>
    <w:rsid w:val="000B4575"/>
    <w:rsid w:val="000C3239"/>
    <w:rsid w:val="000D0348"/>
    <w:rsid w:val="000E4740"/>
    <w:rsid w:val="000F158E"/>
    <w:rsid w:val="00103108"/>
    <w:rsid w:val="001170DB"/>
    <w:rsid w:val="001228EF"/>
    <w:rsid w:val="001229E8"/>
    <w:rsid w:val="00126A87"/>
    <w:rsid w:val="00137A3D"/>
    <w:rsid w:val="001443F5"/>
    <w:rsid w:val="0015790D"/>
    <w:rsid w:val="00163AB6"/>
    <w:rsid w:val="001664D3"/>
    <w:rsid w:val="00166587"/>
    <w:rsid w:val="00171681"/>
    <w:rsid w:val="001864C6"/>
    <w:rsid w:val="00190B49"/>
    <w:rsid w:val="001921B5"/>
    <w:rsid w:val="00193606"/>
    <w:rsid w:val="001C3623"/>
    <w:rsid w:val="001D21F1"/>
    <w:rsid w:val="001E262A"/>
    <w:rsid w:val="001F7510"/>
    <w:rsid w:val="002259BE"/>
    <w:rsid w:val="00225FE9"/>
    <w:rsid w:val="00257714"/>
    <w:rsid w:val="00261A49"/>
    <w:rsid w:val="0026210A"/>
    <w:rsid w:val="002632A8"/>
    <w:rsid w:val="00266B11"/>
    <w:rsid w:val="002854EA"/>
    <w:rsid w:val="00291A18"/>
    <w:rsid w:val="002922BC"/>
    <w:rsid w:val="0029751C"/>
    <w:rsid w:val="002C4109"/>
    <w:rsid w:val="002D3E44"/>
    <w:rsid w:val="002D611D"/>
    <w:rsid w:val="00304BC4"/>
    <w:rsid w:val="00311522"/>
    <w:rsid w:val="0031447A"/>
    <w:rsid w:val="00325583"/>
    <w:rsid w:val="003305ED"/>
    <w:rsid w:val="00332EF8"/>
    <w:rsid w:val="0034703B"/>
    <w:rsid w:val="00350A1E"/>
    <w:rsid w:val="003520CA"/>
    <w:rsid w:val="0035764C"/>
    <w:rsid w:val="00371CB9"/>
    <w:rsid w:val="00373DDD"/>
    <w:rsid w:val="00391B0D"/>
    <w:rsid w:val="0039541D"/>
    <w:rsid w:val="003B6E9B"/>
    <w:rsid w:val="003C20CA"/>
    <w:rsid w:val="003C345E"/>
    <w:rsid w:val="003C61B6"/>
    <w:rsid w:val="003C6E59"/>
    <w:rsid w:val="003D2387"/>
    <w:rsid w:val="003D68EA"/>
    <w:rsid w:val="003E1769"/>
    <w:rsid w:val="003F6F0F"/>
    <w:rsid w:val="004223F8"/>
    <w:rsid w:val="00422F73"/>
    <w:rsid w:val="004330E3"/>
    <w:rsid w:val="00434100"/>
    <w:rsid w:val="004447AA"/>
    <w:rsid w:val="00453C77"/>
    <w:rsid w:val="00461C9E"/>
    <w:rsid w:val="004705A5"/>
    <w:rsid w:val="00477D8B"/>
    <w:rsid w:val="00483110"/>
    <w:rsid w:val="00486EB3"/>
    <w:rsid w:val="004A1009"/>
    <w:rsid w:val="004A2754"/>
    <w:rsid w:val="004A645E"/>
    <w:rsid w:val="004A66D2"/>
    <w:rsid w:val="004C763E"/>
    <w:rsid w:val="004D2B2A"/>
    <w:rsid w:val="004D5F16"/>
    <w:rsid w:val="004E4259"/>
    <w:rsid w:val="004E5AC1"/>
    <w:rsid w:val="004E663D"/>
    <w:rsid w:val="004E699F"/>
    <w:rsid w:val="004F2C8D"/>
    <w:rsid w:val="004F59F9"/>
    <w:rsid w:val="004F5DFA"/>
    <w:rsid w:val="005079E6"/>
    <w:rsid w:val="00521F6D"/>
    <w:rsid w:val="00526E0C"/>
    <w:rsid w:val="005318A7"/>
    <w:rsid w:val="005518B9"/>
    <w:rsid w:val="00565F5F"/>
    <w:rsid w:val="00574CC7"/>
    <w:rsid w:val="00576CA0"/>
    <w:rsid w:val="00592EBD"/>
    <w:rsid w:val="005A25DC"/>
    <w:rsid w:val="005B5CA8"/>
    <w:rsid w:val="005C1208"/>
    <w:rsid w:val="005C203D"/>
    <w:rsid w:val="005C4E27"/>
    <w:rsid w:val="005D6286"/>
    <w:rsid w:val="005E3A83"/>
    <w:rsid w:val="005E553A"/>
    <w:rsid w:val="005F7BD6"/>
    <w:rsid w:val="00600B8F"/>
    <w:rsid w:val="006058E2"/>
    <w:rsid w:val="006059F9"/>
    <w:rsid w:val="0061734C"/>
    <w:rsid w:val="00636BC2"/>
    <w:rsid w:val="00643CB4"/>
    <w:rsid w:val="00645777"/>
    <w:rsid w:val="006469F5"/>
    <w:rsid w:val="00665497"/>
    <w:rsid w:val="006669B1"/>
    <w:rsid w:val="00667344"/>
    <w:rsid w:val="00672501"/>
    <w:rsid w:val="006B6F12"/>
    <w:rsid w:val="006B78AB"/>
    <w:rsid w:val="006D3945"/>
    <w:rsid w:val="007078B7"/>
    <w:rsid w:val="007513A6"/>
    <w:rsid w:val="00757DCE"/>
    <w:rsid w:val="00765457"/>
    <w:rsid w:val="00782EED"/>
    <w:rsid w:val="0078607C"/>
    <w:rsid w:val="007919F8"/>
    <w:rsid w:val="007B48BC"/>
    <w:rsid w:val="007B662A"/>
    <w:rsid w:val="007D51A6"/>
    <w:rsid w:val="007E1B34"/>
    <w:rsid w:val="007F150A"/>
    <w:rsid w:val="007F707D"/>
    <w:rsid w:val="00802C22"/>
    <w:rsid w:val="008044C6"/>
    <w:rsid w:val="008046E7"/>
    <w:rsid w:val="0081673C"/>
    <w:rsid w:val="008262B9"/>
    <w:rsid w:val="00845A9C"/>
    <w:rsid w:val="008525F4"/>
    <w:rsid w:val="008527C9"/>
    <w:rsid w:val="00853FD0"/>
    <w:rsid w:val="0089351C"/>
    <w:rsid w:val="008942BF"/>
    <w:rsid w:val="008A02E5"/>
    <w:rsid w:val="008B333D"/>
    <w:rsid w:val="008D1AFE"/>
    <w:rsid w:val="008D2A47"/>
    <w:rsid w:val="008E2A22"/>
    <w:rsid w:val="008E4DE2"/>
    <w:rsid w:val="008F5641"/>
    <w:rsid w:val="00903CF7"/>
    <w:rsid w:val="00914C1E"/>
    <w:rsid w:val="00926293"/>
    <w:rsid w:val="0094634C"/>
    <w:rsid w:val="00952C70"/>
    <w:rsid w:val="009634EB"/>
    <w:rsid w:val="009703C9"/>
    <w:rsid w:val="0097118A"/>
    <w:rsid w:val="00971714"/>
    <w:rsid w:val="00977D14"/>
    <w:rsid w:val="009946F1"/>
    <w:rsid w:val="009A4235"/>
    <w:rsid w:val="009A4B39"/>
    <w:rsid w:val="009A4C2E"/>
    <w:rsid w:val="009A6650"/>
    <w:rsid w:val="009C440C"/>
    <w:rsid w:val="009D13CA"/>
    <w:rsid w:val="009D1A07"/>
    <w:rsid w:val="009D5B5F"/>
    <w:rsid w:val="009F3649"/>
    <w:rsid w:val="00A217D6"/>
    <w:rsid w:val="00A24F61"/>
    <w:rsid w:val="00A376FE"/>
    <w:rsid w:val="00A3795A"/>
    <w:rsid w:val="00A40BC3"/>
    <w:rsid w:val="00A44748"/>
    <w:rsid w:val="00A56D5F"/>
    <w:rsid w:val="00A664F5"/>
    <w:rsid w:val="00A67C8C"/>
    <w:rsid w:val="00A732A4"/>
    <w:rsid w:val="00A76644"/>
    <w:rsid w:val="00A939DE"/>
    <w:rsid w:val="00A971ED"/>
    <w:rsid w:val="00A97EAB"/>
    <w:rsid w:val="00AA1C96"/>
    <w:rsid w:val="00AA6769"/>
    <w:rsid w:val="00AB225A"/>
    <w:rsid w:val="00AB2D98"/>
    <w:rsid w:val="00AB3C54"/>
    <w:rsid w:val="00AB7DEC"/>
    <w:rsid w:val="00AC18DC"/>
    <w:rsid w:val="00AD4444"/>
    <w:rsid w:val="00AF28C4"/>
    <w:rsid w:val="00B010AB"/>
    <w:rsid w:val="00B309B2"/>
    <w:rsid w:val="00B410DF"/>
    <w:rsid w:val="00B451CD"/>
    <w:rsid w:val="00B52660"/>
    <w:rsid w:val="00B53E0A"/>
    <w:rsid w:val="00B55524"/>
    <w:rsid w:val="00B62308"/>
    <w:rsid w:val="00B63AEA"/>
    <w:rsid w:val="00B64138"/>
    <w:rsid w:val="00B64F9C"/>
    <w:rsid w:val="00B84D50"/>
    <w:rsid w:val="00B8710C"/>
    <w:rsid w:val="00B87685"/>
    <w:rsid w:val="00B919C4"/>
    <w:rsid w:val="00BA610A"/>
    <w:rsid w:val="00BD0F50"/>
    <w:rsid w:val="00BD6A05"/>
    <w:rsid w:val="00C15264"/>
    <w:rsid w:val="00C22841"/>
    <w:rsid w:val="00C4208E"/>
    <w:rsid w:val="00C4547C"/>
    <w:rsid w:val="00C56E33"/>
    <w:rsid w:val="00C71E68"/>
    <w:rsid w:val="00C7796D"/>
    <w:rsid w:val="00C876C1"/>
    <w:rsid w:val="00CA4DA8"/>
    <w:rsid w:val="00CA5C05"/>
    <w:rsid w:val="00CB2E7F"/>
    <w:rsid w:val="00CB6F90"/>
    <w:rsid w:val="00CC4FC8"/>
    <w:rsid w:val="00CE2663"/>
    <w:rsid w:val="00CF4A1F"/>
    <w:rsid w:val="00CF698F"/>
    <w:rsid w:val="00D1135C"/>
    <w:rsid w:val="00D402C8"/>
    <w:rsid w:val="00D40D7C"/>
    <w:rsid w:val="00D54A3F"/>
    <w:rsid w:val="00D75A2F"/>
    <w:rsid w:val="00D77F4D"/>
    <w:rsid w:val="00D854FD"/>
    <w:rsid w:val="00DE6655"/>
    <w:rsid w:val="00DF488E"/>
    <w:rsid w:val="00DF7FCE"/>
    <w:rsid w:val="00E039A4"/>
    <w:rsid w:val="00E238F9"/>
    <w:rsid w:val="00E23992"/>
    <w:rsid w:val="00E30F56"/>
    <w:rsid w:val="00E366B2"/>
    <w:rsid w:val="00E5012C"/>
    <w:rsid w:val="00E80322"/>
    <w:rsid w:val="00EA3D1A"/>
    <w:rsid w:val="00EB036C"/>
    <w:rsid w:val="00EC0EA6"/>
    <w:rsid w:val="00ED1285"/>
    <w:rsid w:val="00ED4E1B"/>
    <w:rsid w:val="00EE2049"/>
    <w:rsid w:val="00F55752"/>
    <w:rsid w:val="00F67DE6"/>
    <w:rsid w:val="00F76B80"/>
    <w:rsid w:val="00F80C0A"/>
    <w:rsid w:val="00F877A6"/>
    <w:rsid w:val="00F934CB"/>
    <w:rsid w:val="00F96D6C"/>
    <w:rsid w:val="00FB2B2F"/>
    <w:rsid w:val="00FC6C02"/>
    <w:rsid w:val="00FD094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5F3CE2"/>
  <w15:chartTrackingRefBased/>
  <w15:docId w15:val="{EF0E8D96-D3E6-4B7C-AA0D-69C44C45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45E"/>
    <w:pPr>
      <w:widowControl w:val="0"/>
      <w:spacing w:line="240" w:lineRule="atLeast"/>
      <w:jc w:val="both"/>
    </w:pPr>
    <w:rPr>
      <w:rFonts w:ascii="ＭＳ 明朝" w:hAnsi="Century"/>
      <w:spacing w:val="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customStyle="1" w:styleId="a6">
    <w:pPr>
      <w:widowControl w:val="0"/>
      <w:spacing w:line="240" w:lineRule="atLeast"/>
      <w:jc w:val="both"/>
    </w:pPr>
    <w:rPr>
      <w:rFonts w:ascii="ＭＳ 明朝" w:hAnsi="Century"/>
      <w:spacing w:val="3"/>
      <w:kern w:val="2"/>
      <w:sz w:val="21"/>
    </w:rPr>
  </w:style>
  <w:style w:type="table" w:styleId="a7">
    <w:name w:val="Table Grid"/>
    <w:basedOn w:val="a1"/>
    <w:rsid w:val="009D13CA"/>
    <w:pPr>
      <w:widowControl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059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59F9"/>
    <w:rPr>
      <w:rFonts w:ascii="ＭＳ 明朝" w:hAnsi="Century"/>
      <w:spacing w:val="3"/>
      <w:kern w:val="2"/>
      <w:sz w:val="21"/>
      <w:szCs w:val="21"/>
    </w:rPr>
  </w:style>
  <w:style w:type="paragraph" w:styleId="aa">
    <w:name w:val="footer"/>
    <w:basedOn w:val="a"/>
    <w:link w:val="ab"/>
    <w:rsid w:val="006059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059F9"/>
    <w:rPr>
      <w:rFonts w:ascii="ＭＳ 明朝" w:hAnsi="Century"/>
      <w:spacing w:val="3"/>
      <w:kern w:val="2"/>
      <w:sz w:val="21"/>
      <w:szCs w:val="21"/>
    </w:rPr>
  </w:style>
  <w:style w:type="paragraph" w:styleId="ac">
    <w:name w:val="Balloon Text"/>
    <w:basedOn w:val="a"/>
    <w:link w:val="ad"/>
    <w:rsid w:val="002D611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2D611D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36215;&#26696;&#3000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起案甲.dot</Template>
  <TotalTime>16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起案文書</vt:lpstr>
      <vt:lpstr>起案文書</vt:lpstr>
    </vt:vector>
  </TitlesOfParts>
  <Company>TAIMS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起案文書</dc:title>
  <dc:subject/>
  <dc:creator>動物管理係</dc:creator>
  <cp:keywords/>
  <cp:lastModifiedBy>酒井　泰行</cp:lastModifiedBy>
  <cp:revision>5</cp:revision>
  <cp:lastPrinted>2025-01-09T07:35:00Z</cp:lastPrinted>
  <dcterms:created xsi:type="dcterms:W3CDTF">2025-01-09T04:20:00Z</dcterms:created>
  <dcterms:modified xsi:type="dcterms:W3CDTF">2025-01-09T07:36:00Z</dcterms:modified>
</cp:coreProperties>
</file>