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8F" w:rsidRDefault="0005478F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第10号様式(第8条関係)</w:t>
      </w:r>
    </w:p>
    <w:tbl>
      <w:tblPr>
        <w:tblW w:w="9143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226"/>
        <w:gridCol w:w="924"/>
        <w:gridCol w:w="1470"/>
        <w:gridCol w:w="1680"/>
        <w:gridCol w:w="218"/>
      </w:tblGrid>
      <w:tr w:rsidR="0005478F" w:rsidTr="009613B9">
        <w:trPr>
          <w:cantSplit/>
          <w:trHeight w:val="2706"/>
        </w:trPr>
        <w:tc>
          <w:tcPr>
            <w:tcW w:w="9143" w:type="dxa"/>
            <w:gridSpan w:val="8"/>
            <w:tcBorders>
              <w:bottom w:val="nil"/>
            </w:tcBorders>
          </w:tcPr>
          <w:p w:rsidR="009613B9" w:rsidRDefault="00035921" w:rsidP="009613B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4F4135">
              <w:rPr>
                <w:rFonts w:hAnsi="Century" w:hint="eastAsia"/>
              </w:rPr>
              <w:t xml:space="preserve">      </w:t>
            </w:r>
            <w:r w:rsidR="009613B9">
              <w:rPr>
                <w:rFonts w:hAnsi="Century" w:hint="eastAsia"/>
              </w:rPr>
              <w:t>年</w:t>
            </w:r>
            <w:r w:rsidR="00951512">
              <w:rPr>
                <w:rFonts w:hAnsi="Century" w:hint="eastAsia"/>
              </w:rPr>
              <w:t xml:space="preserve">  </w:t>
            </w:r>
            <w:r w:rsidR="00374EFA">
              <w:rPr>
                <w:rFonts w:hAnsi="Century" w:hint="eastAsia"/>
              </w:rPr>
              <w:t xml:space="preserve">   </w:t>
            </w:r>
            <w:r w:rsidR="009613B9">
              <w:rPr>
                <w:rFonts w:hAnsi="Century" w:hint="eastAsia"/>
              </w:rPr>
              <w:t>月</w:t>
            </w:r>
            <w:r w:rsidR="00374EFA">
              <w:rPr>
                <w:rFonts w:hAnsi="Century" w:hint="eastAsia"/>
              </w:rPr>
              <w:t xml:space="preserve">     </w:t>
            </w:r>
            <w:r w:rsidR="009613B9">
              <w:rPr>
                <w:rFonts w:hAnsi="Century" w:hint="eastAsia"/>
              </w:rPr>
              <w:t>日</w:t>
            </w:r>
          </w:p>
          <w:p w:rsidR="009613B9" w:rsidRDefault="009613B9" w:rsidP="00667734">
            <w:pPr>
              <w:tabs>
                <w:tab w:val="left" w:pos="8091"/>
              </w:tabs>
              <w:overflowPunct w:val="0"/>
              <w:autoSpaceDE w:val="0"/>
              <w:autoSpaceDN w:val="0"/>
              <w:spacing w:before="120" w:after="240"/>
              <w:ind w:leftChars="102" w:left="214" w:right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東京都多摩府中保健所長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殿</w:t>
            </w:r>
          </w:p>
          <w:p w:rsidR="009613B9" w:rsidRDefault="009613B9" w:rsidP="00374EFA">
            <w:pPr>
              <w:overflowPunct w:val="0"/>
              <w:autoSpaceDE w:val="0"/>
              <w:autoSpaceDN w:val="0"/>
              <w:spacing w:line="240" w:lineRule="exact"/>
              <w:ind w:leftChars="2262" w:left="475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9613B9" w:rsidRDefault="00667734" w:rsidP="00374EFA">
            <w:pPr>
              <w:overflowPunct w:val="0"/>
              <w:autoSpaceDE w:val="0"/>
              <w:autoSpaceDN w:val="0"/>
              <w:spacing w:line="240" w:lineRule="exact"/>
              <w:ind w:leftChars="1925" w:left="4043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noProof/>
                <w:spacing w:val="105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5381625</wp:posOffset>
                      </wp:positionH>
                      <wp:positionV relativeFrom="page">
                        <wp:posOffset>1090930</wp:posOffset>
                      </wp:positionV>
                      <wp:extent cx="276225" cy="179705"/>
                      <wp:effectExtent l="0" t="0" r="0" b="0"/>
                      <wp:wrapNone/>
                      <wp:docPr id="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79705"/>
                                <a:chOff x="2715" y="3570"/>
                                <a:chExt cx="435" cy="283"/>
                              </a:xfrm>
                            </wpg:grpSpPr>
                            <wps:wsp>
                              <wps:cNvPr id="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5" y="3570"/>
                                  <a:ext cx="283" cy="2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5" y="3615"/>
                                  <a:ext cx="43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4EFA" w:rsidRPr="00374EFA" w:rsidRDefault="00374EFA" w:rsidP="00374EFA">
                                    <w:pPr>
                                      <w:spacing w:line="20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74EF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left:0;text-align:left;margin-left:423.75pt;margin-top:85.9pt;width:21.75pt;height:14.15pt;z-index:251660800;mso-position-vertical-relative:page" coordorigin="2715,3570" coordsize="43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">
                      <v:oval id="Oval 5" o:spid="_x0000_s1027" style="position:absolute;left:2775;top:357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ZscMA&#10;AADaAAAADwAAAGRycy9kb3ducmV2LnhtbESPQWvCQBSE70L/w/IKXkQ3tSJt6iaUQkDIqSr2+sy+&#10;JiHZtyG7xuiv7xYEj8PMfMNs0tG0YqDe1ZYVvCwiEMSF1TWXCg77bP4Gwnlkja1lUnAlB2nyNNlg&#10;rO2Fv2nY+VIECLsYFVTed7GUrqjIoFvYjjh4v7Y36IPsS6l7vAS4aeUyitbSYM1hocKOvioqmt3Z&#10;KLjtf04ZNXIm1+Y4rHKb5++UKzV9Hj8/QHga/SN8b2+1glf4vxJu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ZscMAAADaAAAADwAAAAAAAAAAAAAAAACYAgAAZHJzL2Rv&#10;d25yZXYueG1sUEsFBgAAAAAEAAQA9QAAAIgDAAAAAA==&#10;" strokecolor="black [3213]">
                        <v:textbox inset="5.85pt,.7pt,5.85pt,.7pt"/>
                      </v:oval>
                      <v:rect id="Rectangle 6" o:spid="_x0000_s1028" style="position:absolute;left:2715;top:3615;width:43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EhcMA&#10;AADaAAAADwAAAGRycy9kb3ducmV2LnhtbESPQWsCMRSE74L/ITyht5pVWpHVKCIWbFFKVQRvj81z&#10;s7h5WTZxXf+9EQoeh5n5hpnOW1uKhmpfOFYw6CcgiDOnC84VHPZf72MQPiBrLB2Tgjt5mM+6nSmm&#10;2t34j5pdyEWEsE9RgQmhSqX0mSGLvu8q4uidXW0xRFnnUtd4i3BbymGSjKTFguOCwYqWhrLL7moV&#10;rJom+8ZrQpvD4vO0/THH3/XYKvXWaxcTEIHa8Ar/t9dawQc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tEhcMAAADaAAAADwAAAAAAAAAAAAAAAACYAgAAZHJzL2Rv&#10;d25yZXYueG1sUEsFBgAAAAAEAAQA9QAAAIgDAAAAAA==&#10;" filled="f" stroked="f">
                        <v:textbox inset="5.85pt,.7pt,5.85pt,.7pt">
                          <w:txbxContent>
                            <w:p w:rsidR="00374EFA" w:rsidRPr="00374EFA" w:rsidRDefault="00374EFA" w:rsidP="00374EFA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74EF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w10:wrap anchory="page"/>
                    </v:group>
                  </w:pict>
                </mc:Fallback>
              </mc:AlternateContent>
            </w:r>
            <w:r w:rsidR="009613B9">
              <w:rPr>
                <w:rFonts w:hAnsi="Century" w:hint="eastAsia"/>
              </w:rPr>
              <w:t>開設者</w:t>
            </w:r>
          </w:p>
          <w:p w:rsidR="009613B9" w:rsidRDefault="009613B9" w:rsidP="00374EFA">
            <w:pPr>
              <w:overflowPunct w:val="0"/>
              <w:autoSpaceDE w:val="0"/>
              <w:autoSpaceDN w:val="0"/>
              <w:spacing w:line="240" w:lineRule="exact"/>
              <w:ind w:leftChars="2262" w:left="4750"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9613B9" w:rsidRDefault="009613B9" w:rsidP="00374EFA">
            <w:pPr>
              <w:tabs>
                <w:tab w:val="left" w:pos="8091"/>
              </w:tabs>
              <w:overflowPunct w:val="0"/>
              <w:autoSpaceDE w:val="0"/>
              <w:autoSpaceDN w:val="0"/>
              <w:spacing w:line="500" w:lineRule="exact"/>
              <w:ind w:leftChars="2262" w:left="4750" w:right="216"/>
              <w:textAlignment w:val="center"/>
              <w:rPr>
                <w:rFonts w:hAnsi="Century"/>
              </w:rPr>
            </w:pPr>
            <w:r w:rsidRPr="00667734">
              <w:rPr>
                <w:rFonts w:hAnsi="Century" w:hint="eastAsia"/>
                <w:spacing w:val="30"/>
                <w:kern w:val="0"/>
                <w:fitText w:val="1050" w:id="478381312"/>
              </w:rPr>
              <w:t>電話番</w:t>
            </w:r>
            <w:r w:rsidRPr="00667734">
              <w:rPr>
                <w:rFonts w:hAnsi="Century" w:hint="eastAsia"/>
                <w:spacing w:val="15"/>
                <w:kern w:val="0"/>
                <w:fitText w:val="1050" w:id="478381312"/>
              </w:rPr>
              <w:t>号</w:t>
            </w:r>
            <w:r w:rsidR="00374EFA">
              <w:rPr>
                <w:rFonts w:hAnsi="Century" w:hint="eastAsia"/>
                <w:kern w:val="0"/>
              </w:rPr>
              <w:t xml:space="preserve">     </w:t>
            </w:r>
            <w:r>
              <w:rPr>
                <w:rFonts w:hAnsi="Century"/>
              </w:rPr>
              <w:t>(</w:t>
            </w:r>
            <w:r w:rsidR="00374EFA">
              <w:rPr>
                <w:rFonts w:hAnsi="Century" w:hint="eastAsia"/>
              </w:rPr>
              <w:t xml:space="preserve">      </w:t>
            </w:r>
            <w:r>
              <w:rPr>
                <w:rFonts w:hAnsi="Century"/>
              </w:rPr>
              <w:t>)</w:t>
            </w:r>
          </w:p>
          <w:p w:rsidR="0005478F" w:rsidRDefault="00667734" w:rsidP="00374EFA">
            <w:pPr>
              <w:tabs>
                <w:tab w:val="left" w:pos="8091"/>
              </w:tabs>
              <w:overflowPunct w:val="0"/>
              <w:autoSpaceDE w:val="0"/>
              <w:autoSpaceDN w:val="0"/>
              <w:spacing w:line="240" w:lineRule="exact"/>
              <w:ind w:leftChars="2262" w:left="4750" w:right="216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207010</wp:posOffset>
                      </wp:positionV>
                      <wp:extent cx="2409825" cy="342900"/>
                      <wp:effectExtent l="0" t="0" r="2857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54.25pt;margin-top:16.3pt;width:189.75pt;height:2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x1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" strokeweight=".5pt"/>
                  </w:pict>
                </mc:Fallback>
              </mc:AlternateContent>
            </w:r>
            <w:r w:rsidR="009613B9" w:rsidRPr="00071B7E">
              <w:rPr>
                <w:rFonts w:hAnsi="Century" w:hint="eastAsia"/>
                <w:w w:val="62"/>
                <w:kern w:val="0"/>
                <w:fitText w:val="1050" w:id="478381313"/>
              </w:rPr>
              <w:t>ファクシミリ番</w:t>
            </w:r>
            <w:r w:rsidR="009613B9" w:rsidRPr="00071B7E">
              <w:rPr>
                <w:rFonts w:hAnsi="Century" w:hint="eastAsia"/>
                <w:spacing w:val="45"/>
                <w:w w:val="62"/>
                <w:kern w:val="0"/>
                <w:fitText w:val="1050" w:id="478381313"/>
              </w:rPr>
              <w:t>号</w:t>
            </w:r>
            <w:r w:rsidR="00374EFA">
              <w:rPr>
                <w:rFonts w:hAnsi="Century" w:hint="eastAsia"/>
                <w:kern w:val="0"/>
              </w:rPr>
              <w:t xml:space="preserve">     </w:t>
            </w:r>
            <w:r w:rsidR="00374EFA">
              <w:rPr>
                <w:rFonts w:hAnsi="Century"/>
              </w:rPr>
              <w:t>(</w:t>
            </w:r>
            <w:r w:rsidR="00374EFA">
              <w:rPr>
                <w:rFonts w:hAnsi="Century" w:hint="eastAsia"/>
              </w:rPr>
              <w:t xml:space="preserve">      </w:t>
            </w:r>
            <w:r w:rsidR="00374EFA">
              <w:rPr>
                <w:rFonts w:hAnsi="Century"/>
              </w:rPr>
              <w:t>)</w:t>
            </w:r>
          </w:p>
        </w:tc>
      </w:tr>
      <w:tr w:rsidR="0005478F" w:rsidTr="00667734">
        <w:trPr>
          <w:cantSplit/>
        </w:trPr>
        <w:tc>
          <w:tcPr>
            <w:tcW w:w="485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9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5478F" w:rsidRDefault="0005478F" w:rsidP="00667734">
            <w:pPr>
              <w:wordWrap w:val="0"/>
              <w:overflowPunct w:val="0"/>
              <w:autoSpaceDE w:val="0"/>
              <w:autoSpaceDN w:val="0"/>
              <w:ind w:leftChars="152" w:left="319" w:right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</w:t>
            </w:r>
            <w:r w:rsidR="00667734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ては、名称、主たる事務所の所在地及び代表者の氏名</w:t>
            </w:r>
          </w:p>
        </w:tc>
      </w:tr>
      <w:tr w:rsidR="0005478F" w:rsidTr="009613B9">
        <w:trPr>
          <w:cantSplit/>
          <w:trHeight w:val="1535"/>
        </w:trPr>
        <w:tc>
          <w:tcPr>
            <w:tcW w:w="9143" w:type="dxa"/>
            <w:gridSpan w:val="8"/>
            <w:tcBorders>
              <w:top w:val="nil"/>
              <w:bottom w:val="nil"/>
            </w:tcBorders>
            <w:vAlign w:val="center"/>
          </w:tcPr>
          <w:p w:rsidR="005E4151" w:rsidRDefault="005E4151" w:rsidP="005E4151">
            <w:pPr>
              <w:wordWrap w:val="0"/>
              <w:overflowPunct w:val="0"/>
              <w:autoSpaceDE w:val="0"/>
              <w:autoSpaceDN w:val="0"/>
              <w:spacing w:after="120"/>
              <w:ind w:leftChars="-47" w:left="-99" w:rightChars="-47" w:right="-99"/>
              <w:jc w:val="center"/>
              <w:textAlignment w:val="center"/>
              <w:rPr>
                <w:rFonts w:hAnsi="Century"/>
              </w:rPr>
            </w:pPr>
          </w:p>
          <w:p w:rsidR="0005478F" w:rsidRDefault="0005478F" w:rsidP="005E4151">
            <w:pPr>
              <w:wordWrap w:val="0"/>
              <w:overflowPunct w:val="0"/>
              <w:autoSpaceDE w:val="0"/>
              <w:autoSpaceDN w:val="0"/>
              <w:spacing w:after="120"/>
              <w:ind w:leftChars="-47" w:left="-99" w:rightChars="-47" w:right="-99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病院(診療所又は助産所)開設許可(届出)事項一部変更届</w:t>
            </w:r>
          </w:p>
          <w:p w:rsidR="005E4151" w:rsidRDefault="005E4151" w:rsidP="005E41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:rsidR="0005478F" w:rsidRDefault="0005478F" w:rsidP="005E415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開設許可(届出)事項を変更したので、下記のとおり届け出ます。</w:t>
            </w:r>
          </w:p>
          <w:p w:rsidR="005E4151" w:rsidRDefault="005E4151" w:rsidP="005E41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:rsidR="0005478F" w:rsidRDefault="0005478F" w:rsidP="005E4151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05478F" w:rsidTr="005E4151">
        <w:trPr>
          <w:cantSplit/>
          <w:trHeight w:hRule="exact" w:val="674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  <w:vAlign w:val="center"/>
          </w:tcPr>
          <w:p w:rsidR="0005478F" w:rsidRDefault="0005478F" w:rsidP="006677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1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</w:tcBorders>
            <w:vAlign w:val="center"/>
          </w:tcPr>
          <w:p w:rsidR="005E4151" w:rsidRDefault="005E41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74EFA" w:rsidTr="00667734">
        <w:trPr>
          <w:cantSplit/>
          <w:trHeight w:val="61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74EFA" w:rsidRDefault="00374EF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 w:rsidR="00374EFA" w:rsidRDefault="00374EFA" w:rsidP="00667734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2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300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:rsidR="00374EFA" w:rsidRDefault="00667734" w:rsidP="00374EFA">
            <w:pPr>
              <w:wordWrap w:val="0"/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東京都</w:t>
            </w:r>
          </w:p>
        </w:tc>
        <w:tc>
          <w:tcPr>
            <w:tcW w:w="218" w:type="dxa"/>
            <w:vMerge/>
            <w:vAlign w:val="center"/>
          </w:tcPr>
          <w:p w:rsidR="00374EFA" w:rsidRDefault="00374EF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74EFA" w:rsidTr="00667734">
        <w:trPr>
          <w:cantSplit/>
          <w:trHeight w:hRule="exact" w:val="426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74EFA" w:rsidRDefault="00374EF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374EFA" w:rsidRDefault="00374EFA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374EFA" w:rsidRDefault="00374EFA" w:rsidP="0066773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     (   </w:t>
            </w:r>
            <w:r w:rsidR="00667734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 xml:space="preserve">  )      ﾌｧｸｼﾐﾘ番号</w:t>
            </w:r>
            <w:r w:rsidR="00667734">
              <w:rPr>
                <w:rFonts w:hAnsi="Century" w:hint="eastAsia"/>
              </w:rPr>
              <w:t xml:space="preserve">     (      )      </w:t>
            </w:r>
          </w:p>
        </w:tc>
        <w:tc>
          <w:tcPr>
            <w:tcW w:w="218" w:type="dxa"/>
            <w:vMerge/>
            <w:vAlign w:val="center"/>
          </w:tcPr>
          <w:p w:rsidR="00374EFA" w:rsidRDefault="00374EF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05478F" w:rsidTr="00176DB9">
        <w:trPr>
          <w:cantSplit/>
          <w:trHeight w:hRule="exact" w:val="723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05478F" w:rsidRDefault="0005478F" w:rsidP="00667734">
            <w:pPr>
              <w:wordWrap w:val="0"/>
              <w:overflowPunct w:val="0"/>
              <w:autoSpaceDE w:val="0"/>
              <w:autoSpaceDN w:val="0"/>
              <w:ind w:left="278" w:hanging="27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3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開設許可(届出)年月日及び番号</w:t>
            </w:r>
          </w:p>
        </w:tc>
        <w:tc>
          <w:tcPr>
            <w:tcW w:w="6300" w:type="dxa"/>
            <w:gridSpan w:val="4"/>
            <w:vAlign w:val="center"/>
          </w:tcPr>
          <w:p w:rsidR="0005478F" w:rsidRDefault="005C125E" w:rsidP="00021640">
            <w:pPr>
              <w:wordWrap w:val="0"/>
              <w:overflowPunct w:val="0"/>
              <w:autoSpaceDE w:val="0"/>
              <w:autoSpaceDN w:val="0"/>
              <w:ind w:rightChars="450" w:right="945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  <w:r w:rsidR="00021640">
              <w:rPr>
                <w:rFonts w:hAnsi="Century" w:hint="eastAsia"/>
              </w:rPr>
              <w:t xml:space="preserve">　　第　　　　号</w:t>
            </w:r>
          </w:p>
        </w:tc>
        <w:tc>
          <w:tcPr>
            <w:tcW w:w="218" w:type="dxa"/>
            <w:vMerge/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05478F" w:rsidTr="00176DB9">
        <w:trPr>
          <w:cantSplit/>
          <w:trHeight w:hRule="exact" w:val="66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05478F" w:rsidRDefault="0005478F" w:rsidP="00667734">
            <w:pPr>
              <w:wordWrap w:val="0"/>
              <w:overflowPunct w:val="0"/>
              <w:autoSpaceDE w:val="0"/>
              <w:autoSpaceDN w:val="0"/>
              <w:ind w:left="264" w:hanging="264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変更した理由及び年月日</w:t>
            </w:r>
          </w:p>
        </w:tc>
        <w:tc>
          <w:tcPr>
            <w:tcW w:w="6300" w:type="dxa"/>
            <w:gridSpan w:val="4"/>
            <w:vAlign w:val="center"/>
          </w:tcPr>
          <w:p w:rsidR="0005478F" w:rsidRDefault="005C125E" w:rsidP="005C125E">
            <w:pPr>
              <w:wordWrap w:val="0"/>
              <w:overflowPunct w:val="0"/>
              <w:autoSpaceDE w:val="0"/>
              <w:autoSpaceDN w:val="0"/>
              <w:ind w:rightChars="677" w:right="1422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　　月　　　　日</w:t>
            </w:r>
          </w:p>
        </w:tc>
        <w:tc>
          <w:tcPr>
            <w:tcW w:w="218" w:type="dxa"/>
            <w:vMerge/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05478F" w:rsidTr="00176DB9">
        <w:trPr>
          <w:cantSplit/>
          <w:trHeight w:val="8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:rsidR="0005478F" w:rsidRDefault="0005478F" w:rsidP="006677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78" w:hanging="27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変更した事項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6300" w:type="dxa"/>
            <w:gridSpan w:val="4"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05478F" w:rsidTr="00176DB9">
        <w:trPr>
          <w:cantSplit/>
          <w:trHeight w:val="8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6300" w:type="dxa"/>
            <w:gridSpan w:val="4"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05478F" w:rsidTr="00176DB9">
        <w:trPr>
          <w:cantSplit/>
          <w:trHeight w:val="831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05478F" w:rsidTr="009613B9">
        <w:trPr>
          <w:cantSplit/>
          <w:trHeight w:val="1485"/>
        </w:trPr>
        <w:tc>
          <w:tcPr>
            <w:tcW w:w="5775" w:type="dxa"/>
            <w:gridSpan w:val="5"/>
            <w:tcBorders>
              <w:top w:val="nil"/>
              <w:bottom w:val="nil"/>
            </w:tcBorders>
            <w:vAlign w:val="center"/>
          </w:tcPr>
          <w:p w:rsidR="0005478F" w:rsidRDefault="0005478F" w:rsidP="00667734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(注)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臨床研修等修了登録証の写し及び免許証の写しの添付は、本証の提示確認に代えることができる。</w:t>
            </w:r>
          </w:p>
          <w:p w:rsidR="0005478F" w:rsidRDefault="0005478F" w:rsidP="00667734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firstLine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05478F" w:rsidRDefault="0005478F" w:rsidP="00667734">
            <w:pPr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</w:t>
            </w:r>
            <w:r w:rsidRPr="00667734">
              <w:rPr>
                <w:rFonts w:hAnsi="Century" w:hint="eastAsia"/>
                <w:spacing w:val="150"/>
                <w:kern w:val="0"/>
                <w:fitText w:val="1260" w:id="884691968"/>
              </w:rPr>
              <w:t>確認</w:t>
            </w:r>
            <w:r w:rsidRPr="00667734">
              <w:rPr>
                <w:rFonts w:hAnsi="Century" w:hint="eastAsia"/>
                <w:spacing w:val="15"/>
                <w:kern w:val="0"/>
                <w:fitText w:val="1260" w:id="884691968"/>
              </w:rPr>
              <w:t>欄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5478F" w:rsidRDefault="000547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05478F" w:rsidTr="005E4151">
        <w:trPr>
          <w:cantSplit/>
          <w:trHeight w:val="1336"/>
        </w:trPr>
        <w:tc>
          <w:tcPr>
            <w:tcW w:w="9143" w:type="dxa"/>
            <w:gridSpan w:val="8"/>
            <w:tcBorders>
              <w:top w:val="nil"/>
            </w:tcBorders>
          </w:tcPr>
          <w:p w:rsidR="0005478F" w:rsidRDefault="0005478F" w:rsidP="005E4151">
            <w:pPr>
              <w:wordWrap w:val="0"/>
              <w:overflowPunct w:val="0"/>
              <w:autoSpaceDE w:val="0"/>
              <w:autoSpaceDN w:val="0"/>
              <w:spacing w:before="120"/>
              <w:ind w:left="1162" w:hanging="116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1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管理者交代の場合は、臨床研修等修了登録証の写し、免許証の写し及び職歴書</w:t>
            </w:r>
          </w:p>
          <w:p w:rsidR="0005478F" w:rsidRDefault="0005478F" w:rsidP="00667734">
            <w:pPr>
              <w:wordWrap w:val="0"/>
              <w:overflowPunct w:val="0"/>
              <w:autoSpaceDE w:val="0"/>
              <w:autoSpaceDN w:val="0"/>
              <w:ind w:left="1162" w:hanging="10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2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病室の定床数が減少する場合には、変更前と変更後の平面図(縮尺200分の1以上)を添付すること。</w:t>
            </w:r>
          </w:p>
          <w:p w:rsidR="0005478F" w:rsidRDefault="0005478F" w:rsidP="00667734">
            <w:pPr>
              <w:wordWrap w:val="0"/>
              <w:overflowPunct w:val="0"/>
              <w:autoSpaceDE w:val="0"/>
              <w:autoSpaceDN w:val="0"/>
              <w:ind w:left="1162" w:hanging="10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3</w:t>
            </w:r>
            <w:r w:rsidR="00667734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</w:rPr>
              <w:t>麻酔科を標榜する場合は、標榜許可書の写し</w:t>
            </w:r>
          </w:p>
        </w:tc>
      </w:tr>
    </w:tbl>
    <w:p w:rsidR="0005478F" w:rsidRDefault="0005478F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071B7E">
        <w:rPr>
          <w:rFonts w:hAnsi="Century" w:hint="eastAsia"/>
        </w:rPr>
        <w:t>日本産業</w:t>
      </w:r>
      <w:bookmarkStart w:id="0" w:name="_GoBack"/>
      <w:bookmarkEnd w:id="0"/>
      <w:r>
        <w:rPr>
          <w:rFonts w:hAnsi="Century" w:hint="eastAsia"/>
        </w:rPr>
        <w:t>規格A列4番)</w:t>
      </w:r>
    </w:p>
    <w:sectPr w:rsidR="0005478F" w:rsidSect="00176DB9">
      <w:pgSz w:w="11906" w:h="16838" w:code="9"/>
      <w:pgMar w:top="1169" w:right="1701" w:bottom="5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04" w:rsidRDefault="007D7E04">
      <w:r>
        <w:separator/>
      </w:r>
    </w:p>
  </w:endnote>
  <w:endnote w:type="continuationSeparator" w:id="0">
    <w:p w:rsidR="007D7E04" w:rsidRDefault="007D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04" w:rsidRDefault="007D7E04">
      <w:r>
        <w:separator/>
      </w:r>
    </w:p>
  </w:footnote>
  <w:footnote w:type="continuationSeparator" w:id="0">
    <w:p w:rsidR="007D7E04" w:rsidRDefault="007D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D2"/>
    <w:rsid w:val="00021640"/>
    <w:rsid w:val="00035921"/>
    <w:rsid w:val="0005478F"/>
    <w:rsid w:val="00071B7E"/>
    <w:rsid w:val="00176DB9"/>
    <w:rsid w:val="00374EFA"/>
    <w:rsid w:val="004F4135"/>
    <w:rsid w:val="0052039C"/>
    <w:rsid w:val="00550F51"/>
    <w:rsid w:val="005C125E"/>
    <w:rsid w:val="005E4151"/>
    <w:rsid w:val="00667734"/>
    <w:rsid w:val="007D7E04"/>
    <w:rsid w:val="007E74D2"/>
    <w:rsid w:val="00951512"/>
    <w:rsid w:val="009613B9"/>
    <w:rsid w:val="00A22E70"/>
    <w:rsid w:val="00D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326E-3A15-4FB1-B682-90BE1B9C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</TotalTime>
  <Pages>1</Pages>
  <Words>425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6</cp:revision>
  <cp:lastPrinted>2014-01-08T04:53:00Z</cp:lastPrinted>
  <dcterms:created xsi:type="dcterms:W3CDTF">2015-04-23T04:20:00Z</dcterms:created>
  <dcterms:modified xsi:type="dcterms:W3CDTF">2019-10-09T06:53:00Z</dcterms:modified>
</cp:coreProperties>
</file>