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36" w:rsidRDefault="006E063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第2号様式(第3条関係)</w:t>
      </w:r>
    </w:p>
    <w:p w:rsidR="006E0636" w:rsidRDefault="006E063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 w:rsidR="00BB760B">
        <w:rPr>
          <w:rFonts w:hint="eastAsia"/>
        </w:rPr>
        <w:t xml:space="preserve">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25"/>
        <w:gridCol w:w="105"/>
        <w:gridCol w:w="105"/>
        <w:gridCol w:w="525"/>
        <w:gridCol w:w="630"/>
        <w:gridCol w:w="210"/>
        <w:gridCol w:w="525"/>
        <w:gridCol w:w="630"/>
        <w:gridCol w:w="105"/>
        <w:gridCol w:w="105"/>
        <w:gridCol w:w="210"/>
        <w:gridCol w:w="168"/>
        <w:gridCol w:w="42"/>
        <w:gridCol w:w="210"/>
        <w:gridCol w:w="210"/>
        <w:gridCol w:w="420"/>
        <w:gridCol w:w="420"/>
        <w:gridCol w:w="210"/>
        <w:gridCol w:w="735"/>
        <w:gridCol w:w="630"/>
        <w:gridCol w:w="525"/>
        <w:gridCol w:w="630"/>
      </w:tblGrid>
      <w:tr w:rsidR="006E0636" w:rsidTr="00BB760B">
        <w:trPr>
          <w:trHeight w:val="1007"/>
        </w:trPr>
        <w:tc>
          <w:tcPr>
            <w:tcW w:w="9135" w:type="dxa"/>
            <w:gridSpan w:val="24"/>
            <w:tcBorders>
              <w:bottom w:val="nil"/>
            </w:tcBorders>
            <w:vAlign w:val="center"/>
          </w:tcPr>
          <w:p w:rsidR="006E0636" w:rsidRDefault="003E0F43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令和</w:t>
            </w:r>
            <w:r w:rsidR="001C3FB4">
              <w:rPr>
                <w:rFonts w:hint="eastAsia"/>
              </w:rPr>
              <w:t xml:space="preserve">    </w:t>
            </w:r>
            <w:r w:rsidR="006E0636">
              <w:rPr>
                <w:rFonts w:hint="eastAsia"/>
              </w:rPr>
              <w:t>年　　月　　日</w:t>
            </w:r>
          </w:p>
          <w:p w:rsidR="006E0636" w:rsidRDefault="006E0636" w:rsidP="00BB760B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東京都</w:t>
            </w:r>
            <w:r w:rsidR="00BB760B">
              <w:rPr>
                <w:rFonts w:hint="eastAsia"/>
              </w:rPr>
              <w:t>多摩府中保健所長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6E0636" w:rsidTr="00BA505F">
        <w:tc>
          <w:tcPr>
            <w:tcW w:w="4620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6E0636" w:rsidRDefault="006E0636" w:rsidP="00BA505F">
            <w:pPr>
              <w:wordWrap w:val="0"/>
              <w:overflowPunct w:val="0"/>
              <w:autoSpaceDE w:val="0"/>
              <w:autoSpaceDN w:val="0"/>
              <w:ind w:rightChars="2" w:right="4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451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B760B" w:rsidRDefault="00BB76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6E0636" w:rsidRDefault="006E0636" w:rsidP="00EF7EB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EF7EBC">
              <w:rPr>
                <w:rFonts w:hint="eastAsia"/>
              </w:rPr>
              <w:t xml:space="preserve">                               </w:t>
            </w:r>
            <w:r w:rsidR="00BA505F">
              <w:fldChar w:fldCharType="begin"/>
            </w:r>
            <w:r w:rsidR="00BA505F">
              <w:instrText xml:space="preserve"> </w:instrText>
            </w:r>
            <w:r w:rsidR="00BA505F">
              <w:rPr>
                <w:rFonts w:hint="eastAsia"/>
              </w:rPr>
              <w:instrText>eq \o\ac(○,</w:instrText>
            </w:r>
            <w:r w:rsidR="00BA505F" w:rsidRPr="00BA505F">
              <w:rPr>
                <w:rFonts w:hint="eastAsia"/>
                <w:sz w:val="14"/>
              </w:rPr>
              <w:instrText>印</w:instrText>
            </w:r>
            <w:r w:rsidR="00BA505F">
              <w:rPr>
                <w:rFonts w:hint="eastAsia"/>
              </w:rPr>
              <w:instrText>)</w:instrText>
            </w:r>
            <w:r w:rsidR="00BA505F">
              <w:fldChar w:fldCharType="end"/>
            </w:r>
          </w:p>
        </w:tc>
      </w:tr>
      <w:tr w:rsidR="006E0636" w:rsidTr="00BB760B">
        <w:trPr>
          <w:cantSplit/>
        </w:trPr>
        <w:tc>
          <w:tcPr>
            <w:tcW w:w="9135" w:type="dxa"/>
            <w:gridSpan w:val="24"/>
            <w:tcBorders>
              <w:top w:val="nil"/>
              <w:bottom w:val="nil"/>
            </w:tcBorders>
            <w:vAlign w:val="center"/>
          </w:tcPr>
          <w:p w:rsidR="006E0636" w:rsidRDefault="006E0636" w:rsidP="00BA505F">
            <w:pPr>
              <w:overflowPunct w:val="0"/>
              <w:autoSpaceDE w:val="0"/>
              <w:autoSpaceDN w:val="0"/>
              <w:ind w:leftChars="2352" w:left="4939" w:right="4"/>
              <w:jc w:val="left"/>
              <w:textAlignment w:val="center"/>
            </w:pPr>
            <w:r w:rsidRPr="007C3ED4">
              <w:rPr>
                <w:rFonts w:hint="eastAsia"/>
                <w:spacing w:val="30"/>
                <w:kern w:val="0"/>
                <w:fitText w:val="1050" w:id="478385152"/>
              </w:rPr>
              <w:t>電話番</w:t>
            </w:r>
            <w:r w:rsidRPr="007C3ED4">
              <w:rPr>
                <w:rFonts w:hint="eastAsia"/>
                <w:spacing w:val="15"/>
                <w:kern w:val="0"/>
                <w:fitText w:val="1050" w:id="478385152"/>
              </w:rPr>
              <w:t>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>
              <w:t>(</w:t>
            </w:r>
            <w:r w:rsidR="00EF7EBC">
              <w:rPr>
                <w:rFonts w:hint="eastAsia"/>
              </w:rPr>
              <w:t xml:space="preserve">       </w:t>
            </w:r>
            <w:r>
              <w:t>)</w:t>
            </w:r>
          </w:p>
          <w:p w:rsidR="00BA505F" w:rsidRDefault="00BA505F" w:rsidP="00BA505F">
            <w:pPr>
              <w:overflowPunct w:val="0"/>
              <w:autoSpaceDE w:val="0"/>
              <w:autoSpaceDN w:val="0"/>
              <w:ind w:leftChars="2352" w:left="4939" w:right="-99"/>
              <w:jc w:val="left"/>
              <w:textAlignment w:val="center"/>
            </w:pPr>
            <w:r w:rsidRPr="003C5220">
              <w:rPr>
                <w:rFonts w:hint="eastAsia"/>
                <w:w w:val="62"/>
                <w:kern w:val="0"/>
                <w:fitText w:val="1050" w:id="478385153"/>
              </w:rPr>
              <w:t>ファクシミリ番</w:t>
            </w:r>
            <w:r w:rsidRPr="003C5220">
              <w:rPr>
                <w:rFonts w:hint="eastAsia"/>
                <w:spacing w:val="45"/>
                <w:w w:val="62"/>
                <w:kern w:val="0"/>
                <w:fitText w:val="1050" w:id="478385153"/>
              </w:rPr>
              <w:t>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</w:p>
        </w:tc>
      </w:tr>
      <w:tr w:rsidR="006E0636" w:rsidTr="00BB760B">
        <w:trPr>
          <w:cantSplit/>
        </w:trPr>
        <w:tc>
          <w:tcPr>
            <w:tcW w:w="472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BB760B" w:rsidRDefault="007C3ED4" w:rsidP="00BA505F">
            <w:pPr>
              <w:wordWrap w:val="0"/>
              <w:overflowPunct w:val="0"/>
              <w:autoSpaceDE w:val="0"/>
              <w:autoSpaceDN w:val="0"/>
              <w:ind w:leftChars="152" w:left="319" w:right="111"/>
              <w:textAlignment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8255</wp:posOffset>
                      </wp:positionV>
                      <wp:extent cx="2533650" cy="3175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1.55pt;margin-top:.65pt;width:199.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RP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6E0636"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6E0636" w:rsidTr="00BB760B">
        <w:trPr>
          <w:trHeight w:val="1415"/>
        </w:trPr>
        <w:tc>
          <w:tcPr>
            <w:tcW w:w="9135" w:type="dxa"/>
            <w:gridSpan w:val="24"/>
            <w:tcBorders>
              <w:top w:val="nil"/>
            </w:tcBorders>
            <w:vAlign w:val="center"/>
          </w:tcPr>
          <w:p w:rsidR="00BB760B" w:rsidRPr="00BA505F" w:rsidRDefault="006E0636" w:rsidP="00BA505F">
            <w:pPr>
              <w:overflowPunct w:val="0"/>
              <w:autoSpaceDE w:val="0"/>
              <w:autoSpaceDN w:val="0"/>
              <w:snapToGrid w:val="0"/>
              <w:spacing w:after="120" w:line="600" w:lineRule="exact"/>
              <w:jc w:val="center"/>
              <w:textAlignment w:val="center"/>
              <w:rPr>
                <w:sz w:val="24"/>
                <w:szCs w:val="24"/>
              </w:rPr>
            </w:pPr>
            <w:r w:rsidRPr="00BB760B">
              <w:rPr>
                <w:rFonts w:hint="eastAsia"/>
                <w:sz w:val="24"/>
                <w:szCs w:val="24"/>
              </w:rPr>
              <w:t>診療所開設許可申請書</w:t>
            </w:r>
          </w:p>
          <w:p w:rsidR="006E0636" w:rsidRDefault="006E0636" w:rsidP="00BB760B">
            <w:pPr>
              <w:overflowPunct w:val="0"/>
              <w:autoSpaceDE w:val="0"/>
              <w:autoSpaceDN w:val="0"/>
              <w:snapToGrid w:val="0"/>
              <w:ind w:left="6" w:hanging="6"/>
              <w:textAlignment w:val="center"/>
            </w:pPr>
            <w:r>
              <w:rPr>
                <w:rFonts w:hint="eastAsia"/>
              </w:rPr>
              <w:t>診療所の開設の許可を受けたいので、医療法第7条第1項の規定により、下記のとおり申請します。</w:t>
            </w:r>
          </w:p>
          <w:p w:rsidR="00BB760B" w:rsidRPr="00BB760B" w:rsidRDefault="00BB760B" w:rsidP="00BB760B">
            <w:pPr>
              <w:overflowPunct w:val="0"/>
              <w:autoSpaceDE w:val="0"/>
              <w:autoSpaceDN w:val="0"/>
              <w:snapToGrid w:val="0"/>
              <w:ind w:left="6" w:hanging="6"/>
              <w:textAlignment w:val="center"/>
              <w:rPr>
                <w:sz w:val="16"/>
                <w:szCs w:val="16"/>
              </w:rPr>
            </w:pPr>
          </w:p>
          <w:p w:rsidR="00BB760B" w:rsidRPr="00BB760B" w:rsidRDefault="006E0636" w:rsidP="00BB760B">
            <w:pPr>
              <w:pStyle w:val="a6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</w:rPr>
              <w:t>記</w:t>
            </w:r>
          </w:p>
        </w:tc>
      </w:tr>
      <w:tr w:rsidR="006E0636" w:rsidTr="00BB760B">
        <w:trPr>
          <w:trHeight w:val="567"/>
        </w:trPr>
        <w:tc>
          <w:tcPr>
            <w:tcW w:w="1785" w:type="dxa"/>
            <w:gridSpan w:val="3"/>
            <w:vAlign w:val="center"/>
          </w:tcPr>
          <w:p w:rsidR="006E0636" w:rsidRDefault="006E0636" w:rsidP="00BB760B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trHeight w:val="72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350" w:type="dxa"/>
            <w:gridSpan w:val="21"/>
            <w:vAlign w:val="bottom"/>
          </w:tcPr>
          <w:p w:rsidR="006E0636" w:rsidRDefault="006E0636" w:rsidP="00BA505F">
            <w:pPr>
              <w:wordWrap w:val="0"/>
              <w:overflowPunct w:val="0"/>
              <w:autoSpaceDE w:val="0"/>
              <w:autoSpaceDN w:val="0"/>
              <w:ind w:firstLineChars="102" w:firstLine="214"/>
              <w:textAlignment w:val="center"/>
            </w:pPr>
            <w:r>
              <w:rPr>
                <w:rFonts w:hint="eastAsia"/>
              </w:rPr>
              <w:t>電話番号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  <w:r w:rsidR="00EF7EBC">
              <w:rPr>
                <w:rFonts w:hint="eastAsia"/>
              </w:rPr>
              <w:t xml:space="preserve">        </w:t>
            </w:r>
            <w:r w:rsidR="00BA505F">
              <w:rPr>
                <w:rFonts w:hint="eastAsia"/>
              </w:rPr>
              <w:t>ﾌｧｸｼﾐﾘ</w:t>
            </w:r>
            <w:r>
              <w:rPr>
                <w:rFonts w:hint="eastAsia"/>
              </w:rPr>
              <w:t>番号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749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6　開設予定年月</w:t>
            </w:r>
          </w:p>
        </w:tc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:rsidR="006E0636" w:rsidRDefault="003E0F43" w:rsidP="0057482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2" w:left="4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="0057482C">
              <w:rPr>
                <w:rFonts w:hint="eastAsia"/>
              </w:rPr>
              <w:t xml:space="preserve">　　　</w:t>
            </w:r>
            <w:r w:rsidR="006E0636">
              <w:rPr>
                <w:rFonts w:hint="eastAsia"/>
              </w:rPr>
              <w:t>年　　　月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780" w:type="dxa"/>
            <w:gridSpan w:val="8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6E0636" w:rsidTr="00BB760B">
        <w:trPr>
          <w:cantSplit/>
          <w:trHeight w:val="389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7　従業者定員</w:t>
            </w:r>
          </w:p>
        </w:tc>
      </w:tr>
      <w:tr w:rsidR="00614E3A" w:rsidTr="00614E3A">
        <w:trPr>
          <w:cantSplit/>
          <w:trHeight w:val="1565"/>
        </w:trPr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医師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看護師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准看護師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助産師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技師</w:t>
            </w:r>
          </w:p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(エックス線)</w:t>
            </w:r>
          </w:p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診療放射線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看護補助者</w:t>
            </w:r>
          </w:p>
        </w:tc>
        <w:tc>
          <w:tcPr>
            <w:tcW w:w="630" w:type="dxa"/>
            <w:gridSpan w:val="5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事務員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歯科医師</w:t>
            </w:r>
          </w:p>
        </w:tc>
        <w:tc>
          <w:tcPr>
            <w:tcW w:w="735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歯科衛生士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歯科技工士</w:t>
            </w:r>
          </w:p>
        </w:tc>
        <w:tc>
          <w:tcPr>
            <w:tcW w:w="525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614E3A" w:rsidTr="00614E3A">
        <w:trPr>
          <w:cantSplit/>
          <w:trHeight w:val="425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Pr="00614E3A" w:rsidRDefault="006E0636" w:rsidP="00614E3A">
            <w:pPr>
              <w:overflowPunct w:val="0"/>
              <w:autoSpaceDE w:val="0"/>
              <w:autoSpaceDN w:val="0"/>
              <w:ind w:left="6" w:rightChars="-47" w:right="-99"/>
              <w:jc w:val="right"/>
              <w:textAlignment w:val="center"/>
              <w:rPr>
                <w:sz w:val="18"/>
                <w:szCs w:val="18"/>
              </w:rPr>
            </w:pPr>
            <w:r w:rsidRPr="00614E3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Pr="00614E3A" w:rsidRDefault="006E0636" w:rsidP="00614E3A">
            <w:pPr>
              <w:wordWrap w:val="0"/>
              <w:overflowPunct w:val="0"/>
              <w:autoSpaceDE w:val="0"/>
              <w:autoSpaceDN w:val="0"/>
              <w:ind w:rightChars="-30" w:right="-63"/>
              <w:jc w:val="right"/>
              <w:textAlignment w:val="center"/>
              <w:rPr>
                <w:sz w:val="18"/>
                <w:szCs w:val="18"/>
              </w:rPr>
            </w:pPr>
            <w:r w:rsidRPr="00614E3A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E0636" w:rsidTr="00BB760B">
        <w:trPr>
          <w:cantSplit/>
          <w:trHeight w:val="454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8　敷地の面積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(平面図は、別添のとおり)</w:t>
            </w:r>
          </w:p>
        </w:tc>
      </w:tr>
      <w:tr w:rsidR="006E0636" w:rsidTr="00BB760B">
        <w:trPr>
          <w:cantSplit/>
          <w:trHeight w:val="375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9　交通機関及び敷地周囲の見取図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Merge w:val="restart"/>
            <w:tcBorders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714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4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口からバス(　　行)　　　下車徒歩　　分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73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7140" w:type="dxa"/>
            <w:gridSpan w:val="19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(日本</w:t>
      </w:r>
      <w:r w:rsidR="003C5220">
        <w:rPr>
          <w:rFonts w:hint="eastAsia"/>
        </w:rPr>
        <w:t>産業</w:t>
      </w:r>
      <w:r>
        <w:rPr>
          <w:rFonts w:hint="eastAsia"/>
        </w:rPr>
        <w:t>規格A列4番)</w:t>
      </w:r>
    </w:p>
    <w:p w:rsidR="00BB760B" w:rsidRDefault="006E063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</w:p>
    <w:p w:rsidR="006E0636" w:rsidRDefault="006E063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105"/>
        <w:gridCol w:w="175"/>
        <w:gridCol w:w="350"/>
        <w:gridCol w:w="420"/>
        <w:gridCol w:w="210"/>
        <w:gridCol w:w="420"/>
        <w:gridCol w:w="210"/>
        <w:gridCol w:w="630"/>
        <w:gridCol w:w="210"/>
        <w:gridCol w:w="420"/>
        <w:gridCol w:w="210"/>
        <w:gridCol w:w="35"/>
        <w:gridCol w:w="280"/>
        <w:gridCol w:w="525"/>
        <w:gridCol w:w="105"/>
        <w:gridCol w:w="420"/>
        <w:gridCol w:w="315"/>
        <w:gridCol w:w="367"/>
        <w:gridCol w:w="53"/>
        <w:gridCol w:w="630"/>
        <w:gridCol w:w="105"/>
        <w:gridCol w:w="105"/>
        <w:gridCol w:w="1470"/>
      </w:tblGrid>
      <w:tr w:rsidR="006E0636" w:rsidTr="00BB760B">
        <w:trPr>
          <w:trHeight w:val="495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10　建物の構造概要及び平面図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495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6E0636" w:rsidTr="00BB760B">
        <w:trPr>
          <w:trHeight w:hRule="exact" w:val="567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6E0636" w:rsidTr="00BB760B">
        <w:trPr>
          <w:trHeight w:hRule="exact" w:val="567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階建てのうち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階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号室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trHeight w:hRule="exact" w:val="520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6E0636" w:rsidTr="00BB760B">
        <w:trPr>
          <w:trHeight w:hRule="exact" w:val="36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11　廊下の幅</w:t>
            </w:r>
          </w:p>
        </w:tc>
      </w:tr>
      <w:tr w:rsidR="006E0636" w:rsidTr="00614E3A">
        <w:trPr>
          <w:trHeight w:hRule="exact" w:val="40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6E0636" w:rsidTr="00614E3A">
        <w:trPr>
          <w:trHeight w:hRule="exact" w:val="51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</w:tr>
      <w:tr w:rsidR="006E0636" w:rsidTr="00614E3A">
        <w:trPr>
          <w:trHeight w:hRule="exact" w:val="51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hRule="exact" w:val="40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12　2階以上に病室を有する建物別の階段数及びその構造</w:t>
            </w:r>
          </w:p>
        </w:tc>
      </w:tr>
      <w:tr w:rsidR="006E0636" w:rsidTr="00BB760B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6E0636" w:rsidTr="00BB760B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cm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cm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trHeight w:hRule="exact" w:val="400"/>
        </w:trPr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8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hRule="exact" w:val="51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13　病室の構造概要　　　　　室　　　　　床</w:t>
            </w:r>
          </w:p>
        </w:tc>
      </w:tr>
      <w:tr w:rsidR="006E0636" w:rsidTr="00614E3A">
        <w:trPr>
          <w:trHeight w:val="285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6E0636" w:rsidTr="00614E3A">
        <w:trPr>
          <w:trHeight w:val="360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textAlignment w:val="center"/>
      </w:pPr>
    </w:p>
    <w:p w:rsidR="00BB760B" w:rsidRDefault="00BB760B">
      <w:pPr>
        <w:wordWrap w:val="0"/>
        <w:overflowPunct w:val="0"/>
        <w:autoSpaceDE w:val="0"/>
        <w:autoSpaceDN w:val="0"/>
        <w:textAlignment w:val="center"/>
      </w:pPr>
    </w:p>
    <w:p w:rsidR="00BB760B" w:rsidRDefault="00BB760B">
      <w:pPr>
        <w:wordWrap w:val="0"/>
        <w:overflowPunct w:val="0"/>
        <w:autoSpaceDE w:val="0"/>
        <w:autoSpaceDN w:val="0"/>
        <w:textAlignment w:val="center"/>
      </w:pPr>
    </w:p>
    <w:p w:rsidR="006E0636" w:rsidRDefault="006E063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(第2片)　　　　　　　　　　　　　　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420"/>
        <w:gridCol w:w="315"/>
        <w:gridCol w:w="525"/>
        <w:gridCol w:w="105"/>
        <w:gridCol w:w="840"/>
        <w:gridCol w:w="315"/>
        <w:gridCol w:w="105"/>
        <w:gridCol w:w="294"/>
        <w:gridCol w:w="714"/>
        <w:gridCol w:w="277"/>
        <w:gridCol w:w="437"/>
        <w:gridCol w:w="714"/>
        <w:gridCol w:w="34"/>
        <w:gridCol w:w="155"/>
        <w:gridCol w:w="105"/>
        <w:gridCol w:w="420"/>
        <w:gridCol w:w="1575"/>
      </w:tblGrid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14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6E0636" w:rsidTr="00BB760B"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6E0636" w:rsidTr="00E12BA2">
        <w:trPr>
          <w:trHeight w:hRule="exact" w:val="567"/>
        </w:trPr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E12BA2">
        <w:trPr>
          <w:trHeight w:hRule="exact" w:val="567"/>
        </w:trPr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15　処置室(診察室兼用の場合を除く。)</w:t>
            </w:r>
          </w:p>
        </w:tc>
      </w:tr>
      <w:tr w:rsidR="006E0636" w:rsidTr="00614E3A">
        <w:trPr>
          <w:cantSplit/>
          <w:trHeight w:hRule="exact" w:val="420"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6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625" w:type="dxa"/>
            <w:gridSpan w:val="7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625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16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62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17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62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18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6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725" w:type="dxa"/>
            <w:gridSpan w:val="1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6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0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19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6E0636" w:rsidTr="00BB760B">
        <w:trPr>
          <w:cantSplit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22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6E0636" w:rsidTr="00BB760B">
        <w:trPr>
          <w:cantSplit/>
        </w:trPr>
        <w:tc>
          <w:tcPr>
            <w:tcW w:w="1785" w:type="dxa"/>
            <w:gridSpan w:val="3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10mg　　台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感量　　500mg　　台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mg　　台</w:t>
            </w:r>
          </w:p>
        </w:tc>
        <w:tc>
          <w:tcPr>
            <w:tcW w:w="22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20　手術室及び準備室</w:t>
            </w:r>
          </w:p>
        </w:tc>
      </w:tr>
      <w:tr w:rsidR="006E0636" w:rsidTr="00BB760B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98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6E0636" w:rsidTr="00BB760B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560" w:type="dxa"/>
            <w:gridSpan w:val="18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(日本</w:t>
      </w:r>
      <w:r w:rsidR="003C5220">
        <w:rPr>
          <w:rFonts w:hint="eastAsia"/>
        </w:rPr>
        <w:t>産業</w:t>
      </w:r>
      <w:r>
        <w:rPr>
          <w:rFonts w:hint="eastAsia"/>
        </w:rPr>
        <w:t>規格A列4番)</w:t>
      </w:r>
    </w:p>
    <w:p w:rsidR="00E12BA2" w:rsidRDefault="00E12BA2">
      <w:pPr>
        <w:wordWrap w:val="0"/>
        <w:overflowPunct w:val="0"/>
        <w:autoSpaceDE w:val="0"/>
        <w:autoSpaceDN w:val="0"/>
        <w:jc w:val="center"/>
        <w:textAlignment w:val="center"/>
      </w:pPr>
    </w:p>
    <w:p w:rsidR="00E12BA2" w:rsidRDefault="00E12BA2">
      <w:pPr>
        <w:wordWrap w:val="0"/>
        <w:overflowPunct w:val="0"/>
        <w:autoSpaceDE w:val="0"/>
        <w:autoSpaceDN w:val="0"/>
        <w:jc w:val="center"/>
        <w:textAlignment w:val="center"/>
      </w:pPr>
    </w:p>
    <w:p w:rsidR="006E0636" w:rsidRDefault="006E0636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368"/>
        <w:gridCol w:w="315"/>
        <w:gridCol w:w="1575"/>
        <w:gridCol w:w="105"/>
        <w:gridCol w:w="210"/>
        <w:gridCol w:w="840"/>
        <w:gridCol w:w="1470"/>
      </w:tblGrid>
      <w:tr w:rsidR="006E0636" w:rsidTr="00E12BA2">
        <w:trPr>
          <w:trHeight w:hRule="exact" w:val="42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21　分べん室及び新生児入浴施設</w:t>
            </w:r>
          </w:p>
        </w:tc>
      </w:tr>
      <w:tr w:rsidR="006E0636" w:rsidTr="00E12BA2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E0636" w:rsidRDefault="006E0636">
            <w:pPr>
              <w:pStyle w:val="a5"/>
              <w:jc w:val="distribute"/>
            </w:pPr>
            <w:r>
              <w:rPr>
                <w:rFonts w:hint="eastAsia"/>
              </w:rPr>
              <w:t>入浴施設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6E0636" w:rsidTr="00E12BA2">
        <w:trPr>
          <w:cantSplit/>
          <w:trHeight w:val="809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42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22　エックス線装置及び診療室</w:t>
            </w:r>
          </w:p>
        </w:tc>
      </w:tr>
      <w:tr w:rsidR="006E0636" w:rsidTr="00E12BA2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420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231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6E0636" w:rsidTr="00E12BA2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44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23　その他の施設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51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24　建築確認　　　　年　　　月　　　日　　第　　　号</w:t>
            </w:r>
          </w:p>
        </w:tc>
      </w:tr>
      <w:tr w:rsidR="006E0636" w:rsidTr="00E12BA2">
        <w:trPr>
          <w:trHeight w:hRule="exact" w:val="44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25　添付書類</w:t>
            </w:r>
          </w:p>
        </w:tc>
      </w:tr>
      <w:tr w:rsidR="006E0636" w:rsidTr="00E12BA2"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(1)　開設者が法人であるときは、定款、寄附行為又は条例及び登記事項証明書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(2)　土地及び建物の登記事項証明書(土地又は建物を賃借する場合は、賃貸借契約書の写しも添付すること。)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(3)　敷地の平面図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(4)　敷地周囲の見取図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(5)　建物の平面図(縮尺100分の1以上のもの)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(6)　エックス線診療室放射線防護図(平面図及び立面図。縮尺50分の1のものとし、壁及び鉛の厚さを記入すること。)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(7)　案内図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</w:t>
      </w:r>
      <w:r w:rsidR="003C5220">
        <w:rPr>
          <w:rFonts w:hint="eastAsia"/>
        </w:rPr>
        <w:t>日本産業</w:t>
      </w:r>
      <w:bookmarkStart w:id="0" w:name="_GoBack"/>
      <w:bookmarkEnd w:id="0"/>
      <w:r>
        <w:rPr>
          <w:rFonts w:hint="eastAsia"/>
        </w:rPr>
        <w:t>規格A列4番)</w:t>
      </w:r>
    </w:p>
    <w:sectPr w:rsidR="006E0636" w:rsidSect="00BB7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08" w:rsidRDefault="00024008">
      <w:r>
        <w:separator/>
      </w:r>
    </w:p>
  </w:endnote>
  <w:endnote w:type="continuationSeparator" w:id="0">
    <w:p w:rsidR="00024008" w:rsidRDefault="000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08" w:rsidRDefault="00024008">
      <w:r>
        <w:separator/>
      </w:r>
    </w:p>
  </w:footnote>
  <w:footnote w:type="continuationSeparator" w:id="0">
    <w:p w:rsidR="00024008" w:rsidRDefault="0002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0"/>
    <w:rsid w:val="00024008"/>
    <w:rsid w:val="000F2CB7"/>
    <w:rsid w:val="001C3FB4"/>
    <w:rsid w:val="003C5220"/>
    <w:rsid w:val="003E0F43"/>
    <w:rsid w:val="004B22B0"/>
    <w:rsid w:val="0057482C"/>
    <w:rsid w:val="00614E3A"/>
    <w:rsid w:val="006E0636"/>
    <w:rsid w:val="007C3ED4"/>
    <w:rsid w:val="00866B06"/>
    <w:rsid w:val="00BA505F"/>
    <w:rsid w:val="00BB760B"/>
    <w:rsid w:val="00E029BF"/>
    <w:rsid w:val="00E12BA2"/>
    <w:rsid w:val="00E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  <w:style w:type="paragraph" w:styleId="a6">
    <w:name w:val="Note Heading"/>
    <w:basedOn w:val="a"/>
    <w:next w:val="a"/>
    <w:rsid w:val="00BB760B"/>
    <w:pPr>
      <w:jc w:val="center"/>
    </w:pPr>
  </w:style>
  <w:style w:type="paragraph" w:styleId="a7">
    <w:name w:val="Closing"/>
    <w:basedOn w:val="a"/>
    <w:rsid w:val="00BB760B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  <w:style w:type="paragraph" w:styleId="a6">
    <w:name w:val="Note Heading"/>
    <w:basedOn w:val="a"/>
    <w:next w:val="a"/>
    <w:rsid w:val="00BB760B"/>
    <w:pPr>
      <w:jc w:val="center"/>
    </w:pPr>
  </w:style>
  <w:style w:type="paragraph" w:styleId="a7">
    <w:name w:val="Closing"/>
    <w:basedOn w:val="a"/>
    <w:rsid w:val="00BB760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4</Pages>
  <Words>1358</Words>
  <Characters>1120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第2号様式(第3条関係)</vt:lpstr>
      <vt:lpstr>第2号様式(第3条関係)</vt:lpstr>
    </vt:vector>
  </TitlesOfParts>
  <Company>TAIMS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creator>(株)ぎょうせい</dc:creator>
  <cp:lastModifiedBy>東京都</cp:lastModifiedBy>
  <cp:revision>5</cp:revision>
  <cp:lastPrinted>2013-12-16T05:44:00Z</cp:lastPrinted>
  <dcterms:created xsi:type="dcterms:W3CDTF">2015-03-31T00:10:00Z</dcterms:created>
  <dcterms:modified xsi:type="dcterms:W3CDTF">2019-10-09T06:48:00Z</dcterms:modified>
</cp:coreProperties>
</file>